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9" w:after="0" w:line="90" w:lineRule="exact"/>
        <w:ind w:left="112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color w:val="313133"/>
          <w:spacing w:val="0"/>
          <w:w w:val="217"/>
        </w:rPr>
        <w:t>l·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4038" w:right="340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62.991531pt;margin-top:27.031113pt;width:473.69631pt;height:133.733584pt;mso-position-horizontal-relative:page;mso-position-vertical-relative:paragraph;z-index:-1310" coordorigin="1260,541" coordsize="9474,2675">
            <v:group style="position:absolute;left:1281;top:559;width:9445;height:2" coordorigin="1281,559" coordsize="9445,2">
              <v:shape style="position:absolute;left:1281;top:559;width:9445;height:2" coordorigin="1281,559" coordsize="9445,0" path="m1281,559l10727,559e" filled="f" stroked="t" strokeweight=".719903pt" strokecolor="#232323">
                <v:path arrowok="t"/>
              </v:shape>
            </v:group>
            <v:group style="position:absolute;left:1281;top:551;width:5414;height:2" coordorigin="1281,551" coordsize="5414,2">
              <v:shape style="position:absolute;left:1281;top:551;width:5414;height:2" coordorigin="1281,551" coordsize="5414,0" path="m1281,551l6695,551e" filled="f" stroked="t" strokeweight=".719903pt" strokecolor="#2F2B2F">
                <v:path arrowok="t"/>
              </v:shape>
            </v:group>
            <v:group style="position:absolute;left:7235;top:548;width:3484;height:2" coordorigin="7235,548" coordsize="3484,2">
              <v:shape style="position:absolute;left:7235;top:548;width:3484;height:2" coordorigin="7235,548" coordsize="3484,0" path="m7235,548l10719,548e" filled="f" stroked="t" strokeweight=".719903pt" strokecolor="#28282B">
                <v:path arrowok="t"/>
              </v:shape>
            </v:group>
            <v:group style="position:absolute;left:7861;top:1145;width:2865;height:2" coordorigin="7861,1145" coordsize="2865,2">
              <v:shape style="position:absolute;left:7861;top:1145;width:2865;height:2" coordorigin="7861,1145" coordsize="2865,0" path="m7861,1145l10727,1145e" filled="f" stroked="t" strokeweight=".719903pt" strokecolor="#2B282F">
                <v:path arrowok="t"/>
              </v:shape>
            </v:group>
            <v:group style="position:absolute;left:9006;top:1739;width:1713;height:2" coordorigin="9006,1739" coordsize="1713,2">
              <v:shape style="position:absolute;left:9006;top:1739;width:1713;height:2" coordorigin="9006,1739" coordsize="1713,0" path="m9006,1739l10719,1739e" filled="f" stroked="t" strokeweight=".719903pt" strokecolor="#231F28">
                <v:path arrowok="t"/>
              </v:shape>
            </v:group>
            <v:group style="position:absolute;left:10716;top:551;width:2;height:2657" coordorigin="10716,551" coordsize="2,2657">
              <v:shape style="position:absolute;left:10716;top:551;width:2;height:2657" coordorigin="10716,551" coordsize="0,2657" path="m10716,3208l10716,551e" filled="f" stroked="t" strokeweight=".719903pt" strokecolor="#080808">
                <v:path arrowok="t"/>
              </v:shape>
            </v:group>
            <v:group style="position:absolute;left:8286;top:2513;width:2311;height:2" coordorigin="8286,2513" coordsize="2311,2">
              <v:shape style="position:absolute;left:8286;top:2513;width:2311;height:2" coordorigin="8286,2513" coordsize="2311,0" path="m8286,2513l10597,2513e" filled="f" stroked="t" strokeweight=".719903pt" strokecolor="#342F38">
                <v:path arrowok="t"/>
              </v:shape>
            </v:group>
            <v:group style="position:absolute;left:1281;top:1145;width:5155;height:2" coordorigin="1281,1145" coordsize="5155,2">
              <v:shape style="position:absolute;left:1281;top:1145;width:5155;height:2" coordorigin="1281,1145" coordsize="5155,0" path="m1281,1145l6436,1145e" filled="f" stroked="t" strokeweight=".719903pt" strokecolor="#2B282F">
                <v:path arrowok="t"/>
              </v:shape>
            </v:group>
            <v:group style="position:absolute;left:1274;top:1743;width:5270;height:2" coordorigin="1274,1743" coordsize="5270,2">
              <v:shape style="position:absolute;left:1274;top:1743;width:5270;height:2" coordorigin="1274,1743" coordsize="5270,0" path="m1274,1743l6544,1743e" filled="f" stroked="t" strokeweight=".719903pt" strokecolor="#2F2B2F">
                <v:path arrowok="t"/>
              </v:shape>
            </v:group>
            <v:group style="position:absolute;left:1274;top:2513;width:5831;height:2" coordorigin="1274,2513" coordsize="5831,2">
              <v:shape style="position:absolute;left:1274;top:2513;width:5831;height:2" coordorigin="1274,2513" coordsize="5831,0" path="m1274,2513l7105,2513e" filled="f" stroked="t" strokeweight=".719903pt" strokecolor="#2F2F34">
                <v:path arrowok="t"/>
              </v:shape>
            </v:group>
            <v:group style="position:absolute;left:1267;top:2791;width:3196;height:2" coordorigin="1267,2791" coordsize="3196,2">
              <v:shape style="position:absolute;left:1267;top:2791;width:3196;height:2" coordorigin="1267,2791" coordsize="3196,0" path="m1267,2791l4463,2791e" filled="f" stroked="t" strokeweight=".719903pt" strokecolor="#2F2F34">
                <v:path arrowok="t"/>
              </v:shape>
            </v:group>
            <v:group style="position:absolute;left:1281;top:551;width:2;height:2649" coordorigin="1281,551" coordsize="2,2649">
              <v:shape style="position:absolute;left:1281;top:551;width:2;height:2649" coordorigin="1281,551" coordsize="0,2649" path="m1281,3201l1281,551e" filled="f" stroked="t" strokeweight=".719903pt" strokecolor="#131313">
                <v:path arrowok="t"/>
              </v:shape>
            </v:group>
            <v:group style="position:absolute;left:1555;top:2780;width:9150;height:2" coordorigin="1555,2780" coordsize="9150,2">
              <v:shape style="position:absolute;left:1555;top:2780;width:9150;height:2" coordorigin="1555,2780" coordsize="9150,0" path="m1555,2780l10705,2780e" filled="f" stroked="t" strokeweight=".719903pt" strokecolor="#2F2F34">
                <v:path arrowok="t"/>
              </v:shape>
            </v:group>
            <v:group style="position:absolute;left:1267;top:3186;width:9179;height:2" coordorigin="1267,3186" coordsize="9179,2">
              <v:shape style="position:absolute;left:1267;top:3186;width:9179;height:2" coordorigin="1267,3186" coordsize="9179,0" path="m1267,3186l10446,3186e" filled="f" stroked="t" strokeweight=".719903pt" strokecolor="#282828">
                <v:path arrowok="t"/>
              </v:shape>
            </v:group>
            <v:group style="position:absolute;left:10701;top:2459;width:2;height:749" coordorigin="10701,2459" coordsize="2,749">
              <v:shape style="position:absolute;left:10701;top:2459;width:2;height:749" coordorigin="10701,2459" coordsize="0,749" path="m10701,3208l10701,2459e" filled="f" stroked="t" strokeweight=".719903pt" strokecolor="#0F0F0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7"/>
          <w:b/>
          <w:bCs/>
        </w:rPr>
        <w:t>DICHIARAZIONE</w:t>
      </w:r>
      <w:r>
        <w:rPr>
          <w:rFonts w:ascii="Arial" w:hAnsi="Arial" w:cs="Arial" w:eastAsia="Arial"/>
          <w:sz w:val="18"/>
          <w:szCs w:val="18"/>
          <w:color w:val="111113"/>
          <w:spacing w:val="-6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111113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8"/>
          <w:b/>
          <w:bCs/>
        </w:rPr>
        <w:t>RESIDE</w:t>
      </w:r>
      <w:r>
        <w:rPr>
          <w:rFonts w:ascii="Arial" w:hAnsi="Arial" w:cs="Arial" w:eastAsia="Arial"/>
          <w:sz w:val="18"/>
          <w:szCs w:val="18"/>
          <w:color w:val="111113"/>
          <w:spacing w:val="-12"/>
          <w:w w:val="99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313133"/>
          <w:spacing w:val="0"/>
          <w:w w:val="69"/>
          <w:b/>
          <w:bCs/>
        </w:rPr>
        <w:t>ZA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3"/>
          <w:szCs w:val="23"/>
          <w:color w:val="111113"/>
          <w:spacing w:val="0"/>
          <w:w w:val="132"/>
          <w:position w:val="-9"/>
        </w:rPr>
        <w:t>D</w:t>
      </w:r>
      <w:r>
        <w:rPr>
          <w:rFonts w:ascii="Arial" w:hAnsi="Arial" w:cs="Arial" w:eastAsia="Arial"/>
          <w:sz w:val="23"/>
          <w:szCs w:val="23"/>
          <w:color w:val="111113"/>
          <w:spacing w:val="0"/>
          <w:w w:val="132"/>
          <w:position w:val="-9"/>
        </w:rPr>
        <w:t> </w:t>
      </w:r>
      <w:r>
        <w:rPr>
          <w:rFonts w:ascii="Arial" w:hAnsi="Arial" w:cs="Arial" w:eastAsia="Arial"/>
          <w:sz w:val="23"/>
          <w:szCs w:val="23"/>
          <w:color w:val="111113"/>
          <w:spacing w:val="1"/>
          <w:w w:val="132"/>
          <w:position w:val="-9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-13"/>
          <w:w w:val="97"/>
          <w:position w:val="0"/>
        </w:rPr>
        <w:t>D</w:t>
      </w:r>
      <w:r>
        <w:rPr>
          <w:rFonts w:ascii="Arial" w:hAnsi="Arial" w:cs="Arial" w:eastAsia="Arial"/>
          <w:sz w:val="16"/>
          <w:szCs w:val="16"/>
          <w:color w:val="424244"/>
          <w:spacing w:val="0"/>
          <w:w w:val="97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424244"/>
          <w:spacing w:val="-12"/>
          <w:w w:val="97"/>
          <w:position w:val="0"/>
        </w:rPr>
        <w:t>c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7"/>
          <w:position w:val="0"/>
        </w:rPr>
        <w:t>hiarazione</w:t>
      </w:r>
      <w:r>
        <w:rPr>
          <w:rFonts w:ascii="Arial" w:hAnsi="Arial" w:cs="Arial" w:eastAsia="Arial"/>
          <w:sz w:val="16"/>
          <w:szCs w:val="16"/>
          <w:color w:val="212123"/>
          <w:spacing w:val="-4"/>
          <w:w w:val="97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-2"/>
          <w:w w:val="100"/>
          <w:position w:val="0"/>
        </w:rPr>
        <w:t>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0"/>
        </w:rPr>
        <w:t>residenza</w:t>
      </w:r>
      <w:r>
        <w:rPr>
          <w:rFonts w:ascii="Arial" w:hAnsi="Arial" w:cs="Arial" w:eastAsia="Arial"/>
          <w:sz w:val="16"/>
          <w:szCs w:val="16"/>
          <w:color w:val="313133"/>
          <w:spacing w:val="-11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0"/>
        </w:rPr>
        <w:t>con</w:t>
      </w:r>
      <w:r>
        <w:rPr>
          <w:rFonts w:ascii="Arial" w:hAnsi="Arial" w:cs="Arial" w:eastAsia="Arial"/>
          <w:sz w:val="16"/>
          <w:szCs w:val="16"/>
          <w:color w:val="212123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6"/>
          <w:position w:val="0"/>
        </w:rPr>
        <w:t>provenienza</w:t>
      </w:r>
      <w:r>
        <w:rPr>
          <w:rFonts w:ascii="Arial" w:hAnsi="Arial" w:cs="Arial" w:eastAsia="Arial"/>
          <w:sz w:val="16"/>
          <w:szCs w:val="16"/>
          <w:color w:val="212123"/>
          <w:spacing w:val="-10"/>
          <w:w w:val="96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0"/>
        </w:rPr>
        <w:t>da</w:t>
      </w:r>
      <w:r>
        <w:rPr>
          <w:rFonts w:ascii="Arial" w:hAnsi="Arial" w:cs="Arial" w:eastAsia="Arial"/>
          <w:sz w:val="16"/>
          <w:szCs w:val="16"/>
          <w:color w:val="212123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3"/>
          <w:position w:val="0"/>
        </w:rPr>
        <w:t>al</w:t>
      </w:r>
      <w:r>
        <w:rPr>
          <w:rFonts w:ascii="Arial" w:hAnsi="Arial" w:cs="Arial" w:eastAsia="Arial"/>
          <w:sz w:val="16"/>
          <w:szCs w:val="16"/>
          <w:color w:val="313133"/>
          <w:spacing w:val="-4"/>
          <w:w w:val="93"/>
          <w:position w:val="0"/>
        </w:rPr>
        <w:t>t</w:t>
      </w:r>
      <w:r>
        <w:rPr>
          <w:rFonts w:ascii="Arial" w:hAnsi="Arial" w:cs="Arial" w:eastAsia="Arial"/>
          <w:sz w:val="16"/>
          <w:szCs w:val="16"/>
          <w:color w:val="111113"/>
          <w:spacing w:val="4"/>
          <w:w w:val="93"/>
          <w:position w:val="0"/>
        </w:rPr>
        <w:t>r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3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313133"/>
          <w:spacing w:val="-2"/>
          <w:w w:val="93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0"/>
        </w:rPr>
        <w:t>comun</w:t>
      </w:r>
      <w:r>
        <w:rPr>
          <w:rFonts w:ascii="Arial" w:hAnsi="Arial" w:cs="Arial" w:eastAsia="Arial"/>
          <w:sz w:val="16"/>
          <w:szCs w:val="16"/>
          <w:color w:val="212123"/>
          <w:spacing w:val="-15"/>
          <w:w w:val="95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676769"/>
          <w:spacing w:val="6"/>
          <w:w w:val="179"/>
          <w:position w:val="0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-4"/>
          <w:w w:val="188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0"/>
        </w:rPr>
        <w:t>ndicare</w:t>
      </w:r>
      <w:r>
        <w:rPr>
          <w:rFonts w:ascii="Arial" w:hAnsi="Arial" w:cs="Arial" w:eastAsia="Arial"/>
          <w:sz w:val="16"/>
          <w:szCs w:val="16"/>
          <w:color w:val="212123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16"/>
          <w:szCs w:val="16"/>
          <w:color w:val="111113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0"/>
        </w:rPr>
        <w:t>comune</w:t>
      </w:r>
      <w:r>
        <w:rPr>
          <w:rFonts w:ascii="Arial" w:hAnsi="Arial" w:cs="Arial" w:eastAsia="Arial"/>
          <w:sz w:val="16"/>
          <w:szCs w:val="16"/>
          <w:color w:val="212123"/>
          <w:spacing w:val="5"/>
          <w:w w:val="93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0"/>
        </w:rPr>
        <w:t>di</w:t>
      </w:r>
      <w:r>
        <w:rPr>
          <w:rFonts w:ascii="Arial" w:hAnsi="Arial" w:cs="Arial" w:eastAsia="Arial"/>
          <w:sz w:val="16"/>
          <w:szCs w:val="16"/>
          <w:color w:val="212123"/>
          <w:spacing w:val="-2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0"/>
          <w:position w:val="0"/>
        </w:rPr>
        <w:t>provenienza: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3"/>
          <w:szCs w:val="23"/>
          <w:color w:val="111113"/>
          <w:spacing w:val="0"/>
          <w:w w:val="131"/>
          <w:b/>
          <w:bCs/>
          <w:position w:val="-8"/>
        </w:rPr>
        <w:t>D</w:t>
      </w:r>
      <w:r>
        <w:rPr>
          <w:rFonts w:ascii="Arial" w:hAnsi="Arial" w:cs="Arial" w:eastAsia="Arial"/>
          <w:sz w:val="23"/>
          <w:szCs w:val="23"/>
          <w:color w:val="111113"/>
          <w:spacing w:val="0"/>
          <w:w w:val="131"/>
          <w:b/>
          <w:bCs/>
          <w:position w:val="-8"/>
        </w:rPr>
        <w:t> </w:t>
      </w:r>
      <w:r>
        <w:rPr>
          <w:rFonts w:ascii="Arial" w:hAnsi="Arial" w:cs="Arial" w:eastAsia="Arial"/>
          <w:sz w:val="23"/>
          <w:szCs w:val="23"/>
          <w:color w:val="111113"/>
          <w:spacing w:val="3"/>
          <w:w w:val="131"/>
          <w:b/>
          <w:bCs/>
          <w:position w:val="-8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7"/>
          <w:position w:val="0"/>
        </w:rPr>
        <w:t>Dic</w:t>
      </w:r>
      <w:r>
        <w:rPr>
          <w:rFonts w:ascii="Arial" w:hAnsi="Arial" w:cs="Arial" w:eastAsia="Arial"/>
          <w:sz w:val="16"/>
          <w:szCs w:val="16"/>
          <w:color w:val="212123"/>
          <w:spacing w:val="-13"/>
          <w:w w:val="97"/>
          <w:position w:val="0"/>
        </w:rPr>
        <w:t>h</w:t>
      </w:r>
      <w:r>
        <w:rPr>
          <w:rFonts w:ascii="Arial" w:hAnsi="Arial" w:cs="Arial" w:eastAsia="Arial"/>
          <w:sz w:val="16"/>
          <w:szCs w:val="16"/>
          <w:color w:val="000000"/>
          <w:spacing w:val="-10"/>
          <w:w w:val="153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2"/>
          <w:position w:val="0"/>
        </w:rPr>
        <w:t>ar</w:t>
      </w:r>
      <w:r>
        <w:rPr>
          <w:rFonts w:ascii="Arial" w:hAnsi="Arial" w:cs="Arial" w:eastAsia="Arial"/>
          <w:sz w:val="16"/>
          <w:szCs w:val="16"/>
          <w:color w:val="313133"/>
          <w:spacing w:val="5"/>
          <w:w w:val="92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95"/>
          <w:position w:val="0"/>
        </w:rPr>
        <w:t>zio</w:t>
      </w:r>
      <w:r>
        <w:rPr>
          <w:rFonts w:ascii="Arial" w:hAnsi="Arial" w:cs="Arial" w:eastAsia="Arial"/>
          <w:sz w:val="16"/>
          <w:szCs w:val="16"/>
          <w:color w:val="111113"/>
          <w:spacing w:val="-7"/>
          <w:w w:val="95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4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313133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0"/>
        </w:rPr>
        <w:t>d</w:t>
      </w:r>
      <w:r>
        <w:rPr>
          <w:rFonts w:ascii="Arial" w:hAnsi="Arial" w:cs="Arial" w:eastAsia="Arial"/>
          <w:sz w:val="16"/>
          <w:szCs w:val="16"/>
          <w:color w:val="212123"/>
          <w:spacing w:val="7"/>
          <w:w w:val="94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0"/>
        </w:rPr>
        <w:t>residenza</w:t>
      </w:r>
      <w:r>
        <w:rPr>
          <w:rFonts w:ascii="Arial" w:hAnsi="Arial" w:cs="Arial" w:eastAsia="Arial"/>
          <w:sz w:val="16"/>
          <w:szCs w:val="16"/>
          <w:color w:val="212123"/>
          <w:spacing w:val="12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0"/>
        </w:rPr>
        <w:t>con</w:t>
      </w:r>
      <w:r>
        <w:rPr>
          <w:rFonts w:ascii="Arial" w:hAnsi="Arial" w:cs="Arial" w:eastAsia="Arial"/>
          <w:sz w:val="16"/>
          <w:szCs w:val="16"/>
          <w:color w:val="313133"/>
          <w:spacing w:val="-2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0"/>
        </w:rPr>
        <w:t>proveniem: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212123"/>
          <w:spacing w:val="-12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9"/>
          <w:position w:val="0"/>
        </w:rPr>
        <w:t>dal</w:t>
      </w:r>
      <w:r>
        <w:rPr>
          <w:rFonts w:ascii="Arial" w:hAnsi="Arial" w:cs="Arial" w:eastAsia="Arial"/>
          <w:sz w:val="16"/>
          <w:szCs w:val="16"/>
          <w:color w:val="212123"/>
          <w:spacing w:val="-22"/>
          <w:w w:val="99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565656"/>
          <w:spacing w:val="-5"/>
          <w:w w:val="179"/>
          <w:position w:val="0"/>
        </w:rPr>
        <w:t>'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0"/>
        </w:rPr>
        <w:t>estero.</w:t>
      </w:r>
      <w:r>
        <w:rPr>
          <w:rFonts w:ascii="Arial" w:hAnsi="Arial" w:cs="Arial" w:eastAsia="Arial"/>
          <w:sz w:val="16"/>
          <w:szCs w:val="16"/>
          <w:color w:val="313133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111113"/>
          <w:spacing w:val="-18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0"/>
          <w:position w:val="0"/>
        </w:rPr>
        <w:t>dic</w:t>
      </w:r>
      <w:r>
        <w:rPr>
          <w:rFonts w:ascii="Arial" w:hAnsi="Arial" w:cs="Arial" w:eastAsia="Arial"/>
          <w:sz w:val="16"/>
          <w:szCs w:val="16"/>
          <w:color w:val="313133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16"/>
          <w:szCs w:val="16"/>
          <w:color w:val="111113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6"/>
          <w:szCs w:val="16"/>
          <w:color w:val="212123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5"/>
          <w:position w:val="0"/>
        </w:rPr>
        <w:t>Stat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5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313133"/>
          <w:spacing w:val="-11"/>
          <w:w w:val="9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0"/>
        </w:rPr>
        <w:t>ester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4"/>
          <w:w w:val="9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6"/>
          <w:position w:val="0"/>
        </w:rPr>
        <w:t>d</w:t>
      </w:r>
      <w:r>
        <w:rPr>
          <w:rFonts w:ascii="Arial" w:hAnsi="Arial" w:cs="Arial" w:eastAsia="Arial"/>
          <w:sz w:val="16"/>
          <w:szCs w:val="16"/>
          <w:color w:val="212123"/>
          <w:spacing w:val="-1"/>
          <w:w w:val="106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81"/>
          <w:position w:val="0"/>
        </w:rPr>
        <w:t>p</w:t>
      </w:r>
      <w:r>
        <w:rPr>
          <w:rFonts w:ascii="Arial" w:hAnsi="Arial" w:cs="Arial" w:eastAsia="Arial"/>
          <w:sz w:val="16"/>
          <w:szCs w:val="16"/>
          <w:color w:val="212123"/>
          <w:spacing w:val="-7"/>
          <w:w w:val="81"/>
          <w:position w:val="0"/>
        </w:rPr>
        <w:t>r</w:t>
      </w:r>
      <w:r>
        <w:rPr>
          <w:rFonts w:ascii="Arial" w:hAnsi="Arial" w:cs="Arial" w:eastAsia="Arial"/>
          <w:sz w:val="16"/>
          <w:szCs w:val="16"/>
          <w:color w:val="424244"/>
          <w:spacing w:val="0"/>
          <w:w w:val="85"/>
          <w:position w:val="0"/>
        </w:rPr>
        <w:t>oveni</w:t>
      </w:r>
      <w:r>
        <w:rPr>
          <w:rFonts w:ascii="Arial" w:hAnsi="Arial" w:cs="Arial" w:eastAsia="Arial"/>
          <w:sz w:val="16"/>
          <w:szCs w:val="16"/>
          <w:color w:val="424244"/>
          <w:spacing w:val="-1"/>
          <w:w w:val="85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212123"/>
          <w:spacing w:val="-1"/>
          <w:w w:val="107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424244"/>
          <w:spacing w:val="-1"/>
          <w:w w:val="88"/>
          <w:position w:val="0"/>
        </w:rPr>
        <w:t>z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88"/>
          <w:position w:val="0"/>
        </w:rPr>
        <w:t>a: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exact"/>
        <w:ind w:left="634" w:right="16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3"/>
          <w:szCs w:val="23"/>
          <w:color w:val="111113"/>
          <w:spacing w:val="0"/>
          <w:w w:val="100"/>
          <w:b/>
          <w:bCs/>
          <w:position w:val="-4"/>
        </w:rPr>
        <w:t>D</w:t>
      </w:r>
      <w:r>
        <w:rPr>
          <w:rFonts w:ascii="Arial" w:hAnsi="Arial" w:cs="Arial" w:eastAsia="Arial"/>
          <w:sz w:val="23"/>
          <w:szCs w:val="23"/>
          <w:color w:val="111113"/>
          <w:spacing w:val="0"/>
          <w:w w:val="100"/>
          <w:b/>
          <w:bCs/>
          <w:position w:val="-4"/>
        </w:rPr>
        <w:t>  </w:t>
      </w:r>
      <w:r>
        <w:rPr>
          <w:rFonts w:ascii="Arial" w:hAnsi="Arial" w:cs="Arial" w:eastAsia="Arial"/>
          <w:sz w:val="23"/>
          <w:szCs w:val="23"/>
          <w:color w:val="111113"/>
          <w:spacing w:val="31"/>
          <w:w w:val="100"/>
          <w:b/>
          <w:bCs/>
          <w:position w:val="-4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5"/>
        </w:rPr>
        <w:t>Dic</w:t>
      </w:r>
      <w:r>
        <w:rPr>
          <w:rFonts w:ascii="Arial" w:hAnsi="Arial" w:cs="Arial" w:eastAsia="Arial"/>
          <w:sz w:val="16"/>
          <w:szCs w:val="16"/>
          <w:color w:val="212123"/>
          <w:spacing w:val="-4"/>
          <w:w w:val="95"/>
          <w:position w:val="5"/>
        </w:rPr>
        <w:t>h</w:t>
      </w:r>
      <w:r>
        <w:rPr>
          <w:rFonts w:ascii="Arial" w:hAnsi="Arial" w:cs="Arial" w:eastAsia="Arial"/>
          <w:sz w:val="16"/>
          <w:szCs w:val="16"/>
          <w:color w:val="000000"/>
          <w:spacing w:val="-10"/>
          <w:w w:val="153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6"/>
          <w:position w:val="5"/>
        </w:rPr>
        <w:t>arazione</w:t>
      </w:r>
      <w:r>
        <w:rPr>
          <w:rFonts w:ascii="Arial" w:hAnsi="Arial" w:cs="Arial" w:eastAsia="Arial"/>
          <w:sz w:val="16"/>
          <w:szCs w:val="16"/>
          <w:color w:val="212123"/>
          <w:spacing w:val="14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5"/>
        </w:rPr>
        <w:t>di</w:t>
      </w:r>
      <w:r>
        <w:rPr>
          <w:rFonts w:ascii="Arial" w:hAnsi="Arial" w:cs="Arial" w:eastAsia="Arial"/>
          <w:sz w:val="16"/>
          <w:szCs w:val="16"/>
          <w:color w:val="212123"/>
          <w:spacing w:val="18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5"/>
        </w:rPr>
        <w:t>residenza</w:t>
      </w:r>
      <w:r>
        <w:rPr>
          <w:rFonts w:ascii="Arial" w:hAnsi="Arial" w:cs="Arial" w:eastAsia="Arial"/>
          <w:sz w:val="16"/>
          <w:szCs w:val="16"/>
          <w:color w:val="212123"/>
          <w:spacing w:val="26"/>
          <w:w w:val="94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-10"/>
          <w:w w:val="100"/>
          <w:position w:val="5"/>
        </w:rPr>
        <w:t>d</w:t>
      </w:r>
      <w:r>
        <w:rPr>
          <w:rFonts w:ascii="Arial" w:hAnsi="Arial" w:cs="Arial" w:eastAsia="Arial"/>
          <w:sz w:val="16"/>
          <w:szCs w:val="16"/>
          <w:color w:val="424244"/>
          <w:spacing w:val="0"/>
          <w:w w:val="100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424244"/>
          <w:spacing w:val="34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6"/>
          <w:position w:val="5"/>
        </w:rPr>
        <w:t>cittadin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6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4"/>
          <w:w w:val="96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111113"/>
          <w:spacing w:val="-7"/>
          <w:w w:val="100"/>
          <w:position w:val="5"/>
        </w:rPr>
        <w:t>t</w:t>
      </w:r>
      <w:r>
        <w:rPr>
          <w:rFonts w:ascii="Arial" w:hAnsi="Arial" w:cs="Arial" w:eastAsia="Arial"/>
          <w:sz w:val="16"/>
          <w:szCs w:val="16"/>
          <w:color w:val="313133"/>
          <w:spacing w:val="-11"/>
          <w:w w:val="100"/>
          <w:position w:val="5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5"/>
        </w:rPr>
        <w:t>liani</w:t>
      </w:r>
      <w:r>
        <w:rPr>
          <w:rFonts w:ascii="Arial" w:hAnsi="Arial" w:cs="Arial" w:eastAsia="Arial"/>
          <w:sz w:val="16"/>
          <w:szCs w:val="16"/>
          <w:color w:val="111113"/>
          <w:spacing w:val="15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8"/>
          <w:position w:val="5"/>
        </w:rPr>
        <w:t>is</w:t>
      </w:r>
      <w:r>
        <w:rPr>
          <w:rFonts w:ascii="Arial" w:hAnsi="Arial" w:cs="Arial" w:eastAsia="Arial"/>
          <w:sz w:val="16"/>
          <w:szCs w:val="16"/>
          <w:color w:val="313133"/>
          <w:spacing w:val="-12"/>
          <w:w w:val="98"/>
          <w:position w:val="5"/>
        </w:rPr>
        <w:t>c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7"/>
          <w:position w:val="5"/>
        </w:rPr>
        <w:t>r</w:t>
      </w:r>
      <w:r>
        <w:rPr>
          <w:rFonts w:ascii="Arial" w:hAnsi="Arial" w:cs="Arial" w:eastAsia="Arial"/>
          <w:sz w:val="16"/>
          <w:szCs w:val="16"/>
          <w:color w:val="111113"/>
          <w:spacing w:val="-10"/>
          <w:w w:val="107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84"/>
          <w:position w:val="5"/>
        </w:rPr>
        <w:t>t</w:t>
      </w:r>
      <w:r>
        <w:rPr>
          <w:rFonts w:ascii="Arial" w:hAnsi="Arial" w:cs="Arial" w:eastAsia="Arial"/>
          <w:sz w:val="16"/>
          <w:szCs w:val="16"/>
          <w:color w:val="313133"/>
          <w:spacing w:val="-4"/>
          <w:w w:val="84"/>
          <w:position w:val="5"/>
        </w:rPr>
        <w:t>t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53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111113"/>
          <w:spacing w:val="14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-8"/>
          <w:w w:val="85"/>
          <w:position w:val="5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3"/>
          <w:position w:val="5"/>
        </w:rPr>
        <w:t>ll</w:t>
      </w:r>
      <w:r>
        <w:rPr>
          <w:rFonts w:ascii="Arial" w:hAnsi="Arial" w:cs="Arial" w:eastAsia="Arial"/>
          <w:sz w:val="16"/>
          <w:szCs w:val="16"/>
          <w:color w:val="111113"/>
          <w:spacing w:val="-6"/>
          <w:w w:val="102"/>
          <w:position w:val="5"/>
        </w:rPr>
        <w:t>'</w:t>
      </w:r>
      <w:r>
        <w:rPr>
          <w:rFonts w:ascii="Arial" w:hAnsi="Arial" w:cs="Arial" w:eastAsia="Arial"/>
          <w:sz w:val="16"/>
          <w:szCs w:val="16"/>
          <w:color w:val="313133"/>
          <w:spacing w:val="-8"/>
          <w:w w:val="100"/>
          <w:position w:val="5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-4"/>
          <w:w w:val="188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7"/>
          <w:position w:val="5"/>
        </w:rPr>
        <w:t>R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6"/>
          <w:position w:val="5"/>
        </w:rPr>
        <w:t>E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0"/>
          <w:position w:val="5"/>
        </w:rPr>
        <w:t>(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0"/>
          <w:position w:val="5"/>
        </w:rPr>
        <w:t>Ana</w:t>
      </w:r>
      <w:r>
        <w:rPr>
          <w:rFonts w:ascii="Arial" w:hAnsi="Arial" w:cs="Arial" w:eastAsia="Arial"/>
          <w:sz w:val="16"/>
          <w:szCs w:val="16"/>
          <w:color w:val="313133"/>
          <w:spacing w:val="-6"/>
          <w:w w:val="100"/>
          <w:position w:val="5"/>
        </w:rPr>
        <w:t>g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5"/>
        </w:rPr>
        <w:t>raf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5"/>
        </w:rPr>
        <w:t>e</w:t>
      </w:r>
      <w:r>
        <w:rPr>
          <w:rFonts w:ascii="Arial" w:hAnsi="Arial" w:cs="Arial" w:eastAsia="Arial"/>
          <w:sz w:val="16"/>
          <w:szCs w:val="16"/>
          <w:color w:val="111113"/>
          <w:spacing w:val="-5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2"/>
          <w:position w:val="5"/>
        </w:rPr>
        <w:t>de</w:t>
      </w:r>
      <w:r>
        <w:rPr>
          <w:rFonts w:ascii="Arial" w:hAnsi="Arial" w:cs="Arial" w:eastAsia="Arial"/>
          <w:sz w:val="16"/>
          <w:szCs w:val="16"/>
          <w:color w:val="313133"/>
          <w:spacing w:val="-6"/>
          <w:w w:val="92"/>
          <w:position w:val="5"/>
        </w:rPr>
        <w:t>g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30"/>
          <w:position w:val="5"/>
        </w:rPr>
        <w:t>li</w:t>
      </w:r>
      <w:r>
        <w:rPr>
          <w:rFonts w:ascii="Arial" w:hAnsi="Arial" w:cs="Arial" w:eastAsia="Arial"/>
          <w:sz w:val="16"/>
          <w:szCs w:val="16"/>
          <w:color w:val="111113"/>
          <w:spacing w:val="-8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-18"/>
          <w:w w:val="153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2"/>
          <w:position w:val="5"/>
        </w:rPr>
        <w:t>t</w:t>
      </w:r>
      <w:r>
        <w:rPr>
          <w:rFonts w:ascii="Arial" w:hAnsi="Arial" w:cs="Arial" w:eastAsia="Arial"/>
          <w:sz w:val="16"/>
          <w:szCs w:val="16"/>
          <w:color w:val="313133"/>
          <w:spacing w:val="-2"/>
          <w:w w:val="93"/>
          <w:position w:val="5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1"/>
          <w:position w:val="5"/>
        </w:rPr>
        <w:t>l</w:t>
      </w:r>
      <w:r>
        <w:rPr>
          <w:rFonts w:ascii="Arial" w:hAnsi="Arial" w:cs="Arial" w:eastAsia="Arial"/>
          <w:sz w:val="16"/>
          <w:szCs w:val="16"/>
          <w:color w:val="111113"/>
          <w:spacing w:val="-10"/>
          <w:w w:val="101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63"/>
          <w:position w:val="5"/>
        </w:rPr>
        <w:t>a</w:t>
      </w:r>
      <w:r>
        <w:rPr>
          <w:rFonts w:ascii="Arial" w:hAnsi="Arial" w:cs="Arial" w:eastAsia="Arial"/>
          <w:sz w:val="16"/>
          <w:szCs w:val="16"/>
          <w:color w:val="313133"/>
          <w:spacing w:val="-4"/>
          <w:w w:val="63"/>
          <w:position w:val="5"/>
        </w:rPr>
        <w:t>n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205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111113"/>
          <w:spacing w:val="-24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-13"/>
          <w:w w:val="128"/>
          <w:position w:val="5"/>
        </w:rPr>
        <w:t>r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87"/>
          <w:position w:val="5"/>
        </w:rPr>
        <w:t>e</w:t>
      </w:r>
      <w:r>
        <w:rPr>
          <w:rFonts w:ascii="Arial" w:hAnsi="Arial" w:cs="Arial" w:eastAsia="Arial"/>
          <w:sz w:val="16"/>
          <w:szCs w:val="16"/>
          <w:color w:val="313133"/>
          <w:spacing w:val="-9"/>
          <w:w w:val="87"/>
          <w:position w:val="5"/>
        </w:rPr>
        <w:t>s</w:t>
      </w:r>
      <w:r>
        <w:rPr>
          <w:rFonts w:ascii="Arial" w:hAnsi="Arial" w:cs="Arial" w:eastAsia="Arial"/>
          <w:sz w:val="16"/>
          <w:szCs w:val="16"/>
          <w:color w:val="565656"/>
          <w:spacing w:val="-10"/>
          <w:w w:val="153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3"/>
          <w:position w:val="5"/>
        </w:rPr>
        <w:t>dent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4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-2"/>
          <w:w w:val="95"/>
          <w:position w:val="5"/>
        </w:rPr>
        <w:t>a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95"/>
          <w:position w:val="5"/>
        </w:rPr>
        <w:t>l</w:t>
      </w:r>
      <w:r>
        <w:rPr>
          <w:rFonts w:ascii="Arial" w:hAnsi="Arial" w:cs="Arial" w:eastAsia="Arial"/>
          <w:sz w:val="16"/>
          <w:szCs w:val="16"/>
          <w:color w:val="111113"/>
          <w:spacing w:val="-17"/>
          <w:w w:val="95"/>
          <w:position w:val="5"/>
        </w:rPr>
        <w:t>l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5"/>
          <w:position w:val="5"/>
        </w:rPr>
        <w:t>'estero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5"/>
          <w:position w:val="5"/>
        </w:rPr>
        <w:t>)</w:t>
      </w:r>
      <w:r>
        <w:rPr>
          <w:rFonts w:ascii="Arial" w:hAnsi="Arial" w:cs="Arial" w:eastAsia="Arial"/>
          <w:sz w:val="16"/>
          <w:szCs w:val="16"/>
          <w:color w:val="313133"/>
          <w:spacing w:val="8"/>
          <w:w w:val="95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5"/>
        </w:rPr>
        <w:t>con</w:t>
      </w:r>
      <w:r>
        <w:rPr>
          <w:rFonts w:ascii="Arial" w:hAnsi="Arial" w:cs="Arial" w:eastAsia="Arial"/>
          <w:sz w:val="16"/>
          <w:szCs w:val="16"/>
          <w:color w:val="212123"/>
          <w:spacing w:val="-6"/>
          <w:w w:val="100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424244"/>
          <w:spacing w:val="-7"/>
          <w:w w:val="91"/>
          <w:position w:val="5"/>
        </w:rPr>
        <w:t>p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1"/>
          <w:position w:val="5"/>
        </w:rPr>
        <w:t>r</w:t>
      </w:r>
      <w:r>
        <w:rPr>
          <w:rFonts w:ascii="Arial" w:hAnsi="Arial" w:cs="Arial" w:eastAsia="Arial"/>
          <w:sz w:val="16"/>
          <w:szCs w:val="16"/>
          <w:color w:val="212123"/>
          <w:spacing w:val="-1"/>
          <w:w w:val="91"/>
          <w:position w:val="5"/>
        </w:rPr>
        <w:t>o</w:t>
      </w:r>
      <w:r>
        <w:rPr>
          <w:rFonts w:ascii="Arial" w:hAnsi="Arial" w:cs="Arial" w:eastAsia="Arial"/>
          <w:sz w:val="16"/>
          <w:szCs w:val="16"/>
          <w:color w:val="424244"/>
          <w:spacing w:val="0"/>
          <w:w w:val="91"/>
          <w:position w:val="5"/>
        </w:rPr>
        <w:t>ve</w:t>
      </w:r>
      <w:r>
        <w:rPr>
          <w:rFonts w:ascii="Arial" w:hAnsi="Arial" w:cs="Arial" w:eastAsia="Arial"/>
          <w:sz w:val="16"/>
          <w:szCs w:val="16"/>
          <w:color w:val="424244"/>
          <w:spacing w:val="-5"/>
          <w:w w:val="91"/>
          <w:position w:val="5"/>
        </w:rPr>
        <w:t>n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1"/>
          <w:position w:val="5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-2"/>
          <w:w w:val="91"/>
          <w:position w:val="5"/>
        </w:rPr>
        <w:t>e</w:t>
      </w:r>
      <w:r>
        <w:rPr>
          <w:rFonts w:ascii="Arial" w:hAnsi="Arial" w:cs="Arial" w:eastAsia="Arial"/>
          <w:sz w:val="16"/>
          <w:szCs w:val="16"/>
          <w:color w:val="424244"/>
          <w:spacing w:val="0"/>
          <w:w w:val="91"/>
          <w:position w:val="5"/>
        </w:rPr>
        <w:t>nza</w:t>
      </w:r>
      <w:r>
        <w:rPr>
          <w:rFonts w:ascii="Arial" w:hAnsi="Arial" w:cs="Arial" w:eastAsia="Arial"/>
          <w:sz w:val="16"/>
          <w:szCs w:val="16"/>
          <w:color w:val="424244"/>
          <w:spacing w:val="4"/>
          <w:w w:val="91"/>
          <w:position w:val="5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8"/>
          <w:position w:val="5"/>
        </w:rPr>
        <w:t>dall'e</w:t>
      </w:r>
      <w:r>
        <w:rPr>
          <w:rFonts w:ascii="Arial" w:hAnsi="Arial" w:cs="Arial" w:eastAsia="Arial"/>
          <w:sz w:val="16"/>
          <w:szCs w:val="16"/>
          <w:color w:val="212123"/>
          <w:spacing w:val="6"/>
          <w:w w:val="99"/>
          <w:position w:val="5"/>
        </w:rPr>
        <w:t>s</w:t>
      </w:r>
      <w:r>
        <w:rPr>
          <w:rFonts w:ascii="Arial" w:hAnsi="Arial" w:cs="Arial" w:eastAsia="Arial"/>
          <w:sz w:val="16"/>
          <w:szCs w:val="16"/>
          <w:color w:val="424244"/>
          <w:spacing w:val="0"/>
          <w:w w:val="91"/>
          <w:position w:val="5"/>
        </w:rPr>
        <w:t>ter</w:t>
      </w:r>
      <w:r>
        <w:rPr>
          <w:rFonts w:ascii="Arial" w:hAnsi="Arial" w:cs="Arial" w:eastAsia="Arial"/>
          <w:sz w:val="16"/>
          <w:szCs w:val="16"/>
          <w:color w:val="424244"/>
          <w:spacing w:val="-13"/>
          <w:w w:val="92"/>
          <w:position w:val="5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34"/>
          <w:position w:val="5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19" w:lineRule="exact"/>
        <w:ind w:left="1055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3"/>
          <w:w w:val="188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88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313133"/>
          <w:spacing w:val="-13"/>
          <w:w w:val="88"/>
          <w:position w:val="1"/>
        </w:rPr>
        <w:t>d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8"/>
          <w:position w:val="1"/>
        </w:rPr>
        <w:t>ic</w:t>
      </w:r>
      <w:r>
        <w:rPr>
          <w:rFonts w:ascii="Arial" w:hAnsi="Arial" w:cs="Arial" w:eastAsia="Arial"/>
          <w:sz w:val="16"/>
          <w:szCs w:val="16"/>
          <w:color w:val="111113"/>
          <w:spacing w:val="-2"/>
          <w:w w:val="108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86"/>
          <w:position w:val="1"/>
        </w:rPr>
        <w:t>re</w:t>
      </w:r>
      <w:r>
        <w:rPr>
          <w:rFonts w:ascii="Arial" w:hAnsi="Arial" w:cs="Arial" w:eastAsia="Arial"/>
          <w:sz w:val="16"/>
          <w:szCs w:val="16"/>
          <w:color w:val="313133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93"/>
          <w:position w:val="1"/>
        </w:rPr>
        <w:t>lo</w:t>
      </w:r>
      <w:r>
        <w:rPr>
          <w:rFonts w:ascii="Arial" w:hAnsi="Arial" w:cs="Arial" w:eastAsia="Arial"/>
          <w:sz w:val="16"/>
          <w:szCs w:val="16"/>
          <w:color w:val="000000"/>
          <w:spacing w:val="-11"/>
          <w:w w:val="9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1"/>
        </w:rPr>
        <w:t>Stat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1"/>
        </w:rPr>
        <w:t>ester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9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-10"/>
          <w:w w:val="110"/>
          <w:position w:val="1"/>
        </w:rPr>
        <w:t>d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5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000000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1"/>
        </w:rPr>
        <w:t>provenienza</w:t>
      </w:r>
      <w:r>
        <w:rPr>
          <w:rFonts w:ascii="Arial" w:hAnsi="Arial" w:cs="Arial" w:eastAsia="Arial"/>
          <w:sz w:val="16"/>
          <w:szCs w:val="16"/>
          <w:color w:val="313133"/>
          <w:spacing w:val="4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1"/>
        </w:rPr>
        <w:t>ed</w:t>
      </w:r>
      <w:r>
        <w:rPr>
          <w:rFonts w:ascii="Arial" w:hAnsi="Arial" w:cs="Arial" w:eastAsia="Arial"/>
          <w:sz w:val="16"/>
          <w:szCs w:val="16"/>
          <w:color w:val="313133"/>
          <w:spacing w:val="-6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1"/>
        </w:rPr>
        <w:t>il</w:t>
      </w:r>
      <w:r>
        <w:rPr>
          <w:rFonts w:ascii="Arial" w:hAnsi="Arial" w:cs="Arial" w:eastAsia="Arial"/>
          <w:sz w:val="16"/>
          <w:szCs w:val="16"/>
          <w:color w:val="111113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1"/>
        </w:rPr>
        <w:t>comune</w:t>
      </w:r>
      <w:r>
        <w:rPr>
          <w:rFonts w:ascii="Arial" w:hAnsi="Arial" w:cs="Arial" w:eastAsia="Arial"/>
          <w:sz w:val="16"/>
          <w:szCs w:val="16"/>
          <w:color w:val="212123"/>
          <w:spacing w:val="-5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5"/>
          <w:position w:val="1"/>
        </w:rPr>
        <w:t>di</w:t>
      </w:r>
      <w:r>
        <w:rPr>
          <w:rFonts w:ascii="Arial" w:hAnsi="Arial" w:cs="Arial" w:eastAsia="Arial"/>
          <w:sz w:val="16"/>
          <w:szCs w:val="16"/>
          <w:color w:val="313133"/>
          <w:spacing w:val="-27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1"/>
        </w:rPr>
        <w:t>isc</w:t>
      </w:r>
      <w:r>
        <w:rPr>
          <w:rFonts w:ascii="Arial" w:hAnsi="Arial" w:cs="Arial" w:eastAsia="Arial"/>
          <w:sz w:val="16"/>
          <w:szCs w:val="16"/>
          <w:color w:val="313133"/>
          <w:spacing w:val="-8"/>
          <w:w w:val="94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94"/>
          <w:position w:val="1"/>
        </w:rPr>
        <w:t>izi</w:t>
      </w:r>
      <w:r>
        <w:rPr>
          <w:rFonts w:ascii="Arial" w:hAnsi="Arial" w:cs="Arial" w:eastAsia="Arial"/>
          <w:sz w:val="16"/>
          <w:szCs w:val="16"/>
          <w:color w:val="111113"/>
          <w:spacing w:val="7"/>
          <w:w w:val="94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4"/>
          <w:position w:val="1"/>
        </w:rPr>
        <w:t>ne</w:t>
      </w:r>
      <w:r>
        <w:rPr>
          <w:rFonts w:ascii="Arial" w:hAnsi="Arial" w:cs="Arial" w:eastAsia="Arial"/>
          <w:sz w:val="16"/>
          <w:szCs w:val="16"/>
          <w:color w:val="313133"/>
          <w:spacing w:val="-3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1"/>
        </w:rPr>
        <w:t>AIRE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exact"/>
        <w:ind w:left="65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3"/>
          <w:szCs w:val="23"/>
          <w:color w:val="111113"/>
          <w:spacing w:val="0"/>
          <w:w w:val="136"/>
          <w:b/>
          <w:bCs/>
          <w:position w:val="-1"/>
        </w:rPr>
        <w:t>D</w:t>
      </w:r>
      <w:r>
        <w:rPr>
          <w:rFonts w:ascii="Arial" w:hAnsi="Arial" w:cs="Arial" w:eastAsia="Arial"/>
          <w:sz w:val="23"/>
          <w:szCs w:val="23"/>
          <w:color w:val="111113"/>
          <w:spacing w:val="76"/>
          <w:w w:val="136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7"/>
        </w:rPr>
        <w:t>Dic</w:t>
      </w:r>
      <w:r>
        <w:rPr>
          <w:rFonts w:ascii="Arial" w:hAnsi="Arial" w:cs="Arial" w:eastAsia="Arial"/>
          <w:sz w:val="16"/>
          <w:szCs w:val="16"/>
          <w:color w:val="212123"/>
          <w:spacing w:val="-12"/>
          <w:w w:val="95"/>
          <w:position w:val="7"/>
        </w:rPr>
        <w:t>h</w:t>
      </w:r>
      <w:r>
        <w:rPr>
          <w:rFonts w:ascii="Arial" w:hAnsi="Arial" w:cs="Arial" w:eastAsia="Arial"/>
          <w:sz w:val="16"/>
          <w:szCs w:val="16"/>
          <w:color w:val="000000"/>
          <w:spacing w:val="-6"/>
          <w:w w:val="205"/>
          <w:position w:val="7"/>
        </w:rPr>
        <w:t>i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6"/>
          <w:position w:val="7"/>
        </w:rPr>
        <w:t>arazione</w:t>
      </w:r>
      <w:r>
        <w:rPr>
          <w:rFonts w:ascii="Arial" w:hAnsi="Arial" w:cs="Arial" w:eastAsia="Arial"/>
          <w:sz w:val="16"/>
          <w:szCs w:val="16"/>
          <w:color w:val="313133"/>
          <w:spacing w:val="-12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6"/>
          <w:position w:val="7"/>
        </w:rPr>
        <w:t>di</w:t>
      </w:r>
      <w:r>
        <w:rPr>
          <w:rFonts w:ascii="Arial" w:hAnsi="Arial" w:cs="Arial" w:eastAsia="Arial"/>
          <w:sz w:val="16"/>
          <w:szCs w:val="16"/>
          <w:color w:val="212123"/>
          <w:spacing w:val="-27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2"/>
          <w:position w:val="7"/>
        </w:rPr>
        <w:t>cambiament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92"/>
          <w:position w:val="7"/>
        </w:rPr>
        <w:t>o</w:t>
      </w:r>
      <w:r>
        <w:rPr>
          <w:rFonts w:ascii="Arial" w:hAnsi="Arial" w:cs="Arial" w:eastAsia="Arial"/>
          <w:sz w:val="16"/>
          <w:szCs w:val="16"/>
          <w:color w:val="313133"/>
          <w:spacing w:val="-1"/>
          <w:w w:val="92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7"/>
        </w:rPr>
        <w:t>di</w:t>
      </w:r>
      <w:r>
        <w:rPr>
          <w:rFonts w:ascii="Arial" w:hAnsi="Arial" w:cs="Arial" w:eastAsia="Arial"/>
          <w:sz w:val="16"/>
          <w:szCs w:val="16"/>
          <w:color w:val="212123"/>
          <w:spacing w:val="-15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7"/>
        </w:rPr>
        <w:t>abitazion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7"/>
        </w:rPr>
        <w:t>e</w:t>
      </w:r>
      <w:r>
        <w:rPr>
          <w:rFonts w:ascii="Arial" w:hAnsi="Arial" w:cs="Arial" w:eastAsia="Arial"/>
          <w:sz w:val="16"/>
          <w:szCs w:val="16"/>
          <w:color w:val="212123"/>
          <w:spacing w:val="1"/>
          <w:w w:val="93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8"/>
          <w:position w:val="7"/>
        </w:rPr>
        <w:t>nel</w:t>
      </w:r>
      <w:r>
        <w:rPr>
          <w:rFonts w:ascii="Arial" w:hAnsi="Arial" w:cs="Arial" w:eastAsia="Arial"/>
          <w:sz w:val="16"/>
          <w:szCs w:val="16"/>
          <w:color w:val="212123"/>
          <w:spacing w:val="-18"/>
          <w:w w:val="98"/>
          <w:position w:val="7"/>
        </w:rPr>
        <w:t>l</w:t>
      </w:r>
      <w:r>
        <w:rPr>
          <w:rFonts w:ascii="Arial" w:hAnsi="Arial" w:cs="Arial" w:eastAsia="Arial"/>
          <w:sz w:val="16"/>
          <w:szCs w:val="16"/>
          <w:color w:val="424244"/>
          <w:spacing w:val="-11"/>
          <w:w w:val="134"/>
          <w:position w:val="7"/>
        </w:rPr>
        <w:t>'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7"/>
        </w:rPr>
        <w:t>ambit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7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20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7"/>
        </w:rPr>
        <w:t>dello</w:t>
      </w:r>
      <w:r>
        <w:rPr>
          <w:rFonts w:ascii="Arial" w:hAnsi="Arial" w:cs="Arial" w:eastAsia="Arial"/>
          <w:sz w:val="16"/>
          <w:szCs w:val="16"/>
          <w:color w:val="212123"/>
          <w:spacing w:val="-15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7"/>
        </w:rPr>
        <w:t>stess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7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11"/>
          <w:w w:val="95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313133"/>
          <w:spacing w:val="0"/>
          <w:w w:val="100"/>
          <w:position w:val="7"/>
        </w:rPr>
        <w:t>comune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8" w:lineRule="exact"/>
        <w:ind w:left="1010" w:right="474"/>
        <w:jc w:val="center"/>
        <w:tabs>
          <w:tab w:pos="950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950996pt;margin-top:1.683626pt;width:11.292081pt;height:11.5pt;mso-position-horizontal-relative:page;mso-position-vertical-relative:paragraph;z-index:-1309" type="#_x0000_t202" filled="f" stroked="f">
            <v:textbox inset="0,0,0,0">
              <w:txbxContent>
                <w:p>
                  <w:pPr>
                    <w:spacing w:before="0" w:after="0" w:line="230" w:lineRule="exact"/>
                    <w:ind w:right="-74"/>
                    <w:jc w:val="left"/>
                    <w:rPr>
                      <w:rFonts w:ascii="Arial" w:hAnsi="Arial" w:cs="Arial" w:eastAsia="Arial"/>
                      <w:sz w:val="23"/>
                      <w:szCs w:val="23"/>
                    </w:rPr>
                  </w:pPr>
                  <w:rPr/>
                  <w:r>
                    <w:rPr>
                      <w:rFonts w:ascii="Arial" w:hAnsi="Arial" w:cs="Arial" w:eastAsia="Arial"/>
                      <w:sz w:val="23"/>
                      <w:szCs w:val="23"/>
                      <w:color w:val="111113"/>
                      <w:spacing w:val="0"/>
                      <w:w w:val="136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23"/>
                      <w:szCs w:val="2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-3"/>
          <w:w w:val="188"/>
          <w:position w:val="4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4"/>
        </w:rPr>
        <w:t>scrizi</w:t>
      </w:r>
      <w:r>
        <w:rPr>
          <w:rFonts w:ascii="Arial" w:hAnsi="Arial" w:cs="Arial" w:eastAsia="Arial"/>
          <w:sz w:val="16"/>
          <w:szCs w:val="16"/>
          <w:color w:val="212123"/>
          <w:spacing w:val="-7"/>
          <w:w w:val="93"/>
          <w:position w:val="4"/>
        </w:rPr>
        <w:t>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8"/>
          <w:position w:val="4"/>
        </w:rPr>
        <w:t>ne</w:t>
      </w:r>
      <w:r>
        <w:rPr>
          <w:rFonts w:ascii="Arial" w:hAnsi="Arial" w:cs="Arial" w:eastAsia="Arial"/>
          <w:sz w:val="16"/>
          <w:szCs w:val="16"/>
          <w:color w:val="000000"/>
          <w:spacing w:val="-20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00"/>
          <w:position w:val="4"/>
        </w:rPr>
        <w:t>per</w:t>
      </w:r>
      <w:r>
        <w:rPr>
          <w:rFonts w:ascii="Arial" w:hAnsi="Arial" w:cs="Arial" w:eastAsia="Arial"/>
          <w:sz w:val="16"/>
          <w:szCs w:val="16"/>
          <w:color w:val="111113"/>
          <w:spacing w:val="-13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-3"/>
          <w:w w:val="94"/>
          <w:position w:val="4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205"/>
          <w:position w:val="4"/>
        </w:rPr>
        <w:t>l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4"/>
        </w:rPr>
        <w:t>tr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1"/>
          <w:position w:val="4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25"/>
          <w:w w:val="100"/>
          <w:position w:val="4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4"/>
        </w:rPr>
        <w:t>motivo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4"/>
        </w:rPr>
      </w:r>
      <w:r>
        <w:rPr>
          <w:rFonts w:ascii="Arial" w:hAnsi="Arial" w:cs="Arial" w:eastAsia="Arial"/>
          <w:sz w:val="15"/>
          <w:szCs w:val="15"/>
          <w:color w:val="313133"/>
          <w:spacing w:val="0"/>
          <w:w w:val="102"/>
          <w:position w:val="-4"/>
        </w:rPr>
        <w:t>)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33" w:lineRule="exact"/>
        <w:ind w:left="104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1"/>
        </w:rPr>
        <w:t>(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1"/>
        </w:rPr>
        <w:t>Specificar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212123"/>
          <w:spacing w:val="-2"/>
          <w:w w:val="9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3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111113"/>
          <w:spacing w:val="0"/>
          <w:w w:val="134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111113"/>
          <w:spacing w:val="-3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1"/>
        </w:rPr>
        <w:t>motivo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4556" w:right="390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IL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  <w:b/>
          <w:bCs/>
          <w:position w:val="-1"/>
        </w:rPr>
        <w:t>SOTTOSCRITTO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79.830627" w:type="dxa"/>
      </w:tblPr>
      <w:tblGrid/>
      <w:tr>
        <w:trPr>
          <w:trHeight w:val="378" w:hRule="exact"/>
        </w:trPr>
        <w:tc>
          <w:tcPr>
            <w:tcW w:w="9186" w:type="dxa"/>
            <w:gridSpan w:val="3"/>
            <w:tcBorders>
              <w:top w:val="single" w:sz="5.759224" w:space="0" w:color="343434"/>
              <w:bottom w:val="nil" w:sz="6" w:space="0" w:color="auto"/>
              <w:left w:val="single" w:sz="5.759224" w:space="0" w:color="131313"/>
              <w:right w:val="nil" w:sz="6" w:space="0" w:color="auto"/>
            </w:tcBorders>
          </w:tcPr>
          <w:p>
            <w:pPr>
              <w:spacing w:before="76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</w:rPr>
              <w:t>1)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Cognome•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09" w:type="dxa"/>
            <w:vMerge w:val="restart"/>
            <w:tcBorders>
              <w:top w:val="single" w:sz="5.759224" w:space="0" w:color="343434"/>
              <w:left w:val="nil" w:sz="6" w:space="0" w:color="auto"/>
              <w:right w:val="single" w:sz="5.759224" w:space="0" w:color="232328"/>
            </w:tcBorders>
          </w:tcPr>
          <w:p>
            <w:pPr/>
            <w:rPr/>
          </w:p>
        </w:tc>
      </w:tr>
      <w:tr>
        <w:trPr>
          <w:trHeight w:val="382" w:hRule="exact"/>
        </w:trPr>
        <w:tc>
          <w:tcPr>
            <w:tcW w:w="9186" w:type="dxa"/>
            <w:gridSpan w:val="3"/>
            <w:tcBorders>
              <w:top w:val="nil" w:sz="6" w:space="0" w:color="auto"/>
              <w:bottom w:val="nil" w:sz="6" w:space="0" w:color="auto"/>
              <w:left w:val="single" w:sz="5.759224" w:space="0" w:color="131313"/>
              <w:right w:val="nil" w:sz="6" w:space="0" w:color="auto"/>
            </w:tcBorders>
          </w:tcPr>
          <w:p>
            <w:pPr>
              <w:spacing w:before="0" w:after="0" w:line="310" w:lineRule="exact"/>
              <w:ind w:left="50" w:right="-20"/>
              <w:jc w:val="left"/>
              <w:tabs>
                <w:tab w:pos="66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5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ome*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4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34"/>
                <w:szCs w:val="34"/>
                <w:color w:val="000000"/>
                <w:spacing w:val="0"/>
                <w:w w:val="61"/>
                <w:b/>
                <w:bCs/>
                <w:position w:val="1"/>
              </w:rPr>
              <w:t>l</w:t>
            </w:r>
            <w:r>
              <w:rPr>
                <w:rFonts w:ascii="Arial" w:hAnsi="Arial" w:cs="Arial" w:eastAsia="Arial"/>
                <w:sz w:val="34"/>
                <w:szCs w:val="34"/>
                <w:color w:val="000000"/>
                <w:spacing w:val="-67"/>
                <w:w w:val="100"/>
                <w:b/>
                <w:bCs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89"/>
                <w:position w:val="1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89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8"/>
                <w:w w:val="89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89"/>
                <w:position w:val="1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0"/>
                <w:w w:val="153"/>
                <w:position w:val="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2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  <w:position w:val="1"/>
              </w:rPr>
              <w:t>nas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3"/>
                <w:w w:val="94"/>
                <w:position w:val="1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-42"/>
                <w:w w:val="106"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4"/>
                <w:w w:val="94"/>
                <w:position w:val="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9"/>
                <w:w w:val="104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27"/>
                <w:position w:val="1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09" w:type="dxa"/>
            <w:vMerge/>
            <w:tcBorders>
              <w:bottom w:val="single" w:sz="5.759224" w:space="0" w:color="3B3B3B"/>
              <w:left w:val="nil" w:sz="6" w:space="0" w:color="auto"/>
              <w:right w:val="single" w:sz="5.759224" w:space="0" w:color="232328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6026" w:type="dxa"/>
            <w:tcBorders>
              <w:top w:val="single" w:sz="5.759224" w:space="0" w:color="2B2B2B"/>
              <w:bottom w:val="single" w:sz="5.759224" w:space="0" w:color="28282B"/>
              <w:left w:val="single" w:sz="5.759224" w:space="0" w:color="131313"/>
              <w:right w:val="single" w:sz="5.759224" w:space="0" w:color="131318"/>
            </w:tcBorders>
          </w:tcPr>
          <w:p>
            <w:pPr>
              <w:spacing w:before="0" w:after="0" w:line="331" w:lineRule="exact"/>
              <w:ind w:left="50" w:right="-20"/>
              <w:jc w:val="left"/>
              <w:tabs>
                <w:tab w:pos="44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4"/>
                <w:position w:val="4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2"/>
                <w:w w:val="94"/>
                <w:position w:val="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  <w:position w:val="4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8"/>
                <w:w w:val="94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86"/>
                <w:position w:val="4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7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4"/>
              </w:rPr>
              <w:t>nascita*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4"/>
              </w:rPr>
            </w:r>
            <w:r>
              <w:rPr>
                <w:rFonts w:ascii="Arial" w:hAnsi="Arial" w:cs="Arial" w:eastAsia="Arial"/>
                <w:sz w:val="44"/>
                <w:szCs w:val="44"/>
                <w:color w:val="000000"/>
                <w:spacing w:val="17"/>
                <w:w w:val="56"/>
                <w:position w:val="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  <w:position w:val="3"/>
              </w:rPr>
              <w:t>Sesso*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369" w:type="dxa"/>
            <w:gridSpan w:val="3"/>
            <w:tcBorders>
              <w:top w:val="nil" w:sz="6" w:space="0" w:color="auto"/>
              <w:bottom w:val="single" w:sz="5.759224" w:space="0" w:color="28282B"/>
              <w:left w:val="single" w:sz="5.759224" w:space="0" w:color="131318"/>
              <w:right w:val="single" w:sz="5.759224" w:space="0" w:color="232328"/>
            </w:tcBorders>
          </w:tcPr>
          <w:p>
            <w:pPr>
              <w:spacing w:before="7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89"/>
              </w:rPr>
              <w:t>Stat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8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2"/>
                <w:w w:val="8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6"/>
                <w:w w:val="11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11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3"/>
              </w:rPr>
              <w:t>vile**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89898A"/>
                <w:spacing w:val="0"/>
                <w:w w:val="100"/>
              </w:rPr>
              <w:t>·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6026" w:type="dxa"/>
            <w:tcBorders>
              <w:top w:val="single" w:sz="5.759224" w:space="0" w:color="28282B"/>
              <w:bottom w:val="single" w:sz="5.759224" w:space="0" w:color="28282B"/>
              <w:left w:val="single" w:sz="5.759224" w:space="0" w:color="131313"/>
              <w:right w:val="single" w:sz="5.759224" w:space="0" w:color="131318"/>
            </w:tcBorders>
          </w:tcPr>
          <w:p>
            <w:pPr>
              <w:spacing w:before="87" w:after="0" w:line="240" w:lineRule="auto"/>
              <w:ind w:left="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w w:val="95"/>
              </w:rPr>
              <w:t>Citta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"/>
                <w:w w:val="9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1"/>
                <w:w w:val="20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3"/>
              </w:rPr>
              <w:t>nanza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369" w:type="dxa"/>
            <w:gridSpan w:val="3"/>
            <w:tcBorders>
              <w:top w:val="single" w:sz="5.759224" w:space="0" w:color="28282B"/>
              <w:bottom w:val="single" w:sz="5.759224" w:space="0" w:color="28282B"/>
              <w:left w:val="single" w:sz="5.759224" w:space="0" w:color="131318"/>
              <w:right w:val="single" w:sz="5.759224" w:space="0" w:color="232328"/>
            </w:tcBorders>
          </w:tcPr>
          <w:p>
            <w:pPr>
              <w:spacing w:before="73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8"/>
                <w:w w:val="9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3"/>
                <w:w w:val="9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</w:rPr>
              <w:t>ce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</w:rPr>
              <w:t>Fisc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16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le*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691" w:hRule="exact"/>
        </w:trPr>
        <w:tc>
          <w:tcPr>
            <w:tcW w:w="9395" w:type="dxa"/>
            <w:gridSpan w:val="4"/>
            <w:tcBorders>
              <w:top w:val="single" w:sz="5.759224" w:space="0" w:color="28282B"/>
              <w:bottom w:val="single" w:sz="5.759224" w:space="0" w:color="282828"/>
              <w:left w:val="single" w:sz="5.759224" w:space="0" w:color="131313"/>
              <w:right w:val="nil" w:sz="6" w:space="0" w:color="auto"/>
            </w:tcBorders>
          </w:tcPr>
          <w:p>
            <w:pPr>
              <w:spacing w:before="1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4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7"/>
                <w:w w:val="9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4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8"/>
                <w:w w:val="9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12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8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6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profession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5"/>
              </w:rPr>
              <w:t>oc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5"/>
                <w:w w:val="95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4"/>
              </w:rPr>
              <w:t>upato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9"/>
                <w:w w:val="95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27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5" w:after="0" w:line="199" w:lineRule="exact"/>
              <w:ind w:left="50" w:right="-20"/>
              <w:jc w:val="left"/>
              <w:tabs>
                <w:tab w:pos="2700" w:val="left"/>
                <w:tab w:pos="4340" w:val="left"/>
                <w:tab w:pos="59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205"/>
                <w:position w:val="-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9"/>
                <w:position w:val="-1"/>
              </w:rPr>
              <w:t>mprend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-1"/>
              </w:rPr>
              <w:t>ore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  <w:t>Diri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1"/>
                <w:w w:val="100"/>
                <w:position w:val="1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5"/>
                <w:w w:val="100"/>
                <w:position w:val="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5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4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  <w:t>Lavor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6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2"/>
                <w:position w:val="0"/>
              </w:rPr>
              <w:t>Operario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65" w:lineRule="exact"/>
              <w:ind w:left="50" w:right="-20"/>
              <w:jc w:val="left"/>
              <w:tabs>
                <w:tab w:pos="2700" w:val="left"/>
                <w:tab w:pos="4340" w:val="left"/>
                <w:tab w:pos="5920" w:val="left"/>
                <w:tab w:pos="75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5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3"/>
              </w:rPr>
              <w:t>profes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9"/>
                <w:w w:val="9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5"/>
                <w:w w:val="20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6"/>
                <w:w w:val="9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3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9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"/>
                <w:w w:val="12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0"/>
                <w:w w:val="13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  <w:position w:val="2"/>
              </w:rPr>
              <w:t>Impiegato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"/>
                <w:w w:val="94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0"/>
                <w:w w:val="136"/>
                <w:b/>
                <w:bCs/>
                <w:position w:val="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-45"/>
                <w:w w:val="100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6"/>
                <w:position w:val="2"/>
              </w:rPr>
              <w:t>proprio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6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16"/>
                <w:w w:val="124"/>
                <w:b/>
                <w:bCs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24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55"/>
                <w:w w:val="124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10"/>
                <w:w w:val="90"/>
                <w:position w:val="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0"/>
                <w:position w:val="2"/>
              </w:rPr>
              <w:t>assimil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3"/>
                <w:w w:val="90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0"/>
                <w:position w:val="2"/>
              </w:rPr>
              <w:t>ti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14"/>
                <w:w w:val="9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100"/>
                <w:b/>
                <w:bCs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13"/>
                <w:w w:val="100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1"/>
                <w:position w:val="0"/>
              </w:rPr>
              <w:t>Coa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"/>
                <w:w w:val="91"/>
                <w:position w:val="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91"/>
                <w:position w:val="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5"/>
                <w:w w:val="91"/>
                <w:position w:val="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1"/>
                <w:position w:val="0"/>
              </w:rPr>
              <w:t>vante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22"/>
                <w:w w:val="91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2123"/>
                <w:spacing w:val="0"/>
                <w:w w:val="91"/>
                <w:b/>
                <w:bCs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2123"/>
                <w:spacing w:val="-5"/>
                <w:w w:val="91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4"/>
                <w:position w:val="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95" w:hRule="exact"/>
        </w:trPr>
        <w:tc>
          <w:tcPr>
            <w:tcW w:w="9078" w:type="dxa"/>
            <w:gridSpan w:val="2"/>
            <w:tcBorders>
              <w:top w:val="single" w:sz="5.759224" w:space="0" w:color="282828"/>
              <w:bottom w:val="single" w:sz="5.759224" w:space="0" w:color="2B2B2B"/>
              <w:left w:val="single" w:sz="5.759224" w:space="0" w:color="131313"/>
              <w:right w:val="nil" w:sz="6" w:space="0" w:color="auto"/>
            </w:tcBorders>
          </w:tcPr>
          <w:p>
            <w:pPr>
              <w:spacing w:before="8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w w:val="95"/>
              </w:rPr>
              <w:t>Condizione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profe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</w:rPr>
              <w:t>sionale**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2" w:after="0" w:line="192" w:lineRule="exact"/>
              <w:ind w:left="2923" w:right="-20"/>
              <w:jc w:val="left"/>
              <w:tabs>
                <w:tab w:pos="5320" w:val="left"/>
                <w:tab w:pos="73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w w:val="94"/>
                <w:position w:val="1"/>
              </w:rPr>
              <w:t>Disoccupato/i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w w:val="95"/>
                <w:position w:val="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1"/>
              </w:rPr>
              <w:t>cerca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0"/>
                <w:position w:val="0"/>
              </w:rPr>
              <w:t>Pen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8"/>
                <w:w w:val="9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0"/>
                <w:position w:val="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1"/>
                <w:w w:val="90"/>
                <w:position w:val="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0"/>
                <w:position w:val="0"/>
              </w:rPr>
              <w:t>ato/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0"/>
                <w:position w:val="-1"/>
              </w:rPr>
              <w:t>Altr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0"/>
                <w:position w:val="-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7"/>
                <w:w w:val="9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2"/>
                <w:position w:val="-1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92"/>
                <w:position w:val="-1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0"/>
                <w:w w:val="92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6"/>
                <w:w w:val="92"/>
                <w:position w:val="-1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0"/>
                <w:w w:val="153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3"/>
                <w:position w:val="-1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74" w:lineRule="exact"/>
              <w:ind w:left="50" w:right="-20"/>
              <w:jc w:val="left"/>
              <w:tabs>
                <w:tab w:pos="1520" w:val="left"/>
                <w:tab w:pos="2900" w:val="left"/>
                <w:tab w:pos="5320" w:val="left"/>
                <w:tab w:pos="73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-1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2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7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-1"/>
              </w:rPr>
              <w:t>nga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11113"/>
                <w:spacing w:val="0"/>
                <w:w w:val="100"/>
                <w:b/>
                <w:bCs/>
                <w:position w:val="-1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111113"/>
                <w:spacing w:val="-1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b/>
                <w:bCs/>
                <w:position w:val="-1"/>
              </w:rPr>
              <w:t>1</w:t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b/>
                <w:bCs/>
                <w:position w:val="-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2"/>
                <w:position w:val="1"/>
              </w:rPr>
              <w:t>Stud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"/>
                <w:w w:val="92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2"/>
                <w:position w:val="1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15"/>
                <w:w w:val="92"/>
                <w:position w:val="1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0"/>
                <w:w w:val="127"/>
                <w:position w:val="1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-4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4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6"/>
                <w:position w:val="2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1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  <w:position w:val="2"/>
              </w:rPr>
              <w:t>prima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9"/>
                <w:w w:val="94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occupazione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3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93"/>
                <w:b/>
                <w:bCs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11"/>
                <w:w w:val="93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  <w:position w:val="2"/>
              </w:rPr>
              <w:t>Riti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5"/>
                <w:w w:val="92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2"/>
                <w:position w:val="2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2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3"/>
                <w:w w:val="92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  <w:position w:val="2"/>
              </w:rPr>
              <w:t>dall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5"/>
                <w:w w:val="92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2"/>
                <w:position w:val="2"/>
              </w:rPr>
              <w:t>voro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16"/>
                <w:w w:val="92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92"/>
                <w:b/>
                <w:bCs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15"/>
                <w:w w:val="92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  <w:position w:val="2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7"/>
                <w:position w:val="2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"/>
                <w:w w:val="97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0"/>
                <w:w w:val="97"/>
                <w:position w:val="2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13"/>
                <w:w w:val="97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1"/>
                <w:w w:val="110"/>
                <w:position w:val="2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0"/>
                <w:position w:val="2"/>
              </w:rPr>
              <w:t>rofes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9"/>
                <w:w w:val="91"/>
                <w:position w:val="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0"/>
                <w:w w:val="153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3"/>
                <w:position w:val="2"/>
              </w:rPr>
              <w:t>onale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5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97"/>
                <w:b/>
                <w:bCs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20"/>
                <w:w w:val="97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17" w:type="dxa"/>
            <w:vMerge w:val="restart"/>
            <w:gridSpan w:val="2"/>
            <w:tcBorders>
              <w:top w:val="single" w:sz="5.759224" w:space="0" w:color="28282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98" w:hRule="exact"/>
        </w:trPr>
        <w:tc>
          <w:tcPr>
            <w:tcW w:w="9078" w:type="dxa"/>
            <w:gridSpan w:val="2"/>
            <w:tcBorders>
              <w:top w:val="single" w:sz="5.759224" w:space="0" w:color="2B2B2B"/>
              <w:bottom w:val="nil" w:sz="6" w:space="0" w:color="auto"/>
              <w:left w:val="single" w:sz="5.759224" w:space="0" w:color="131313"/>
              <w:right w:val="nil" w:sz="6" w:space="0" w:color="auto"/>
            </w:tcBorders>
          </w:tcPr>
          <w:p>
            <w:pPr>
              <w:spacing w:before="4" w:after="0" w:line="300" w:lineRule="auto"/>
              <w:ind w:left="50" w:right="7881" w:firstLine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7"/>
                <w:w w:val="11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8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9"/>
                <w:w w:val="9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0"/>
                <w:w w:val="15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</w:rPr>
              <w:t>studi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</w:rPr>
              <w:t>••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8"/>
                <w:w w:val="98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8"/>
              </w:rPr>
              <w:t>essun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2"/>
                <w:w w:val="9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6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8"/>
                <w:w w:val="87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8"/>
                <w:w w:val="11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3"/>
              </w:rPr>
              <w:t>o/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20" w:lineRule="exact"/>
              <w:ind w:left="50" w:right="-44"/>
              <w:jc w:val="left"/>
              <w:tabs>
                <w:tab w:pos="2020" w:val="left"/>
                <w:tab w:pos="3540" w:val="left"/>
                <w:tab w:pos="4880" w:val="left"/>
                <w:tab w:pos="6840" w:val="left"/>
                <w:tab w:pos="80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  <w:t>Lic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6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1"/>
              </w:rPr>
              <w:t>Elementa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2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0"/>
                <w:w w:val="141"/>
                <w:b/>
                <w:bCs/>
                <w:position w:val="1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-39"/>
                <w:w w:val="100"/>
                <w:b/>
                <w:bCs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b/>
                <w:bCs/>
                <w:position w:val="1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b/>
                <w:bCs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b/>
                <w:bCs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Lic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9"/>
                <w:position w:val="2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Media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100"/>
                <w:b/>
                <w:bCs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21"/>
                <w:w w:val="100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  <w:position w:val="2"/>
              </w:rPr>
              <w:t>Diploma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5"/>
                <w:w w:val="94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100"/>
                <w:b/>
                <w:bCs/>
                <w:position w:val="2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21"/>
                <w:w w:val="100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2"/>
                <w:w w:val="95"/>
                <w:position w:val="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2"/>
                <w:w w:val="95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5"/>
                <w:position w:val="2"/>
              </w:rPr>
              <w:t>urea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"/>
                <w:w w:val="95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5"/>
                <w:position w:val="2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6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3"/>
                <w:w w:val="102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2"/>
                <w:position w:val="2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1"/>
                <w:w w:val="92"/>
                <w:position w:val="2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"/>
                <w:w w:val="94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0"/>
                <w:w w:val="153"/>
                <w:position w:val="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04"/>
                <w:position w:val="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24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313133"/>
                <w:spacing w:val="0"/>
                <w:w w:val="86"/>
                <w:position w:val="2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313133"/>
                <w:spacing w:val="-2"/>
                <w:w w:val="86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3"/>
                <w:w w:val="92"/>
                <w:position w:val="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2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92"/>
                <w:position w:val="1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0"/>
                <w:w w:val="92"/>
                <w:position w:val="1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3"/>
                <w:w w:val="92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13"/>
                <w:w w:val="92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100"/>
                <w:b/>
                <w:bCs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6"/>
                <w:w w:val="100"/>
                <w:b/>
                <w:bCs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3"/>
                <w:w w:val="95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5"/>
                <w:position w:val="2"/>
              </w:rPr>
              <w:t>ottor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5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7"/>
                <w:w w:val="95"/>
                <w:position w:val="2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5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5"/>
                <w:w w:val="95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0"/>
                <w:w w:val="100"/>
                <w:b/>
                <w:bCs/>
                <w:position w:val="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1"/>
                <w:w w:val="100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14"/>
                <w:position w:val="2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17" w:type="dxa"/>
            <w:vMerge/>
            <w:gridSpan w:val="2"/>
            <w:tcBorders>
              <w:bottom w:val="single" w:sz="5.759224" w:space="0" w:color="1F1F23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78" w:hRule="exact"/>
        </w:trPr>
        <w:tc>
          <w:tcPr>
            <w:tcW w:w="9395" w:type="dxa"/>
            <w:gridSpan w:val="4"/>
            <w:tcBorders>
              <w:top w:val="nil" w:sz="6" w:space="0" w:color="auto"/>
              <w:bottom w:val="nil" w:sz="6" w:space="0" w:color="auto"/>
              <w:left w:val="single" w:sz="5.759224" w:space="0" w:color="131313"/>
              <w:right w:val="single" w:sz="5.759224" w:space="0" w:color="181818"/>
            </w:tcBorders>
          </w:tcPr>
          <w:p>
            <w:pPr>
              <w:spacing w:before="91" w:after="0" w:line="240" w:lineRule="auto"/>
              <w:ind w:left="50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13133"/>
                <w:w w:val="94"/>
              </w:rPr>
              <w:t>Pate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"/>
                <w:w w:val="95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5"/>
                <w:w w:val="12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3"/>
              </w:rPr>
              <w:t>tip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1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66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2"/>
                <w:w w:val="166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313133"/>
                <w:spacing w:val="0"/>
                <w:w w:val="149"/>
              </w:rPr>
              <w:t>*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9395" w:type="dxa"/>
            <w:gridSpan w:val="4"/>
            <w:tcBorders>
              <w:top w:val="nil" w:sz="6" w:space="0" w:color="auto"/>
              <w:bottom w:val="single" w:sz="5.759224" w:space="0" w:color="2B282B"/>
              <w:left w:val="single" w:sz="5.759224" w:space="0" w:color="131313"/>
              <w:right w:val="single" w:sz="5.759224" w:space="0" w:color="030303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11113"/>
                <w:w w:val="96"/>
              </w:rPr>
              <w:t>Nu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1"/>
                <w:w w:val="96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8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3"/>
                <w:w w:val="98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268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21"/>
              </w:rPr>
              <w:t>*"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3" w:hRule="exact"/>
        </w:trPr>
        <w:tc>
          <w:tcPr>
            <w:tcW w:w="9186" w:type="dxa"/>
            <w:gridSpan w:val="3"/>
            <w:tcBorders>
              <w:top w:val="single" w:sz="5.759224" w:space="0" w:color="2B282B"/>
              <w:bottom w:val="nil" w:sz="6" w:space="0" w:color="auto"/>
              <w:left w:val="single" w:sz="5.759224" w:space="0" w:color="131313"/>
              <w:right w:val="nil" w:sz="6" w:space="0" w:color="auto"/>
            </w:tcBorders>
          </w:tcPr>
          <w:p>
            <w:pPr>
              <w:spacing w:before="84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84"/>
              </w:rPr>
              <w:t>ri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6"/>
                <w:w w:val="8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8"/>
              </w:rPr>
              <w:t>asci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6"/>
                <w:w w:val="98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364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09" w:type="dxa"/>
            <w:vMerge w:val="restart"/>
            <w:tcBorders>
              <w:top w:val="single" w:sz="2.879616" w:space="0" w:color="232323"/>
              <w:left w:val="nil" w:sz="6" w:space="0" w:color="auto"/>
              <w:right w:val="single" w:sz="5.759224" w:space="0" w:color="181818"/>
            </w:tcBorders>
          </w:tcPr>
          <w:p>
            <w:pPr/>
            <w:rPr/>
          </w:p>
        </w:tc>
      </w:tr>
      <w:tr>
        <w:trPr>
          <w:trHeight w:val="383" w:hRule="exact"/>
        </w:trPr>
        <w:tc>
          <w:tcPr>
            <w:tcW w:w="9186" w:type="dxa"/>
            <w:gridSpan w:val="3"/>
            <w:tcBorders>
              <w:top w:val="nil" w:sz="6" w:space="0" w:color="auto"/>
              <w:bottom w:val="nil" w:sz="6" w:space="0" w:color="auto"/>
              <w:left w:val="single" w:sz="5.759224" w:space="0" w:color="131313"/>
              <w:right w:val="nil" w:sz="6" w:space="0" w:color="auto"/>
            </w:tcBorders>
          </w:tcPr>
          <w:p>
            <w:pPr>
              <w:spacing w:before="0" w:after="0" w:line="343" w:lineRule="exact"/>
              <w:ind w:left="58" w:right="-20"/>
              <w:jc w:val="left"/>
              <w:tabs>
                <w:tab w:pos="74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8"/>
                <w:position w:val="3"/>
              </w:rPr>
              <w:t>Org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"/>
                <w:w w:val="98"/>
                <w:position w:val="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8"/>
                <w:position w:val="3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7"/>
                <w:w w:val="98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3"/>
                <w:position w:val="3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4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4"/>
                <w:w w:val="100"/>
                <w:position w:val="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88"/>
                <w:w w:val="100"/>
                <w:position w:val="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  <w:position w:val="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18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3"/>
              </w:rPr>
              <w:t>sciou•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7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3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0"/>
                <w:position w:val="3"/>
              </w:rPr>
            </w:r>
            <w:r>
              <w:rPr>
                <w:rFonts w:ascii="Arial" w:hAnsi="Arial" w:cs="Arial" w:eastAsia="Arial"/>
                <w:sz w:val="44"/>
                <w:szCs w:val="44"/>
                <w:color w:val="000000"/>
                <w:spacing w:val="0"/>
                <w:w w:val="74"/>
                <w:position w:val="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"/>
                <w:w w:val="98"/>
                <w:position w:val="2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3"/>
                <w:w w:val="96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2"/>
                <w:position w:val="2"/>
              </w:rPr>
              <w:t>ovincia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8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53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09" w:type="dxa"/>
            <w:vMerge/>
            <w:tcBorders>
              <w:left w:val="nil" w:sz="6" w:space="0" w:color="auto"/>
              <w:right w:val="single" w:sz="5.759224" w:space="0" w:color="181818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9186" w:type="dxa"/>
            <w:gridSpan w:val="3"/>
            <w:tcBorders>
              <w:top w:val="nil" w:sz="6" w:space="0" w:color="auto"/>
              <w:bottom w:val="single" w:sz="5.759224" w:space="0" w:color="282828"/>
              <w:left w:val="single" w:sz="5.759224" w:space="0" w:color="18181C"/>
              <w:right w:val="nil" w:sz="6" w:space="0" w:color="auto"/>
            </w:tcBorders>
          </w:tcPr>
          <w:p>
            <w:pPr>
              <w:spacing w:before="12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Targh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4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veicoli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4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im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0"/>
                <w:w w:val="9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3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tr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3"/>
                <w:w w:val="9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4"/>
              </w:rPr>
              <w:t>col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3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3"/>
                <w:w w:val="14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3"/>
              </w:rPr>
              <w:t>tali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1"/>
                <w:w w:val="20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3"/>
              </w:rPr>
              <w:t>qu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9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20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5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7"/>
                <w:w w:val="11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4"/>
              </w:rPr>
              <w:t>propriet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1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3"/>
              </w:rPr>
              <w:t>rio/compropri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3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8"/>
                <w:w w:val="9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12"/>
                <w:w w:val="10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6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4"/>
                <w:w w:val="107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1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5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</w:rPr>
              <w:t>rut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4"/>
                <w:w w:val="9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4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4"/>
              </w:rPr>
              <w:t>ri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5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65656"/>
                <w:spacing w:val="-5"/>
                <w:w w:val="8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1"/>
                <w:w w:val="9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92"/>
              </w:rPr>
              <w:t>atario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4"/>
                <w:w w:val="93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54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09" w:type="dxa"/>
            <w:vMerge/>
            <w:tcBorders>
              <w:bottom w:val="single" w:sz="5.759224" w:space="0" w:color="282828"/>
              <w:left w:val="nil" w:sz="6" w:space="0" w:color="auto"/>
              <w:right w:val="single" w:sz="5.759224" w:space="0" w:color="181818"/>
            </w:tcBorders>
          </w:tcPr>
          <w:p>
            <w:pPr/>
            <w:rPr/>
          </w:p>
        </w:tc>
      </w:tr>
      <w:tr>
        <w:trPr>
          <w:trHeight w:val="382" w:hRule="exact"/>
        </w:trPr>
        <w:tc>
          <w:tcPr>
            <w:tcW w:w="9395" w:type="dxa"/>
            <w:gridSpan w:val="4"/>
            <w:tcBorders>
              <w:top w:val="single" w:sz="5.759224" w:space="0" w:color="282828"/>
              <w:bottom w:val="single" w:sz="5.759224" w:space="0" w:color="2B2B2B"/>
              <w:left w:val="single" w:sz="5.759224" w:space="0" w:color="18181C"/>
              <w:right w:val="single" w:sz="5.759224" w:space="0" w:color="181818"/>
            </w:tcBorders>
          </w:tcPr>
          <w:p>
            <w:pPr>
              <w:spacing w:before="54" w:after="0" w:line="240" w:lineRule="auto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111113"/>
                <w:spacing w:val="13"/>
                <w:w w:val="13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2"/>
                <w:w w:val="8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12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4"/>
                <w:w w:val="11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7"/>
                <w:w w:val="89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2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20"/>
                <w:w w:val="12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02"/>
              </w:rPr>
              <w:t>cow··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9395" w:type="dxa"/>
            <w:gridSpan w:val="4"/>
            <w:tcBorders>
              <w:top w:val="single" w:sz="5.759224" w:space="0" w:color="2B2B2B"/>
              <w:bottom w:val="nil" w:sz="6" w:space="0" w:color="auto"/>
              <w:left w:val="single" w:sz="5.759224" w:space="0" w:color="18181C"/>
              <w:right w:val="single" w:sz="5.759224" w:space="0" w:color="181818"/>
            </w:tcBorders>
          </w:tcPr>
          <w:p>
            <w:pPr>
              <w:spacing w:before="38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11111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1111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9"/>
              </w:rPr>
              <w:t>Ri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-15"/>
                <w:w w:val="99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-7"/>
                <w:w w:val="8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7"/>
              </w:rPr>
              <w:t>rchi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3"/>
                <w:w w:val="97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14"/>
              </w:rPr>
              <w:t>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9395" w:type="dxa"/>
            <w:gridSpan w:val="4"/>
            <w:tcBorders>
              <w:top w:val="nil" w:sz="6" w:space="0" w:color="auto"/>
              <w:bottom w:val="nil" w:sz="6" w:space="0" w:color="auto"/>
              <w:left w:val="single" w:sz="5.759224" w:space="0" w:color="18181C"/>
              <w:right w:val="single" w:sz="5.759224" w:space="0" w:color="030303"/>
            </w:tcBorders>
          </w:tcPr>
          <w:p>
            <w:pPr>
              <w:spacing w:before="58" w:after="0" w:line="240" w:lineRule="auto"/>
              <w:ind w:left="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12"/>
                <w:w w:val="127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3"/>
              </w:rPr>
              <w:t>Motoveic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1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20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88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3"/>
                <w:w w:val="88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424244"/>
                <w:spacing w:val="0"/>
                <w:w w:val="125"/>
              </w:rPr>
              <w:t>'*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9395" w:type="dxa"/>
            <w:gridSpan w:val="4"/>
            <w:tcBorders>
              <w:top w:val="nil" w:sz="6" w:space="0" w:color="auto"/>
              <w:bottom w:val="nil" w:sz="6" w:space="0" w:color="auto"/>
              <w:left w:val="single" w:sz="5.759224" w:space="0" w:color="18181C"/>
              <w:right w:val="single" w:sz="5.759224" w:space="0" w:color="030303"/>
            </w:tcBorders>
          </w:tcPr>
          <w:p>
            <w:pPr>
              <w:spacing w:before="40" w:after="0" w:line="240" w:lineRule="auto"/>
              <w:ind w:left="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11113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91"/>
              </w:rPr>
              <w:t>Cicl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-7"/>
                <w:w w:val="9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99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2"/>
                <w:w w:val="98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8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0"/>
                <w:w w:val="101"/>
              </w:rPr>
              <w:t>ri</w:t>
            </w:r>
            <w:r>
              <w:rPr>
                <w:rFonts w:ascii="Arial" w:hAnsi="Arial" w:cs="Arial" w:eastAsia="Arial"/>
                <w:sz w:val="16"/>
                <w:szCs w:val="16"/>
                <w:color w:val="111113"/>
                <w:spacing w:val="3"/>
                <w:w w:val="101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313133"/>
                <w:spacing w:val="0"/>
                <w:w w:val="125"/>
              </w:rPr>
              <w:t>'*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9" w:lineRule="auto"/>
        <w:ind w:left="616" w:right="31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  <w:b/>
          <w:bCs/>
        </w:rPr>
        <w:t>Consa</w:t>
      </w:r>
      <w:r>
        <w:rPr>
          <w:rFonts w:ascii="Arial" w:hAnsi="Arial" w:cs="Arial" w:eastAsia="Arial"/>
          <w:sz w:val="18"/>
          <w:szCs w:val="18"/>
          <w:spacing w:val="6"/>
          <w:w w:val="96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6"/>
          <w:b/>
          <w:bCs/>
        </w:rPr>
        <w:t>ev</w:t>
      </w:r>
      <w:r>
        <w:rPr>
          <w:rFonts w:ascii="Arial" w:hAnsi="Arial" w:cs="Arial" w:eastAsia="Arial"/>
          <w:sz w:val="18"/>
          <w:szCs w:val="18"/>
          <w:color w:val="212123"/>
          <w:spacing w:val="-4"/>
          <w:w w:val="96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6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12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6"/>
          <w:b/>
          <w:bCs/>
        </w:rPr>
        <w:t>dell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111113"/>
          <w:spacing w:val="-2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3"/>
          <w:w w:val="96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6"/>
          <w:b/>
          <w:bCs/>
        </w:rPr>
        <w:t>esponsa</w:t>
      </w:r>
      <w:r>
        <w:rPr>
          <w:rFonts w:ascii="Arial" w:hAnsi="Arial" w:cs="Arial" w:eastAsia="Arial"/>
          <w:sz w:val="18"/>
          <w:szCs w:val="18"/>
          <w:color w:val="212123"/>
          <w:spacing w:val="-14"/>
          <w:w w:val="96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6"/>
          <w:b/>
          <w:bCs/>
        </w:rPr>
        <w:t>ili</w:t>
      </w:r>
      <w:r>
        <w:rPr>
          <w:rFonts w:ascii="Arial" w:hAnsi="Arial" w:cs="Arial" w:eastAsia="Arial"/>
          <w:sz w:val="18"/>
          <w:szCs w:val="18"/>
          <w:color w:val="000000"/>
          <w:spacing w:val="-9"/>
          <w:w w:val="96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6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212123"/>
          <w:spacing w:val="15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6"/>
          <w:b/>
          <w:bCs/>
        </w:rPr>
        <w:t>penali</w:t>
      </w:r>
      <w:r>
        <w:rPr>
          <w:rFonts w:ascii="Arial" w:hAnsi="Arial" w:cs="Arial" w:eastAsia="Arial"/>
          <w:sz w:val="18"/>
          <w:szCs w:val="18"/>
          <w:color w:val="111113"/>
          <w:spacing w:val="-5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111113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111113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6"/>
          <w:b/>
          <w:bCs/>
        </w:rPr>
        <w:t>dichiarazioni</w:t>
      </w:r>
      <w:r>
        <w:rPr>
          <w:rFonts w:ascii="Arial" w:hAnsi="Arial" w:cs="Arial" w:eastAsia="Arial"/>
          <w:sz w:val="18"/>
          <w:szCs w:val="18"/>
          <w:color w:val="111113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7"/>
          <w:b/>
          <w:bCs/>
        </w:rPr>
        <w:t>mendaci</w:t>
      </w:r>
      <w:r>
        <w:rPr>
          <w:rFonts w:ascii="Arial" w:hAnsi="Arial" w:cs="Arial" w:eastAsia="Arial"/>
          <w:sz w:val="18"/>
          <w:szCs w:val="18"/>
          <w:color w:val="111113"/>
          <w:spacing w:val="-14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3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111113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-14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313133"/>
          <w:spacing w:val="-9"/>
          <w:w w:val="74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3"/>
          <w:b/>
          <w:bCs/>
        </w:rPr>
        <w:t>nsi</w:t>
      </w:r>
      <w:r>
        <w:rPr>
          <w:rFonts w:ascii="Arial" w:hAnsi="Arial" w:cs="Arial" w:eastAsia="Arial"/>
          <w:sz w:val="18"/>
          <w:szCs w:val="18"/>
          <w:color w:val="111113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5"/>
          <w:b/>
          <w:bCs/>
        </w:rPr>
        <w:t>degli</w:t>
      </w:r>
      <w:r>
        <w:rPr>
          <w:rFonts w:ascii="Arial" w:hAnsi="Arial" w:cs="Arial" w:eastAsia="Arial"/>
          <w:sz w:val="18"/>
          <w:szCs w:val="18"/>
          <w:color w:val="111113"/>
          <w:spacing w:val="-7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5"/>
          <w:b/>
          <w:bCs/>
        </w:rPr>
        <w:t>art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5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111113"/>
          <w:spacing w:val="-9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100"/>
          <w:b/>
          <w:bCs/>
        </w:rPr>
        <w:t>75</w:t>
      </w:r>
      <w:r>
        <w:rPr>
          <w:rFonts w:ascii="Arial" w:hAnsi="Arial" w:cs="Arial" w:eastAsia="Arial"/>
          <w:sz w:val="18"/>
          <w:szCs w:val="18"/>
          <w:color w:val="212123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12123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12123"/>
          <w:spacing w:val="0"/>
          <w:w w:val="100"/>
          <w:b/>
          <w:bCs/>
          <w:i/>
        </w:rPr>
        <w:t>76</w:t>
      </w:r>
      <w:r>
        <w:rPr>
          <w:rFonts w:ascii="Times New Roman" w:hAnsi="Times New Roman" w:cs="Times New Roman" w:eastAsia="Times New Roman"/>
          <w:sz w:val="18"/>
          <w:szCs w:val="18"/>
          <w:color w:val="212123"/>
          <w:spacing w:val="30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4"/>
          <w:b/>
          <w:bCs/>
        </w:rPr>
        <w:t>DP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4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111113"/>
          <w:spacing w:val="-2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4"/>
          <w:b/>
          <w:bCs/>
        </w:rPr>
        <w:t>44</w:t>
      </w:r>
      <w:r>
        <w:rPr>
          <w:rFonts w:ascii="Arial" w:hAnsi="Arial" w:cs="Arial" w:eastAsia="Arial"/>
          <w:sz w:val="18"/>
          <w:szCs w:val="18"/>
          <w:color w:val="212123"/>
          <w:spacing w:val="-5"/>
          <w:w w:val="94"/>
          <w:b/>
          <w:bCs/>
        </w:rPr>
        <w:t>5</w:t>
      </w:r>
      <w:r>
        <w:rPr>
          <w:rFonts w:ascii="Arial" w:hAnsi="Arial" w:cs="Arial" w:eastAsia="Arial"/>
          <w:sz w:val="18"/>
          <w:szCs w:val="18"/>
          <w:color w:val="424244"/>
          <w:spacing w:val="3"/>
          <w:w w:val="94"/>
          <w:b/>
          <w:bCs/>
        </w:rPr>
        <w:t>/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4"/>
          <w:b/>
          <w:bCs/>
        </w:rPr>
        <w:t>2000</w:t>
      </w:r>
      <w:r>
        <w:rPr>
          <w:rFonts w:ascii="Arial" w:hAnsi="Arial" w:cs="Arial" w:eastAsia="Arial"/>
          <w:sz w:val="18"/>
          <w:szCs w:val="18"/>
          <w:color w:val="111113"/>
          <w:spacing w:val="14"/>
          <w:w w:val="94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che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8"/>
          <w:b/>
          <w:bCs/>
        </w:rPr>
        <w:t>pr</w:t>
      </w:r>
      <w:r>
        <w:rPr>
          <w:rFonts w:ascii="Arial" w:hAnsi="Arial" w:cs="Arial" w:eastAsia="Arial"/>
          <w:sz w:val="18"/>
          <w:szCs w:val="18"/>
          <w:color w:val="111113"/>
          <w:spacing w:val="-8"/>
          <w:w w:val="98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313133"/>
          <w:spacing w:val="0"/>
          <w:w w:val="9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8"/>
          <w:b/>
          <w:bCs/>
        </w:rPr>
        <w:t>edono</w:t>
      </w:r>
      <w:r>
        <w:rPr>
          <w:rFonts w:ascii="Arial" w:hAnsi="Arial" w:cs="Arial" w:eastAsia="Arial"/>
          <w:sz w:val="18"/>
          <w:szCs w:val="18"/>
          <w:color w:val="111113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9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2121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7"/>
          <w:b/>
          <w:bCs/>
        </w:rPr>
        <w:t>decad</w:t>
      </w:r>
      <w:r>
        <w:rPr>
          <w:rFonts w:ascii="Arial" w:hAnsi="Arial" w:cs="Arial" w:eastAsia="Arial"/>
          <w:sz w:val="18"/>
          <w:szCs w:val="18"/>
          <w:color w:val="212123"/>
          <w:spacing w:val="-4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7"/>
          <w:b/>
          <w:bCs/>
        </w:rPr>
        <w:t>nz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-2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dal</w:t>
      </w:r>
      <w:r>
        <w:rPr>
          <w:rFonts w:ascii="Arial" w:hAnsi="Arial" w:cs="Arial" w:eastAsia="Arial"/>
          <w:sz w:val="18"/>
          <w:szCs w:val="18"/>
          <w:color w:val="111113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3"/>
          <w:w w:val="97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313133"/>
          <w:spacing w:val="-4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-6"/>
          <w:w w:val="97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97"/>
          <w:b/>
          <w:bCs/>
        </w:rPr>
        <w:t>efici</w:t>
      </w:r>
      <w:r>
        <w:rPr>
          <w:rFonts w:ascii="Arial" w:hAnsi="Arial" w:cs="Arial" w:eastAsia="Arial"/>
          <w:sz w:val="18"/>
          <w:szCs w:val="18"/>
          <w:color w:val="212123"/>
          <w:spacing w:val="-13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212123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97"/>
          <w:b/>
          <w:bCs/>
        </w:rPr>
        <w:t>l'obbligo</w:t>
      </w:r>
      <w:r>
        <w:rPr>
          <w:rFonts w:ascii="Arial" w:hAnsi="Arial" w:cs="Arial" w:eastAsia="Arial"/>
          <w:sz w:val="18"/>
          <w:szCs w:val="18"/>
          <w:color w:val="000000"/>
          <w:spacing w:val="-5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00000"/>
          <w:spacing w:val="-11"/>
          <w:w w:val="102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313133"/>
          <w:spacing w:val="0"/>
          <w:w w:val="145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313133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6"/>
          <w:b/>
          <w:bCs/>
        </w:rPr>
        <w:t>denunci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96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111113"/>
          <w:spacing w:val="-10"/>
          <w:w w:val="96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12123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18"/>
          <w:szCs w:val="18"/>
          <w:color w:val="000000"/>
          <w:spacing w:val="-15"/>
          <w:w w:val="100"/>
          <w:b/>
          <w:bCs/>
        </w:rPr>
        <w:t>'</w:t>
      </w:r>
      <w:r>
        <w:rPr>
          <w:rFonts w:ascii="Arial" w:hAnsi="Arial" w:cs="Arial" w:eastAsia="Arial"/>
          <w:sz w:val="18"/>
          <w:szCs w:val="18"/>
          <w:color w:val="212123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b/>
          <w:bCs/>
        </w:rPr>
        <w:t>utori</w:t>
      </w:r>
      <w:r>
        <w:rPr>
          <w:rFonts w:ascii="Arial" w:hAnsi="Arial" w:cs="Arial" w:eastAsia="Arial"/>
          <w:sz w:val="18"/>
          <w:szCs w:val="18"/>
          <w:color w:val="000000"/>
          <w:spacing w:val="-9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212123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8"/>
          <w:szCs w:val="18"/>
          <w:color w:val="212123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11113"/>
          <w:spacing w:val="0"/>
          <w:w w:val="100"/>
          <w:b/>
          <w:bCs/>
        </w:rPr>
        <w:t>competente.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02" w:right="430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11113"/>
          <w:spacing w:val="0"/>
          <w:w w:val="95"/>
          <w:b/>
          <w:bCs/>
        </w:rPr>
        <w:t>DICHIARA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800" w:bottom="280" w:left="680" w:right="1080"/>
        </w:sectPr>
      </w:pPr>
      <w:rPr/>
    </w:p>
    <w:p>
      <w:pPr>
        <w:spacing w:before="84" w:after="0" w:line="180" w:lineRule="exact"/>
        <w:ind w:left="17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A3A3B"/>
          <w:w w:val="97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3A3A3B"/>
          <w:w w:val="96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3A3A3B"/>
          <w:spacing w:val="-3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505052"/>
          <w:spacing w:val="0"/>
          <w:w w:val="93"/>
          <w:position w:val="-1"/>
        </w:rPr>
        <w:t>aver</w:t>
      </w:r>
      <w:r>
        <w:rPr>
          <w:rFonts w:ascii="Arial" w:hAnsi="Arial" w:cs="Arial" w:eastAsia="Arial"/>
          <w:sz w:val="16"/>
          <w:szCs w:val="16"/>
          <w:color w:val="505052"/>
          <w:spacing w:val="-8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3"/>
          <w:position w:val="-1"/>
        </w:rPr>
        <w:t>trasferit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3A3A3B"/>
          <w:spacing w:val="-6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6"/>
          <w:szCs w:val="16"/>
          <w:color w:val="212123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-15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color w:val="676769"/>
          <w:spacing w:val="-18"/>
          <w:w w:val="153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1"/>
          <w:position w:val="-1"/>
        </w:rPr>
        <w:t>mora</w:t>
      </w:r>
      <w:r>
        <w:rPr>
          <w:rFonts w:ascii="Arial" w:hAnsi="Arial" w:cs="Arial" w:eastAsia="Arial"/>
          <w:sz w:val="16"/>
          <w:szCs w:val="16"/>
          <w:color w:val="3A3A3B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3"/>
          <w:spacing w:val="-12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color w:val="676769"/>
          <w:spacing w:val="-18"/>
          <w:w w:val="153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3"/>
          <w:position w:val="-1"/>
        </w:rPr>
        <w:t>tual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3A3A3B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4"/>
          <w:position w:val="-1"/>
        </w:rPr>
        <w:t>al</w:t>
      </w:r>
      <w:r>
        <w:rPr>
          <w:rFonts w:ascii="Arial" w:hAnsi="Arial" w:cs="Arial" w:eastAsia="Arial"/>
          <w:sz w:val="16"/>
          <w:szCs w:val="16"/>
          <w:color w:val="3A3A3B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2"/>
          <w:position w:val="-1"/>
        </w:rPr>
        <w:t>seguent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2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3A3A3B"/>
          <w:spacing w:val="1"/>
          <w:w w:val="9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676769"/>
          <w:spacing w:val="-12"/>
          <w:w w:val="153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7"/>
          <w:position w:val="-1"/>
        </w:rPr>
        <w:t>ndirizz</w:t>
      </w:r>
      <w:r>
        <w:rPr>
          <w:rFonts w:ascii="Arial" w:hAnsi="Arial" w:cs="Arial" w:eastAsia="Arial"/>
          <w:sz w:val="16"/>
          <w:szCs w:val="16"/>
          <w:color w:val="3A3A3B"/>
          <w:spacing w:val="-6"/>
          <w:w w:val="97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676769"/>
          <w:spacing w:val="0"/>
          <w:w w:val="134"/>
          <w:position w:val="-1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.833443" w:type="dxa"/>
      </w:tblPr>
      <w:tblGrid/>
      <w:tr>
        <w:trPr>
          <w:trHeight w:val="381" w:hRule="exact"/>
        </w:trPr>
        <w:tc>
          <w:tcPr>
            <w:tcW w:w="9383" w:type="dxa"/>
            <w:gridSpan w:val="2"/>
            <w:tcBorders>
              <w:top w:val="single" w:sz="5.74532" w:space="0" w:color="4B4B4F"/>
              <w:bottom w:val="single" w:sz="5.74532" w:space="0" w:color="4B484B"/>
              <w:left w:val="single" w:sz="8.617984" w:space="0" w:color="3B3B3B"/>
              <w:right w:val="single" w:sz="5.74532" w:space="0" w:color="3F3F3F"/>
            </w:tcBorders>
          </w:tcPr>
          <w:p>
            <w:pPr>
              <w:spacing w:before="0" w:after="0" w:line="331" w:lineRule="exact"/>
              <w:ind w:left="57" w:right="-20"/>
              <w:jc w:val="left"/>
              <w:tabs>
                <w:tab w:pos="31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4"/>
              </w:rPr>
              <w:t>Provincia"'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4"/>
              </w:rPr>
            </w:r>
            <w:r>
              <w:rPr>
                <w:rFonts w:ascii="Arial" w:hAnsi="Arial" w:cs="Arial" w:eastAsia="Arial"/>
                <w:sz w:val="46"/>
                <w:szCs w:val="46"/>
                <w:color w:val="212123"/>
                <w:spacing w:val="-1"/>
                <w:w w:val="71"/>
                <w:position w:val="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7"/>
                <w:position w:val="3"/>
              </w:rPr>
              <w:t>Comune*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6298" w:type="dxa"/>
            <w:tcBorders>
              <w:top w:val="nil" w:sz="6" w:space="0" w:color="auto"/>
              <w:bottom w:val="single" w:sz="5.74532" w:space="0" w:color="4B4B4B"/>
              <w:left w:val="single" w:sz="8.617984" w:space="0" w:color="3B3B3B"/>
              <w:right w:val="single" w:sz="5.74532" w:space="0" w:color="2B2B2F"/>
            </w:tcBorders>
          </w:tcPr>
          <w:p>
            <w:pPr>
              <w:spacing w:before="76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Via/Piazza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085" w:type="dxa"/>
            <w:tcBorders>
              <w:top w:val="single" w:sz="5.74532" w:space="0" w:color="4B484B"/>
              <w:bottom w:val="single" w:sz="5.74532" w:space="0" w:color="4B4B4B"/>
              <w:left w:val="single" w:sz="5.74532" w:space="0" w:color="2B2B2F"/>
              <w:right w:val="single" w:sz="5.74532" w:space="0" w:color="3F3F3F"/>
            </w:tcBorders>
          </w:tcPr>
          <w:p>
            <w:pPr>
              <w:spacing w:before="69" w:after="0" w:line="240" w:lineRule="auto"/>
              <w:ind w:left="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8"/>
                <w:w w:val="96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0"/>
                <w:w w:val="96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-8"/>
                <w:w w:val="96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6"/>
              </w:rPr>
              <w:t>ero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7"/>
                <w:w w:val="9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</w:rPr>
              <w:t>civico*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6298" w:type="dxa"/>
            <w:tcBorders>
              <w:top w:val="single" w:sz="5.74532" w:space="0" w:color="4B4B4B"/>
              <w:bottom w:val="single" w:sz="5.74532" w:space="0" w:color="444448"/>
              <w:left w:val="single" w:sz="8.617984" w:space="0" w:color="282828"/>
              <w:right w:val="single" w:sz="8.617984" w:space="0" w:color="3B3F44"/>
            </w:tcBorders>
          </w:tcPr>
          <w:p>
            <w:pPr>
              <w:spacing w:before="0" w:after="0" w:line="343" w:lineRule="exact"/>
              <w:ind w:left="43" w:right="-20"/>
              <w:jc w:val="left"/>
              <w:tabs>
                <w:tab w:pos="31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w w:val="92"/>
                <w:position w:val="5"/>
              </w:rPr>
              <w:t>Sc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8"/>
                <w:w w:val="93"/>
                <w:position w:val="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204"/>
                <w:position w:val="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3"/>
                <w:position w:val="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5"/>
              </w:rPr>
            </w:r>
            <w:r>
              <w:rPr>
                <w:rFonts w:ascii="Arial" w:hAnsi="Arial" w:cs="Arial" w:eastAsia="Arial"/>
                <w:sz w:val="48"/>
                <w:szCs w:val="48"/>
                <w:color w:val="212123"/>
                <w:spacing w:val="7"/>
                <w:w w:val="68"/>
                <w:position w:val="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6"/>
                <w:position w:val="3"/>
              </w:rPr>
              <w:t>Piano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085" w:type="dxa"/>
            <w:tcBorders>
              <w:top w:val="single" w:sz="5.74532" w:space="0" w:color="4B4B4B"/>
              <w:bottom w:val="single" w:sz="5.74532" w:space="0" w:color="444448"/>
              <w:left w:val="single" w:sz="8.617984" w:space="0" w:color="3B3F44"/>
              <w:right w:val="single" w:sz="5.74532" w:space="0" w:color="282828"/>
            </w:tcBorders>
          </w:tcPr>
          <w:p>
            <w:pPr>
              <w:spacing w:before="76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Interno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8" w:after="0" w:line="282" w:lineRule="exact"/>
        <w:ind w:left="17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455338pt;margin-top:19.234411pt;width:472.373265pt;height:364.758284pt;mso-position-horizontal-relative:page;mso-position-vertical-relative:paragraph;z-index:-130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77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444444"/>
                          <w:bottom w:val="single" w:sz="5.74532" w:space="0" w:color="444444"/>
                          <w:left w:val="single" w:sz="5.74532" w:space="0" w:color="1C1C1C"/>
                          <w:right w:val="single" w:sz="5.74532" w:space="0" w:color="1C1C1F"/>
                        </w:tcBorders>
                      </w:tcPr>
                      <w:p>
                        <w:pPr>
                          <w:spacing w:before="36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w w:val="12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spacing w:val="-4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2)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Cognome*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444444"/>
                          <w:bottom w:val="single" w:sz="5.74532" w:space="0" w:color="3F3F44"/>
                          <w:left w:val="single" w:sz="5.74532" w:space="0" w:color="1C1C1C"/>
                          <w:right w:val="single" w:sz="5.74532" w:space="0" w:color="343438"/>
                        </w:tcBorders>
                      </w:tcPr>
                      <w:p>
                        <w:pPr>
                          <w:spacing w:before="80" w:after="0" w:line="240" w:lineRule="auto"/>
                          <w:ind w:left="65" w:right="-20"/>
                          <w:jc w:val="left"/>
                          <w:tabs>
                            <w:tab w:pos="668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Nome*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12123"/>
                            <w:spacing w:val="0"/>
                            <w:w w:val="79"/>
                            <w:position w:val="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  <w:color w:val="212123"/>
                            <w:spacing w:val="-8"/>
                            <w:w w:val="79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79"/>
                            <w:position w:val="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"/>
                            <w:w w:val="79"/>
                            <w:position w:val="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0"/>
                            <w:w w:val="79"/>
                            <w:position w:val="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0"/>
                            <w:w w:val="79"/>
                            <w:position w:val="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35"/>
                            <w:w w:val="79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"/>
                            <w:w w:val="100"/>
                            <w:position w:val="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0"/>
                          </w:rPr>
                          <w:t>nascita'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431" w:hRule="exact"/>
                    </w:trPr>
                    <w:tc>
                      <w:tcPr>
                        <w:tcW w:w="6004" w:type="dxa"/>
                        <w:tcBorders>
                          <w:top w:val="single" w:sz="5.74532" w:space="0" w:color="3F3F44"/>
                          <w:bottom w:val="single" w:sz="2.872664" w:space="0" w:color="000000"/>
                          <w:left w:val="single" w:sz="5.74532" w:space="0" w:color="1C1C1C"/>
                          <w:right w:val="single" w:sz="5.74532" w:space="0" w:color="1F1F1F"/>
                        </w:tcBorders>
                      </w:tcPr>
                      <w:p>
                        <w:pPr>
                          <w:spacing w:before="0" w:after="0" w:line="331" w:lineRule="exact"/>
                          <w:ind w:left="57" w:right="-20"/>
                          <w:jc w:val="left"/>
                          <w:tabs>
                            <w:tab w:pos="45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87"/>
                            <w:position w:val="4"/>
                          </w:rPr>
                          <w:t>Luogo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32"/>
                            <w:w w:val="87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7"/>
                            <w:position w:val="4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2"/>
                            <w:w w:val="87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4"/>
                          </w:rPr>
                          <w:t>nascit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3"/>
                            <w:w w:val="100"/>
                            <w:position w:val="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4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4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4"/>
                          </w:rPr>
                        </w:r>
                        <w:r>
                          <w:rPr>
                            <w:rFonts w:ascii="Arial" w:hAnsi="Arial" w:cs="Arial" w:eastAsia="Arial"/>
                            <w:sz w:val="41"/>
                            <w:szCs w:val="41"/>
                            <w:color w:val="000000"/>
                            <w:spacing w:val="-1"/>
                            <w:w w:val="8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  <w:position w:val="2"/>
                          </w:rPr>
                          <w:t>Sesso*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single" w:sz="5.74532" w:space="0" w:color="3F3F44"/>
                          <w:bottom w:val="nil" w:sz="6" w:space="0" w:color="auto"/>
                          <w:left w:val="single" w:sz="5.74532" w:space="0" w:color="1F1F1F"/>
                          <w:right w:val="single" w:sz="5.74532" w:space="0" w:color="343438"/>
                        </w:tcBorders>
                      </w:tcPr>
                      <w:p>
                        <w:pPr>
                          <w:spacing w:before="65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9"/>
                          </w:rPr>
                          <w:t>Stat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9"/>
                          </w:rPr>
                          <w:t>avil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0"/>
                            <w:w w:val="89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78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6004" w:type="dxa"/>
                        <w:tcBorders>
                          <w:top w:val="single" w:sz="2.872664" w:space="0" w:color="000000"/>
                          <w:bottom w:val="single" w:sz="5.74532" w:space="0" w:color="484B4B"/>
                          <w:left w:val="single" w:sz="5.74532" w:space="0" w:color="1C1C1C"/>
                          <w:right w:val="single" w:sz="5.74532" w:space="0" w:color="3F3F3F"/>
                        </w:tcBorders>
                      </w:tcPr>
                      <w:p>
                        <w:pPr>
                          <w:spacing w:before="33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3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</w:rPr>
                          <w:t>ttadinanza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368" w:type="dxa"/>
                        <w:tcBorders>
                          <w:top w:val="nil" w:sz="6" w:space="0" w:color="auto"/>
                          <w:bottom w:val="single" w:sz="5.74532" w:space="0" w:color="444448"/>
                          <w:left w:val="single" w:sz="5.74532" w:space="0" w:color="3F3F3F"/>
                          <w:right w:val="single" w:sz="5.74532" w:space="0" w:color="343438"/>
                        </w:tcBorders>
                      </w:tcPr>
                      <w:p>
                        <w:pPr>
                          <w:spacing w:before="29" w:after="0" w:line="240" w:lineRule="auto"/>
                          <w:ind w:left="36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4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5"/>
                            <w:w w:val="9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-10"/>
                            <w:w w:val="153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7"/>
                          </w:rPr>
                          <w:t>ce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Fiscale*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76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5.74532" w:space="0" w:color="1C1C1C"/>
                          <w:right w:val="single" w:sz="5.74532" w:space="0" w:color="343434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5.74532" w:space="0" w:color="1C1C1C"/>
                          <w:right w:val="single" w:sz="5.74532" w:space="0" w:color="343434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single" w:sz="5.74532" w:space="0" w:color="3F3F44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1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6"/>
                          </w:rPr>
                          <w:t>Posiz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31"/>
                            <w:w w:val="9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-14"/>
                            <w:w w:val="96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6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"/>
                            <w:w w:val="9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9"/>
                          </w:rPr>
                          <w:t>nella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</w:rPr>
                          <w:t>profession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4"/>
                          </w:rPr>
                          <w:t>occup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"/>
                            <w:w w:val="9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78"/>
                          </w:rPr>
                          <w:t>to+&gt;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3F3F44"/>
                          <w:bottom w:val="single" w:sz="5.74532" w:space="0" w:color="484848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0" w:after="0" w:line="200" w:lineRule="exact"/>
                          <w:ind w:left="57" w:right="-20"/>
                          <w:jc w:val="left"/>
                          <w:tabs>
                            <w:tab w:pos="2700" w:val="left"/>
                            <w:tab w:pos="4340" w:val="left"/>
                            <w:tab w:pos="59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1"/>
                            <w:position w:val="-1"/>
                          </w:rPr>
                          <w:t>Impren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4"/>
                            <w:w w:val="92"/>
                            <w:position w:val="-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-18"/>
                            <w:w w:val="153"/>
                            <w:position w:val="-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6"/>
                            <w:position w:val="-1"/>
                          </w:rPr>
                          <w:t>tore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-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"/>
                            <w:w w:val="100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2"/>
                          </w:rPr>
                          <w:t>igente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Lavoratore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1"/>
                            <w:position w:val="1"/>
                          </w:rPr>
                          <w:t>Oper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8"/>
                            <w:w w:val="82"/>
                            <w:position w:val="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3"/>
                            <w:position w:val="1"/>
                          </w:rPr>
                          <w:t>rio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58" w:lineRule="exact"/>
                          <w:ind w:left="57" w:right="-20"/>
                          <w:jc w:val="left"/>
                          <w:tabs>
                            <w:tab w:pos="2700" w:val="left"/>
                            <w:tab w:pos="4340" w:val="left"/>
                            <w:tab w:pos="5900" w:val="left"/>
                            <w:tab w:pos="754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6"/>
                          </w:rPr>
                          <w:t>Libero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3"/>
                          </w:rPr>
                          <w:t>professionista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8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7"/>
                            <w:position w:val="2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5"/>
                            <w:w w:val="97"/>
                            <w:position w:val="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97"/>
                            <w:position w:val="2"/>
                          </w:rPr>
                          <w:t>piegato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-5"/>
                            <w:w w:val="97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12123"/>
                            <w:spacing w:val="0"/>
                            <w:w w:val="126"/>
                            <w:position w:val="2"/>
                          </w:rPr>
                          <w:t>Ò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color w:val="212123"/>
                            <w:spacing w:val="-32"/>
                            <w:w w:val="126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4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1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  <w:position w:val="1"/>
                          </w:rPr>
                          <w:t>proprio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9"/>
                            <w:w w:val="95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4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4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10"/>
                            <w:w w:val="89"/>
                            <w:position w:val="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9"/>
                            <w:position w:val="1"/>
                          </w:rPr>
                          <w:t>assimilati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12"/>
                            <w:w w:val="89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0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-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1"/>
                            <w:position w:val="0"/>
                          </w:rPr>
                          <w:t>Coadiuvante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2"/>
                            <w:w w:val="91"/>
                            <w:position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1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4"/>
                            <w:position w:val="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94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484848"/>
                          <w:bottom w:val="single" w:sz="5.74532" w:space="0" w:color="3F3F44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0" w:after="0" w:line="174" w:lineRule="exact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3"/>
                          </w:rPr>
                          <w:t>Condizrone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2"/>
                          </w:rPr>
                          <w:t>non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4"/>
                          </w:rPr>
                          <w:t>professional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4"/>
                            <w:w w:val="9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89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9" w:after="0" w:line="240" w:lineRule="auto"/>
                          <w:ind w:left="2923" w:right="-20"/>
                          <w:jc w:val="left"/>
                          <w:tabs>
                            <w:tab w:pos="5320" w:val="left"/>
                            <w:tab w:pos="73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8"/>
                            <w:w w:val="95"/>
                            <w:position w:val="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95"/>
                            <w:position w:val="1"/>
                          </w:rPr>
                          <w:t>isoccupato/i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95"/>
                            <w:position w:val="1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2"/>
                            <w:w w:val="95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cerca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2"/>
                            <w:position w:val="0"/>
                          </w:rPr>
                          <w:t>Pension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"/>
                            <w:w w:val="93"/>
                            <w:position w:val="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-5"/>
                            <w:w w:val="70"/>
                            <w:position w:val="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72"/>
                            <w:position w:val="0"/>
                          </w:rPr>
                          <w:t>o/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0"/>
                            <w:position w:val="0"/>
                          </w:rPr>
                          <w:t>Altr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0"/>
                            <w:position w:val="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"/>
                            <w:w w:val="9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0"/>
                          </w:rPr>
                          <w:t>condizione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72" w:lineRule="exact"/>
                          <w:ind w:left="50" w:right="-20"/>
                          <w:jc w:val="left"/>
                          <w:tabs>
                            <w:tab w:pos="1520" w:val="left"/>
                            <w:tab w:pos="2900" w:val="left"/>
                            <w:tab w:pos="5320" w:val="left"/>
                            <w:tab w:pos="732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3"/>
                            <w:position w:val="-1"/>
                          </w:rPr>
                          <w:t>Casalinga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22"/>
                            <w:w w:val="93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212123"/>
                            <w:spacing w:val="0"/>
                            <w:w w:val="100"/>
                            <w:position w:val="-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212123"/>
                            <w:spacing w:val="21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-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43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2"/>
                            <w:position w:val="0"/>
                          </w:rPr>
                          <w:t>Studente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3"/>
                            <w:w w:val="92"/>
                            <w:position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4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41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"/>
                            <w:w w:val="100"/>
                            <w:position w:val="1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prima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  <w:position w:val="1"/>
                          </w:rPr>
                          <w:t>occupazione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28"/>
                            <w:w w:val="95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4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4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  <w:position w:val="1"/>
                          </w:rPr>
                          <w:t>Ritirat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  <w:position w:val="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0"/>
                            <w:w w:val="95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0"/>
                            <w:position w:val="1"/>
                          </w:rPr>
                          <w:t>dal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32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1"/>
                            <w:position w:val="1"/>
                          </w:rPr>
                          <w:t>lavoro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19"/>
                            <w:w w:val="91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3A3A3B"/>
                            <w:spacing w:val="0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3A3A3B"/>
                            <w:spacing w:val="-7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4</w:t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1"/>
                            <w:position w:val="1"/>
                          </w:rPr>
                          <w:t>non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1"/>
                            <w:w w:val="91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1"/>
                            <w:position w:val="1"/>
                          </w:rPr>
                          <w:t>professionale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4"/>
                            <w:w w:val="91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1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90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3F3F44"/>
                          <w:bottom w:val="single" w:sz="5.74532" w:space="0" w:color="3F3F44"/>
                          <w:left w:val="single" w:sz="5.74532" w:space="0" w:color="38383B"/>
                          <w:right w:val="single" w:sz="5.74532" w:space="0" w:color="131318"/>
                        </w:tcBorders>
                      </w:tcPr>
                      <w:p>
                        <w:pPr>
                          <w:spacing w:before="1" w:after="0" w:line="300" w:lineRule="auto"/>
                          <w:ind w:left="50" w:right="817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1"/>
                          </w:rPr>
                          <w:t>Titol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6"/>
                            <w:w w:val="9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6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7"/>
                          </w:rPr>
                          <w:t>studi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5"/>
                            <w:w w:val="9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78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7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4"/>
                          </w:rPr>
                          <w:t>Nessun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9"/>
                            <w:w w:val="9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titolo/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16" w:lineRule="exact"/>
                          <w:ind w:left="50" w:right="-20"/>
                          <w:jc w:val="left"/>
                          <w:tabs>
                            <w:tab w:pos="2000" w:val="left"/>
                            <w:tab w:pos="3540" w:val="left"/>
                            <w:tab w:pos="4880" w:val="left"/>
                            <w:tab w:pos="6800" w:val="left"/>
                            <w:tab w:pos="80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5"/>
                            <w:position w:val="1"/>
                          </w:rPr>
                          <w:t>Llc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5"/>
                            <w:position w:val="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4"/>
                            <w:w w:val="95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4"/>
                            <w:w w:val="108"/>
                            <w:position w:val="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-6"/>
                            <w:w w:val="204"/>
                            <w:position w:val="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4"/>
                            <w:position w:val="1"/>
                          </w:rPr>
                          <w:t>ementare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26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43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30"/>
                            <w:position w:val="2"/>
                          </w:rPr>
                          <w:t>llc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29"/>
                            <w:position w:val="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3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>Media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4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5"/>
                            <w:position w:val="2"/>
                          </w:rPr>
                          <w:t>Diploma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3"/>
                            <w:w w:val="95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-3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4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-4"/>
                            <w:w w:val="95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  <w:position w:val="2"/>
                          </w:rPr>
                          <w:t>aurea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"/>
                            <w:w w:val="95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1"/>
                            <w:position w:val="2"/>
                          </w:rPr>
                          <w:t>triennale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28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  <w:position w:val="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-1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2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2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  <w:position w:val="2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3"/>
                            <w:position w:val="1"/>
                          </w:rPr>
                          <w:t>Laurea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5"/>
                            <w:w w:val="93"/>
                            <w:position w:val="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0"/>
                            <w:w w:val="100"/>
                            <w:position w:val="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-1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41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3"/>
                            <w:position w:val="2"/>
                          </w:rPr>
                          <w:t>Dott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"/>
                            <w:w w:val="93"/>
                            <w:position w:val="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-3"/>
                            <w:w w:val="93"/>
                            <w:position w:val="2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3"/>
                            <w:position w:val="2"/>
                          </w:rPr>
                          <w:t>ato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14"/>
                            <w:w w:val="93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212123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212123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4"/>
                            <w:position w:val="2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3F3F44"/>
                          <w:bottom w:val="single" w:sz="5.74532" w:space="0" w:color="3B383B"/>
                          <w:left w:val="single" w:sz="5.74532" w:space="0" w:color="38383B"/>
                          <w:right w:val="single" w:sz="5.74532" w:space="0" w:color="131318"/>
                        </w:tcBorders>
                      </w:tcPr>
                      <w:p>
                        <w:pPr>
                          <w:spacing w:before="80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2"/>
                          </w:rPr>
                          <w:t>Patent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2"/>
                            <w:w w:val="9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7"/>
                          </w:rPr>
                          <w:t>tip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8"/>
                            <w:w w:val="9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20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1"/>
                            <w:w w:val="20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53"/>
                          </w:rPr>
                          <w:t>"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3B383B"/>
                          <w:bottom w:val="single" w:sz="5.74532" w:space="0" w:color="3F3F3F"/>
                          <w:left w:val="single" w:sz="5.74532" w:space="0" w:color="38383B"/>
                          <w:right w:val="single" w:sz="5.74532" w:space="0" w:color="131318"/>
                        </w:tcBorders>
                      </w:tcPr>
                      <w:p>
                        <w:pPr>
                          <w:spacing w:before="36" w:after="0" w:line="240" w:lineRule="auto"/>
                          <w:ind w:left="50" w:right="-20"/>
                          <w:jc w:val="left"/>
                          <w:tabs>
                            <w:tab w:pos="7860" w:val="left"/>
                          </w:tabs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Nu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5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·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808080"/>
                            <w:spacing w:val="-65"/>
                            <w:w w:val="163"/>
                            <w:position w:val="-2"/>
                          </w:rPr>
                          <w:t>·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676769"/>
                            <w:spacing w:val="0"/>
                            <w:w w:val="130"/>
                            <w:position w:val="-2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379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3F3F3F"/>
                          <w:bottom w:val="single" w:sz="5.74532" w:space="0" w:color="48484B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74" w:after="0" w:line="240" w:lineRule="auto"/>
                          <w:ind w:left="57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1"/>
                          </w:rPr>
                          <w:t>Dat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7"/>
                            <w:w w:val="9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6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5"/>
                            <w:w w:val="10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3"/>
                          </w:rPr>
                          <w:t>ril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1"/>
                            <w:w w:val="103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8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-12"/>
                            <w:w w:val="8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3"/>
                            <w:w w:val="1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-7"/>
                            <w:w w:val="11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66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48484B"/>
                          <w:bottom w:val="nil" w:sz="6" w:space="0" w:color="auto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0" w:after="0" w:line="328" w:lineRule="exact"/>
                          <w:ind w:left="50" w:right="-20"/>
                          <w:jc w:val="left"/>
                          <w:tabs>
                            <w:tab w:pos="7100" w:val="left"/>
                          </w:tabs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3"/>
                            <w:position w:val="4"/>
                          </w:rPr>
                          <w:t>Organ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4"/>
                            <w:position w:val="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6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4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7"/>
                            <w:w w:val="100"/>
                            <w:position w:val="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4"/>
                          </w:rPr>
                          <w:t>rilascio**'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4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  <w:position w:val="4"/>
                          </w:rPr>
                        </w:r>
                        <w:r>
                          <w:rPr>
                            <w:rFonts w:ascii="Arial" w:hAnsi="Arial" w:cs="Arial" w:eastAsia="Arial"/>
                            <w:sz w:val="41"/>
                            <w:szCs w:val="41"/>
                            <w:color w:val="3A3A3B"/>
                            <w:spacing w:val="24"/>
                            <w:w w:val="60"/>
                            <w:position w:val="2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89"/>
                            <w:position w:val="2"/>
                          </w:rPr>
                          <w:t>Provinci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0"/>
                            <w:position w:val="2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2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6"/>
                            <w:position w:val="2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single" w:sz="5.74532" w:space="0" w:color="3B3B3B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1" w:after="0" w:line="240" w:lineRule="auto"/>
                          <w:ind w:left="50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w w:val="95"/>
                          </w:rPr>
                          <w:t>Targh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4"/>
                            <w:w w:val="96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AFAFAF"/>
                            <w:spacing w:val="-18"/>
                            <w:w w:val="13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5"/>
                          </w:rPr>
                          <w:t>veicoli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4"/>
                          </w:rPr>
                          <w:t>Immatricolat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-3"/>
                            <w:w w:val="18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3"/>
                          </w:rPr>
                          <w:t>tali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94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2"/>
                            <w:w w:val="9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-5"/>
                            <w:w w:val="9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-1"/>
                            <w:w w:val="20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94"/>
                          </w:rPr>
                          <w:t>it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95"/>
                          </w:rPr>
                          <w:t>à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9"/>
                          </w:rPr>
                          <w:t>di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3"/>
                          </w:rPr>
                          <w:t>proprietario/comproprietario,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0"/>
                            <w:w w:val="100"/>
                          </w:rPr>
                          <w:t>usufruttu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212123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505052"/>
                            <w:spacing w:val="0"/>
                            <w:w w:val="100"/>
                          </w:rPr>
                          <w:t>rioJlocatario*••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single" w:sz="5.74532" w:space="0" w:color="3B3B3B"/>
                          <w:bottom w:val="nil" w:sz="6" w:space="0" w:color="auto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34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Autovelooll'*'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5.74532" w:space="0" w:color="38383B"/>
                          <w:right w:val="single" w:sz="5.74532" w:space="0" w:color="343434"/>
                        </w:tcBorders>
                      </w:tcPr>
                      <w:p>
                        <w:pPr>
                          <w:spacing w:before="45" w:after="0" w:line="240" w:lineRule="auto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12123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Rimorchi***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8.617984" w:space="0" w:color="343438"/>
                          <w:right w:val="single" w:sz="5.74532" w:space="0" w:color="343434"/>
                        </w:tcBorders>
                      </w:tcPr>
                      <w:p>
                        <w:pPr>
                          <w:spacing w:before="45" w:after="0" w:line="240" w:lineRule="auto"/>
                          <w:ind w:left="7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3A3A3B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96"/>
                          </w:rPr>
                          <w:t>Motov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-23"/>
                            <w:w w:val="9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0"/>
                            <w:w w:val="85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676769"/>
                            <w:spacing w:val="-6"/>
                            <w:w w:val="86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22"/>
                          </w:rPr>
                          <w:t>oli"*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4" w:hRule="exact"/>
                    </w:trPr>
                    <w:tc>
                      <w:tcPr>
                        <w:tcW w:w="937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single" w:sz="8.617984" w:space="0" w:color="343438"/>
                          <w:right w:val="single" w:sz="5.74532" w:space="0" w:color="1C181C"/>
                        </w:tcBorders>
                      </w:tcPr>
                      <w:p>
                        <w:pPr>
                          <w:spacing w:before="50" w:after="0" w:line="240" w:lineRule="auto"/>
                          <w:ind w:left="75" w:right="-2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3A3A3B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3A3A3B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3A3A3B"/>
                            <w:spacing w:val="0"/>
                            <w:w w:val="100"/>
                          </w:rPr>
                          <w:t>Ciclomotori"*</w:t>
                        </w:r>
                        <w:r>
                          <w:rPr>
                            <w:rFonts w:ascii="Arial" w:hAnsi="Arial" w:cs="Arial" w:eastAsia="Arial"/>
                            <w:sz w:val="16"/>
                            <w:szCs w:val="16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5"/>
          <w:szCs w:val="25"/>
          <w:color w:val="212123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5"/>
          <w:szCs w:val="25"/>
          <w:color w:val="212123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5"/>
          <w:position w:val="-1"/>
        </w:rPr>
        <w:t>Che</w:t>
      </w:r>
      <w:r>
        <w:rPr>
          <w:rFonts w:ascii="Arial" w:hAnsi="Arial" w:cs="Arial" w:eastAsia="Arial"/>
          <w:sz w:val="16"/>
          <w:szCs w:val="16"/>
          <w:color w:val="3A3A3B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nelfabltazlon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212123"/>
          <w:spacing w:val="28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sit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212123"/>
          <w:spacing w:val="-1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la</w:t>
      </w:r>
      <w:r>
        <w:rPr>
          <w:rFonts w:ascii="Arial" w:hAnsi="Arial" w:cs="Arial" w:eastAsia="Arial"/>
          <w:sz w:val="16"/>
          <w:szCs w:val="16"/>
          <w:color w:val="212123"/>
          <w:spacing w:val="-8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4"/>
          <w:position w:val="-1"/>
        </w:rPr>
        <w:t>nuovo</w:t>
      </w:r>
      <w:r>
        <w:rPr>
          <w:rFonts w:ascii="Arial" w:hAnsi="Arial" w:cs="Arial" w:eastAsia="Arial"/>
          <w:sz w:val="16"/>
          <w:szCs w:val="16"/>
          <w:color w:val="3A3A3B"/>
          <w:spacing w:val="-5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Indirizz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4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-6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101"/>
          <w:position w:val="-1"/>
        </w:rPr>
        <w:t>si</w:t>
      </w:r>
      <w:r>
        <w:rPr>
          <w:rFonts w:ascii="Arial" w:hAnsi="Arial" w:cs="Arial" w:eastAsia="Arial"/>
          <w:sz w:val="16"/>
          <w:szCs w:val="16"/>
          <w:color w:val="3A3A3B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4"/>
          <w:position w:val="-1"/>
        </w:rPr>
        <w:t>sono</w:t>
      </w:r>
      <w:r>
        <w:rPr>
          <w:rFonts w:ascii="Arial" w:hAnsi="Arial" w:cs="Arial" w:eastAsia="Arial"/>
          <w:sz w:val="16"/>
          <w:szCs w:val="16"/>
          <w:color w:val="3A3A3B"/>
          <w:spacing w:val="1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5"/>
          <w:position w:val="-1"/>
        </w:rPr>
        <w:t>trasferit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6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3"/>
          <w:position w:val="-1"/>
        </w:rPr>
        <w:t>anche</w:t>
      </w:r>
      <w:r>
        <w:rPr>
          <w:rFonts w:ascii="Arial" w:hAnsi="Arial" w:cs="Arial" w:eastAsia="Arial"/>
          <w:sz w:val="16"/>
          <w:szCs w:val="16"/>
          <w:color w:val="3A3A3B"/>
          <w:spacing w:val="-9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8"/>
          <w:w w:val="204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5"/>
          <w:position w:val="-1"/>
        </w:rPr>
        <w:t>familiar</w:t>
      </w:r>
      <w:r>
        <w:rPr>
          <w:rFonts w:ascii="Arial" w:hAnsi="Arial" w:cs="Arial" w:eastAsia="Arial"/>
          <w:sz w:val="16"/>
          <w:szCs w:val="16"/>
          <w:color w:val="3A3A3B"/>
          <w:spacing w:val="5"/>
          <w:w w:val="96"/>
          <w:position w:val="-1"/>
        </w:rPr>
        <w:t>i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106"/>
          <w:position w:val="-1"/>
        </w:rPr>
        <w:t>di</w:t>
      </w:r>
      <w:r>
        <w:rPr>
          <w:rFonts w:ascii="Arial" w:hAnsi="Arial" w:cs="Arial" w:eastAsia="Arial"/>
          <w:sz w:val="16"/>
          <w:szCs w:val="16"/>
          <w:color w:val="212123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-1"/>
        </w:rPr>
        <w:t>seguit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100"/>
          <w:position w:val="-1"/>
        </w:rPr>
        <w:t>sçacificati: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9" w:after="0" w:line="240" w:lineRule="auto"/>
        <w:ind w:left="19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A3A3B"/>
          <w:spacing w:val="0"/>
          <w:w w:val="94"/>
        </w:rPr>
        <w:t>Rapp</w:t>
      </w:r>
      <w:r>
        <w:rPr>
          <w:rFonts w:ascii="Arial" w:hAnsi="Arial" w:cs="Arial" w:eastAsia="Arial"/>
          <w:sz w:val="16"/>
          <w:szCs w:val="16"/>
          <w:color w:val="3A3A3B"/>
          <w:spacing w:val="-9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676769"/>
          <w:spacing w:val="0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676769"/>
          <w:spacing w:val="-5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3A3A3B"/>
          <w:spacing w:val="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-19"/>
          <w:w w:val="120"/>
        </w:rPr>
        <w:t>d</w:t>
      </w:r>
      <w:r>
        <w:rPr>
          <w:rFonts w:ascii="Arial" w:hAnsi="Arial" w:cs="Arial" w:eastAsia="Arial"/>
          <w:sz w:val="16"/>
          <w:szCs w:val="16"/>
          <w:color w:val="676769"/>
          <w:spacing w:val="10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6"/>
        </w:rPr>
        <w:t>parentel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3A3A3B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96"/>
        </w:rPr>
        <w:t>con</w:t>
      </w:r>
      <w:r>
        <w:rPr>
          <w:rFonts w:ascii="Arial" w:hAnsi="Arial" w:cs="Arial" w:eastAsia="Arial"/>
          <w:sz w:val="16"/>
          <w:szCs w:val="16"/>
          <w:color w:val="3A3A3B"/>
          <w:spacing w:val="-1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505052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color w:val="505052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</w:rPr>
        <w:t>richiedent</w:t>
      </w:r>
      <w:r>
        <w:rPr>
          <w:rFonts w:ascii="Arial" w:hAnsi="Arial" w:cs="Arial" w:eastAsia="Arial"/>
          <w:sz w:val="16"/>
          <w:szCs w:val="16"/>
          <w:color w:val="212123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12123"/>
          <w:spacing w:val="-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A3A3B"/>
          <w:spacing w:val="0"/>
          <w:w w:val="145"/>
        </w:rPr>
        <w:t>•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0.651779" w:type="dxa"/>
      </w:tblPr>
      <w:tblGrid/>
      <w:tr>
        <w:trPr>
          <w:trHeight w:val="377" w:hRule="exact"/>
        </w:trPr>
        <w:tc>
          <w:tcPr>
            <w:tcW w:w="9365" w:type="dxa"/>
            <w:gridSpan w:val="2"/>
            <w:tcBorders>
              <w:top w:val="single" w:sz="8.617984" w:space="0" w:color="3B383B"/>
              <w:bottom w:val="single" w:sz="5.74532" w:space="0" w:color="3B3B3B"/>
              <w:left w:val="single" w:sz="8.617984" w:space="0" w:color="2F2F2F"/>
              <w:right w:val="single" w:sz="8.617984" w:space="0" w:color="3F3F3F"/>
            </w:tcBorders>
          </w:tcPr>
          <w:p>
            <w:pPr>
              <w:spacing w:before="31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121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12123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3)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Cognome•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9365" w:type="dxa"/>
            <w:gridSpan w:val="2"/>
            <w:tcBorders>
              <w:top w:val="single" w:sz="5.74532" w:space="0" w:color="3B3B3B"/>
              <w:bottom w:val="nil" w:sz="6" w:space="0" w:color="auto"/>
              <w:left w:val="single" w:sz="8.617984" w:space="0" w:color="2F2F2F"/>
              <w:right w:val="single" w:sz="8.617984" w:space="0" w:color="3F3F3F"/>
            </w:tcBorders>
          </w:tcPr>
          <w:p>
            <w:pPr>
              <w:spacing w:before="0" w:after="0" w:line="353" w:lineRule="exact"/>
              <w:ind w:left="43" w:right="-20"/>
              <w:jc w:val="left"/>
              <w:tabs>
                <w:tab w:pos="66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3"/>
              </w:rPr>
              <w:t>Nome*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3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3"/>
              </w:rPr>
            </w:r>
            <w:r>
              <w:rPr>
                <w:rFonts w:ascii="Arial" w:hAnsi="Arial" w:cs="Arial" w:eastAsia="Arial"/>
                <w:sz w:val="46"/>
                <w:szCs w:val="46"/>
                <w:color w:val="000000"/>
                <w:spacing w:val="5"/>
                <w:w w:val="85"/>
                <w:position w:val="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85"/>
                <w:position w:val="3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85"/>
                <w:position w:val="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2"/>
                <w:w w:val="85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3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7"/>
                <w:w w:val="100"/>
                <w:position w:val="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3"/>
              </w:rPr>
              <w:t>nasc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7"/>
                <w:w w:val="100"/>
                <w:position w:val="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3"/>
              </w:rPr>
              <w:t>a*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77" w:hRule="exact"/>
        </w:trPr>
        <w:tc>
          <w:tcPr>
            <w:tcW w:w="5972" w:type="dxa"/>
            <w:tcBorders>
              <w:top w:val="nil" w:sz="6" w:space="0" w:color="auto"/>
              <w:bottom w:val="nil" w:sz="6" w:space="0" w:color="auto"/>
              <w:left w:val="single" w:sz="8.617984" w:space="0" w:color="2F2F2F"/>
              <w:right w:val="single" w:sz="5.74532" w:space="0" w:color="2F2F34"/>
            </w:tcBorders>
          </w:tcPr>
          <w:p>
            <w:pPr>
              <w:spacing w:before="0" w:after="0" w:line="350" w:lineRule="exact"/>
              <w:ind w:left="43" w:right="-20"/>
              <w:jc w:val="left"/>
              <w:tabs>
                <w:tab w:pos="4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8"/>
                <w:position w:val="4"/>
              </w:rPr>
              <w:t>Luogo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3"/>
                <w:w w:val="98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80"/>
                <w:position w:val="4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20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6"/>
                <w:w w:val="128"/>
                <w:position w:val="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92"/>
                <w:position w:val="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-6"/>
                <w:w w:val="92"/>
                <w:position w:val="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0"/>
                <w:w w:val="153"/>
                <w:position w:val="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7"/>
                <w:w w:val="105"/>
                <w:position w:val="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3"/>
                <w:position w:val="4"/>
              </w:rPr>
              <w:t>a•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4"/>
              </w:rPr>
            </w:r>
            <w:r>
              <w:rPr>
                <w:rFonts w:ascii="Arial" w:hAnsi="Arial" w:cs="Arial" w:eastAsia="Arial"/>
                <w:sz w:val="48"/>
                <w:szCs w:val="48"/>
                <w:color w:val="000000"/>
                <w:spacing w:val="-1"/>
                <w:w w:val="68"/>
                <w:position w:val="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5"/>
                <w:position w:val="3"/>
              </w:rPr>
              <w:t>Sesso*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393" w:type="dxa"/>
            <w:tcBorders>
              <w:top w:val="single" w:sz="5.74532" w:space="0" w:color="3B3B3F"/>
              <w:bottom w:val="single" w:sz="5.74532" w:space="0" w:color="3F3F44"/>
              <w:left w:val="single" w:sz="5.74532" w:space="0" w:color="2F2F34"/>
              <w:right w:val="single" w:sz="8.617984" w:space="0" w:color="3F3F3F"/>
            </w:tcBorders>
          </w:tcPr>
          <w:p>
            <w:pPr>
              <w:spacing w:before="83" w:after="0" w:line="240" w:lineRule="auto"/>
              <w:ind w:left="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w w:val="98"/>
              </w:rPr>
              <w:t>St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"/>
                <w:w w:val="99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-5"/>
                <w:w w:val="7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-1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e**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5972" w:type="dxa"/>
            <w:tcBorders>
              <w:top w:val="nil" w:sz="6" w:space="0" w:color="auto"/>
              <w:bottom w:val="single" w:sz="5.74532" w:space="0" w:color="3F3F44"/>
              <w:left w:val="single" w:sz="8.617984" w:space="0" w:color="2F2F2F"/>
              <w:right w:val="single" w:sz="5.74532" w:space="0" w:color="2F2F34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2"/>
                <w:w w:val="107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1"/>
                <w:w w:val="2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0"/>
              </w:rPr>
              <w:t>ttadinanza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393" w:type="dxa"/>
            <w:tcBorders>
              <w:top w:val="single" w:sz="5.74532" w:space="0" w:color="3F3F44"/>
              <w:bottom w:val="single" w:sz="5.74532" w:space="0" w:color="3B3B3F"/>
              <w:left w:val="single" w:sz="5.74532" w:space="0" w:color="2F2F34"/>
              <w:right w:val="single" w:sz="8.617984" w:space="0" w:color="3F3F3F"/>
            </w:tcBorders>
          </w:tcPr>
          <w:p>
            <w:pPr>
              <w:spacing w:before="94" w:after="0" w:line="240" w:lineRule="auto"/>
              <w:ind w:left="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w w:val="95"/>
              </w:rPr>
              <w:t>Codice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Fiscal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9365" w:type="dxa"/>
            <w:gridSpan w:val="2"/>
            <w:tcBorders>
              <w:top w:val="nil" w:sz="6" w:space="0" w:color="auto"/>
              <w:bottom w:val="nil" w:sz="6" w:space="0" w:color="auto"/>
              <w:left w:val="single" w:sz="8.617984" w:space="0" w:color="2F2F2F"/>
              <w:right w:val="single" w:sz="8.617984" w:space="0" w:color="3F3F3F"/>
            </w:tcBorders>
          </w:tcPr>
          <w:p>
            <w:pPr>
              <w:spacing w:before="94" w:after="0" w:line="240" w:lineRule="auto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7"/>
                <w:w w:val="9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93"/>
              </w:rPr>
              <w:t>apport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3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7"/>
                <w:w w:val="9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3"/>
              </w:rPr>
              <w:t>parentel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36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3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1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17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1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1"/>
              </w:rPr>
              <w:t>richiedent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27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704" w:hRule="exact"/>
        </w:trPr>
        <w:tc>
          <w:tcPr>
            <w:tcW w:w="9365" w:type="dxa"/>
            <w:gridSpan w:val="2"/>
            <w:tcBorders>
              <w:top w:val="nil" w:sz="6" w:space="0" w:color="auto"/>
              <w:bottom w:val="nil" w:sz="6" w:space="0" w:color="auto"/>
              <w:left w:val="single" w:sz="8.617984" w:space="0" w:color="2F2F2F"/>
              <w:right w:val="single" w:sz="8.617984" w:space="0" w:color="3F3F3F"/>
            </w:tcBorders>
          </w:tcPr>
          <w:p>
            <w:pPr>
              <w:spacing w:before="15" w:after="0" w:line="240" w:lineRule="auto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1"/>
              </w:rPr>
              <w:t>Posizion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"/>
                <w:w w:val="9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89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8"/>
                <w:w w:val="89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3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9"/>
                <w:w w:val="13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1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4"/>
              </w:rPr>
              <w:t>profession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</w:rPr>
              <w:t>occupato**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3" w:after="0" w:line="208" w:lineRule="exact"/>
              <w:ind w:left="57" w:right="-20"/>
              <w:jc w:val="left"/>
              <w:tabs>
                <w:tab w:pos="2680" w:val="left"/>
                <w:tab w:pos="4300" w:val="left"/>
                <w:tab w:pos="58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1"/>
                <w:position w:val="-1"/>
              </w:rPr>
              <w:t>Imprendit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4"/>
                <w:w w:val="91"/>
                <w:position w:val="-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0"/>
                <w:w w:val="91"/>
                <w:position w:val="-1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3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2"/>
              </w:rPr>
              <w:t>irigente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  <w:position w:val="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6"/>
                <w:w w:val="100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2"/>
              </w:rPr>
              <w:t>voratore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0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8"/>
                <w:w w:val="100"/>
                <w:position w:val="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100"/>
                <w:position w:val="0"/>
              </w:rPr>
              <w:t>rio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65" w:lineRule="exact"/>
              <w:ind w:left="57" w:right="-20"/>
              <w:jc w:val="left"/>
              <w:tabs>
                <w:tab w:pos="2680" w:val="left"/>
                <w:tab w:pos="4300" w:val="left"/>
                <w:tab w:pos="5860" w:val="left"/>
                <w:tab w:pos="75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6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2"/>
                <w:w w:val="96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96"/>
              </w:rPr>
              <w:t>ero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-7"/>
                <w:w w:val="9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-6"/>
                <w:w w:val="96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6"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13"/>
                <w:w w:val="96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96"/>
              </w:rPr>
              <w:t>essionista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-6"/>
                <w:w w:val="96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0"/>
                <w:w w:val="13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212123"/>
                <w:spacing w:val="-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0"/>
                <w:w w:val="92"/>
                <w:position w:val="2"/>
              </w:rPr>
              <w:t>lmp:egato</w:t>
            </w:r>
            <w:r>
              <w:rPr>
                <w:rFonts w:ascii="Arial" w:hAnsi="Arial" w:cs="Arial" w:eastAsia="Arial"/>
                <w:sz w:val="16"/>
                <w:szCs w:val="16"/>
                <w:color w:val="212123"/>
                <w:spacing w:val="10"/>
                <w:w w:val="92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12123"/>
                <w:spacing w:val="0"/>
                <w:w w:val="100"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12123"/>
                <w:spacing w:val="-3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2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33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2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1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8"/>
                <w:position w:val="2"/>
              </w:rPr>
              <w:t>prop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9"/>
                <w:w w:val="98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676769"/>
                <w:spacing w:val="-10"/>
                <w:w w:val="153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2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12123"/>
                <w:spacing w:val="0"/>
                <w:w w:val="100"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12123"/>
                <w:spacing w:val="11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85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2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91"/>
                <w:position w:val="1"/>
              </w:rPr>
              <w:t>assimilati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8"/>
                <w:w w:val="91"/>
                <w:position w:val="1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3A3A3B"/>
                <w:spacing w:val="0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3A3A3B"/>
                <w:spacing w:val="-1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1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-3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0"/>
                <w:w w:val="92"/>
                <w:position w:val="0"/>
              </w:rPr>
              <w:t>Coadiuvante</w:t>
            </w:r>
            <w:r>
              <w:rPr>
                <w:rFonts w:ascii="Arial" w:hAnsi="Arial" w:cs="Arial" w:eastAsia="Arial"/>
                <w:sz w:val="16"/>
                <w:szCs w:val="16"/>
                <w:color w:val="505052"/>
                <w:spacing w:val="15"/>
                <w:w w:val="92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12123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12123"/>
                <w:spacing w:val="-23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A3A3B"/>
                <w:spacing w:val="0"/>
                <w:w w:val="104"/>
                <w:position w:val="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1340" w:bottom="280" w:left="1180" w:right="106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038603" w:type="dxa"/>
      </w:tblPr>
      <w:tblGrid/>
      <w:tr>
        <w:trPr>
          <w:trHeight w:val="683" w:hRule="exact"/>
        </w:trPr>
        <w:tc>
          <w:tcPr>
            <w:tcW w:w="9390" w:type="dxa"/>
            <w:tcBorders>
              <w:top w:val="nil" w:sz="6" w:space="0" w:color="auto"/>
              <w:bottom w:val="nil" w:sz="6" w:space="0" w:color="auto"/>
              <w:left w:val="single" w:sz="5.741856" w:space="0" w:color="343438"/>
              <w:right w:val="single" w:sz="5.741856" w:space="0" w:color="2F2F34"/>
            </w:tcBorders>
          </w:tcPr>
          <w:p>
            <w:pPr>
              <w:spacing w:before="0" w:after="0" w:line="178" w:lineRule="exact"/>
              <w:ind w:left="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F3F42"/>
                <w:w w:val="91"/>
              </w:rPr>
              <w:t>Condizì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w w:val="9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6"/>
                <w:w w:val="11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1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2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professionale*"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3" w:after="0" w:line="212" w:lineRule="exact"/>
              <w:ind w:left="2948" w:right="-20"/>
              <w:jc w:val="left"/>
              <w:tabs>
                <w:tab w:pos="5360" w:val="left"/>
                <w:tab w:pos="73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8"/>
                <w:w w:val="10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4"/>
                <w:w w:val="2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</w:rPr>
              <w:t>soccupato/I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  <w:t>cerca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-1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2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-1"/>
              </w:rPr>
              <w:t>onalo/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0"/>
                <w:position w:val="2"/>
              </w:rPr>
              <w:t>Altr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0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9"/>
                <w:w w:val="9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condizi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"/>
                <w:w w:val="100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1"/>
                <w:w w:val="100"/>
                <w:position w:val="2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50" w:lineRule="exact"/>
              <w:ind w:left="70" w:right="-20"/>
              <w:jc w:val="left"/>
              <w:tabs>
                <w:tab w:pos="1560" w:val="left"/>
                <w:tab w:pos="2940" w:val="left"/>
                <w:tab w:pos="5360" w:val="left"/>
                <w:tab w:pos="73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5"/>
              </w:rPr>
              <w:t>Casalinga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4"/>
                <w:w w:val="95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1"/>
              </w:rPr>
              <w:t>Studente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100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3"/>
                <w:w w:val="100"/>
                <w:position w:val="2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rima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occupazione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0"/>
                <w:w w:val="132"/>
                <w:position w:val="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-46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4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  <w:position w:val="0"/>
              </w:rPr>
              <w:t>Ri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2"/>
                <w:w w:val="98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8"/>
                <w:position w:val="0"/>
              </w:rPr>
              <w:t>ira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6"/>
                <w:w w:val="98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  <w:position w:val="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98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7"/>
                <w:w w:val="98"/>
                <w:position w:val="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7"/>
                <w:w w:val="110"/>
                <w:position w:val="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5"/>
                <w:w w:val="255"/>
                <w:position w:val="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1"/>
                <w:position w:val="0"/>
              </w:rPr>
              <w:t>avoro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  <w:position w:val="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-1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4"/>
                <w:position w:val="2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5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1"/>
                <w:position w:val="2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9"/>
                <w:w w:val="91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1"/>
                <w:position w:val="2"/>
              </w:rPr>
              <w:t>ofessi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9"/>
                <w:w w:val="91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1"/>
                <w:position w:val="2"/>
              </w:rPr>
              <w:t>nale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7"/>
                <w:w w:val="91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0"/>
                <w:w w:val="100"/>
                <w:position w:val="2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6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92" w:hRule="exact"/>
        </w:trPr>
        <w:tc>
          <w:tcPr>
            <w:tcW w:w="9390" w:type="dxa"/>
            <w:tcBorders>
              <w:top w:val="nil" w:sz="6" w:space="0" w:color="auto"/>
              <w:bottom w:val="nil" w:sz="6" w:space="0" w:color="auto"/>
              <w:left w:val="single" w:sz="5.741856" w:space="0" w:color="343438"/>
              <w:right w:val="single" w:sz="5.741856" w:space="0" w:color="2F2F34"/>
            </w:tcBorders>
          </w:tcPr>
          <w:p>
            <w:pPr>
              <w:spacing w:before="1" w:after="0" w:line="300" w:lineRule="auto"/>
              <w:ind w:left="70" w:right="8170" w:firstLine="-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Titol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5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"/>
                <w:w w:val="99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stu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8"/>
                <w:w w:val="98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0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6"/>
                <w:w w:val="12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66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6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7"/>
                <w:w w:val="11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3"/>
                <w:w w:val="85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</w:rPr>
              <w:t>ssun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titolo/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25" w:lineRule="exact"/>
              <w:ind w:left="70" w:right="-20"/>
              <w:jc w:val="left"/>
              <w:tabs>
                <w:tab w:pos="2020" w:val="left"/>
                <w:tab w:pos="3560" w:val="left"/>
                <w:tab w:pos="4920" w:val="left"/>
                <w:tab w:pos="6840" w:val="left"/>
                <w:tab w:pos="80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8"/>
                <w:position w:val="2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6"/>
                <w:w w:val="98"/>
                <w:position w:val="2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6B6B6D"/>
                <w:spacing w:val="-6"/>
                <w:w w:val="178"/>
                <w:position w:val="2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6"/>
                <w:position w:val="2"/>
              </w:rPr>
              <w:t>Elementare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B2B2D"/>
                <w:spacing w:val="0"/>
                <w:w w:val="127"/>
                <w:position w:val="2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2B2B2D"/>
                <w:spacing w:val="-34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8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3"/>
                <w:position w:val="2"/>
              </w:rPr>
              <w:t>Lic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102"/>
                <w:position w:val="2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0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0"/>
                <w:w w:val="153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4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1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  <w:position w:val="1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6"/>
                <w:w w:val="97"/>
                <w:position w:val="1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0"/>
                <w:w w:val="153"/>
                <w:position w:val="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"/>
                <w:w w:val="92"/>
                <w:position w:val="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  <w:position w:val="1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1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4"/>
                <w:position w:val="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"/>
                <w:w w:val="94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4"/>
                <w:position w:val="1"/>
              </w:rPr>
              <w:t>urea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"/>
                <w:w w:val="94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9"/>
                <w:position w:val="1"/>
              </w:rPr>
              <w:t>triennale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9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5"/>
                <w:position w:val="1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5"/>
                <w:position w:val="1"/>
              </w:rPr>
              <w:t>Laurea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5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4"/>
                <w:w w:val="85"/>
                <w:position w:val="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-18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2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8"/>
                <w:w w:val="92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2"/>
                <w:position w:val="2"/>
              </w:rPr>
              <w:t>ttorato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1"/>
                <w:w w:val="92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1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14"/>
                <w:position w:val="2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79" w:hRule="exact"/>
        </w:trPr>
        <w:tc>
          <w:tcPr>
            <w:tcW w:w="9390" w:type="dxa"/>
            <w:tcBorders>
              <w:top w:val="nil" w:sz="6" w:space="0" w:color="auto"/>
              <w:bottom w:val="nil" w:sz="6" w:space="0" w:color="auto"/>
              <w:left w:val="single" w:sz="5.741856" w:space="0" w:color="343438"/>
              <w:right w:val="single" w:sz="5.741856" w:space="0" w:color="2F2F34"/>
            </w:tcBorders>
          </w:tcPr>
          <w:p>
            <w:pPr>
              <w:spacing w:before="78" w:after="0" w:line="240" w:lineRule="auto"/>
              <w:ind w:left="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Patent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8"/>
              </w:rPr>
              <w:t>tipo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0"/>
                <w:w w:val="99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89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9390" w:type="dxa"/>
            <w:tcBorders>
              <w:top w:val="nil" w:sz="6" w:space="0" w:color="auto"/>
              <w:bottom w:val="single" w:sz="5.741856" w:space="0" w:color="3F3F44"/>
              <w:left w:val="single" w:sz="5.741856" w:space="0" w:color="343438"/>
              <w:right w:val="single" w:sz="5.741856" w:space="0" w:color="2F2F34"/>
            </w:tcBorders>
          </w:tcPr>
          <w:p>
            <w:pPr>
              <w:spacing w:before="73" w:after="0" w:line="240" w:lineRule="auto"/>
              <w:ind w:left="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8"/>
              </w:rPr>
              <w:t>Numer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"/>
                <w:w w:val="98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37"/>
                <w:w w:val="66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"/>
                <w:w w:val="97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66"/>
              </w:rPr>
              <w:t>....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9390" w:type="dxa"/>
            <w:tcBorders>
              <w:top w:val="single" w:sz="5.741856" w:space="0" w:color="3F3F44"/>
              <w:bottom w:val="single" w:sz="5.741856" w:space="0" w:color="3F3F3F"/>
              <w:left w:val="single" w:sz="5.741856" w:space="0" w:color="343438"/>
              <w:right w:val="single" w:sz="5.741856" w:space="0" w:color="2F2F34"/>
            </w:tcBorders>
          </w:tcPr>
          <w:p>
            <w:pPr>
              <w:spacing w:before="62" w:after="0" w:line="240" w:lineRule="auto"/>
              <w:ind w:left="5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rilasci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4"/>
                <w:w w:val="97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57"/>
              </w:rPr>
              <w:t>...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9390" w:type="dxa"/>
            <w:tcBorders>
              <w:top w:val="single" w:sz="5.741856" w:space="0" w:color="3F3F3F"/>
              <w:bottom w:val="single" w:sz="5.741856" w:space="0" w:color="3F3F44"/>
              <w:left w:val="single" w:sz="8.612784" w:space="0" w:color="2F2F34"/>
              <w:right w:val="single" w:sz="5.741856" w:space="0" w:color="2F2F34"/>
            </w:tcBorders>
          </w:tcPr>
          <w:p>
            <w:pPr>
              <w:spacing w:before="65" w:after="0" w:line="240" w:lineRule="auto"/>
              <w:ind w:left="52" w:right="-20"/>
              <w:jc w:val="left"/>
              <w:tabs>
                <w:tab w:pos="744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4"/>
              </w:rPr>
              <w:t>Organ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w w:val="95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8"/>
              </w:rPr>
              <w:t>ril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5"/>
                <w:w w:val="88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0"/>
                <w:w w:val="10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66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0"/>
              </w:rPr>
              <w:t>Provin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91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5"/>
                <w:w w:val="2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6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9390" w:type="dxa"/>
            <w:tcBorders>
              <w:top w:val="single" w:sz="5.741856" w:space="0" w:color="3F3F44"/>
              <w:bottom w:val="single" w:sz="5.741856" w:space="0" w:color="444444"/>
              <w:left w:val="single" w:sz="8.612784" w:space="0" w:color="2F2F34"/>
              <w:right w:val="single" w:sz="5.741856" w:space="0" w:color="2F2F34"/>
            </w:tcBorders>
          </w:tcPr>
          <w:p>
            <w:pPr>
              <w:spacing w:before="0" w:after="0" w:line="181" w:lineRule="exact"/>
              <w:ind w:left="3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7"/>
              </w:rPr>
              <w:t>Targh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w w:val="98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6"/>
              </w:rPr>
              <w:t>veicoli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7"/>
                <w:w w:val="9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2"/>
              </w:rPr>
              <w:t>Imm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4"/>
                <w:w w:val="88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8"/>
              </w:rPr>
              <w:t>ric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3"/>
                <w:w w:val="98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6"/>
                <w:w w:val="2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3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6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8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3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3"/>
              </w:rPr>
              <w:t>lia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4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9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qualit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"/>
                <w:w w:val="106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</w:rPr>
              <w:t>proprietari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7"/>
                <w:w w:val="96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6"/>
                <w:w w:val="112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comproprietari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"/>
                <w:w w:val="9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7"/>
                <w:w w:val="168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usufruttuarioilocata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4"/>
                <w:w w:val="93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4"/>
                <w:w w:val="2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3"/>
              </w:rPr>
              <w:t>o•••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9390" w:type="dxa"/>
            <w:tcBorders>
              <w:top w:val="single" w:sz="5.741856" w:space="0" w:color="444444"/>
              <w:bottom w:val="nil" w:sz="6" w:space="0" w:color="auto"/>
              <w:left w:val="single" w:sz="8.612784" w:space="0" w:color="2F2F34"/>
              <w:right w:val="single" w:sz="5.741856" w:space="0" w:color="3B3B3B"/>
            </w:tcBorders>
          </w:tcPr>
          <w:p>
            <w:pPr>
              <w:spacing w:before="6" w:after="0" w:line="240" w:lineRule="auto"/>
              <w:ind w:left="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25"/>
                <w:szCs w:val="25"/>
                <w:color w:val="161618"/>
                <w:spacing w:val="6"/>
                <w:w w:val="11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Autoveico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4"/>
                <w:w w:val="98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44"/>
                <w:w w:val="157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57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9390" w:type="dxa"/>
            <w:tcBorders>
              <w:top w:val="nil" w:sz="6" w:space="0" w:color="auto"/>
              <w:bottom w:val="single" w:sz="5.741856" w:space="0" w:color="3B383B"/>
              <w:left w:val="single" w:sz="8.612784" w:space="0" w:color="2F2F34"/>
              <w:right w:val="single" w:sz="5.741856" w:space="0" w:color="3B3B3B"/>
            </w:tcBorders>
          </w:tcPr>
          <w:p>
            <w:pPr>
              <w:spacing w:before="31" w:after="0" w:line="240" w:lineRule="auto"/>
              <w:ind w:left="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Rimorc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4"/>
                <w:w w:val="97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2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312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89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9390" w:type="dxa"/>
            <w:tcBorders>
              <w:top w:val="single" w:sz="5.741856" w:space="0" w:color="3B383B"/>
              <w:bottom w:val="single" w:sz="5.741856" w:space="0" w:color="3B3B3F"/>
              <w:left w:val="single" w:sz="8.612784" w:space="0" w:color="2F2F34"/>
              <w:right w:val="single" w:sz="5.741856" w:space="0" w:color="3B3B3B"/>
            </w:tcBorders>
          </w:tcPr>
          <w:p>
            <w:pPr>
              <w:spacing w:before="20" w:after="0" w:line="240" w:lineRule="auto"/>
              <w:ind w:left="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</w:rPr>
              <w:t>Motoveic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"/>
                <w:w w:val="95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2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2"/>
                <w:w w:val="10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98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5"/>
              </w:rPr>
              <w:t>...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9390" w:type="dxa"/>
            <w:tcBorders>
              <w:top w:val="single" w:sz="5.741856" w:space="0" w:color="3B3B3F"/>
              <w:bottom w:val="single" w:sz="5.741856" w:space="0" w:color="444444"/>
              <w:left w:val="single" w:sz="8.612784" w:space="0" w:color="2F2F34"/>
              <w:right w:val="single" w:sz="5.741856" w:space="0" w:color="3B3B3B"/>
            </w:tcBorders>
          </w:tcPr>
          <w:p>
            <w:pPr>
              <w:spacing w:before="20" w:after="0" w:line="240" w:lineRule="auto"/>
              <w:ind w:left="6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2"/>
              </w:rPr>
              <w:t>Cicl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4"/>
                <w:w w:val="9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2"/>
                <w:w w:val="121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4"/>
              </w:rPr>
              <w:t>otori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9"/>
                <w:w w:val="95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89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038603" w:type="dxa"/>
      </w:tblPr>
      <w:tblGrid/>
      <w:tr>
        <w:trPr>
          <w:trHeight w:val="385" w:hRule="exact"/>
        </w:trPr>
        <w:tc>
          <w:tcPr>
            <w:tcW w:w="9357" w:type="dxa"/>
            <w:gridSpan w:val="2"/>
            <w:tcBorders>
              <w:top w:val="single" w:sz="5.741856" w:space="0" w:color="4F4F4F"/>
              <w:bottom w:val="nil" w:sz="6" w:space="0" w:color="auto"/>
              <w:left w:val="single" w:sz="8.612784" w:space="0" w:color="2B2B2F"/>
              <w:right w:val="single" w:sz="5.741856" w:space="0" w:color="1F1F1F"/>
            </w:tcBorders>
          </w:tcPr>
          <w:p>
            <w:pPr>
              <w:spacing w:before="18" w:after="0" w:line="240" w:lineRule="auto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1616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616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4)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Cognome•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9357" w:type="dxa"/>
            <w:gridSpan w:val="2"/>
            <w:tcBorders>
              <w:top w:val="nil" w:sz="6" w:space="0" w:color="auto"/>
              <w:bottom w:val="nil" w:sz="6" w:space="0" w:color="auto"/>
              <w:left w:val="single" w:sz="8.612784" w:space="0" w:color="2B2B2F"/>
              <w:right w:val="single" w:sz="5.741856" w:space="0" w:color="1F1F1F"/>
            </w:tcBorders>
          </w:tcPr>
          <w:p>
            <w:pPr>
              <w:spacing w:before="80" w:after="0" w:line="240" w:lineRule="auto"/>
              <w:ind w:left="43" w:right="-20"/>
              <w:jc w:val="left"/>
              <w:tabs>
                <w:tab w:pos="66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Nome*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4"/>
                <w:w w:val="204"/>
                <w:position w:val="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4"/>
                <w:position w:val="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104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88"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  <w:position w:val="1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  <w:t>nascita•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5982" w:type="dxa"/>
            <w:tcBorders>
              <w:top w:val="single" w:sz="5.741856" w:space="0" w:color="3F3F44"/>
              <w:bottom w:val="single" w:sz="5.741856" w:space="0" w:color="3B3B3F"/>
              <w:left w:val="single" w:sz="8.612784" w:space="0" w:color="2B2B2F"/>
              <w:right w:val="single" w:sz="5.741856" w:space="0" w:color="646064"/>
            </w:tcBorders>
          </w:tcPr>
          <w:p>
            <w:pPr>
              <w:spacing w:before="73" w:after="0" w:line="240" w:lineRule="auto"/>
              <w:ind w:left="43" w:right="-20"/>
              <w:jc w:val="left"/>
              <w:tabs>
                <w:tab w:pos="44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7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9"/>
                <w:w w:val="97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7"/>
              </w:rPr>
              <w:t>ogo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9"/>
                <w:w w:val="9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5"/>
                <w:w w:val="97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0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8"/>
              </w:rPr>
              <w:t>nascita•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2"/>
                <w:w w:val="204"/>
                <w:position w:val="-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  <w:position w:val="-2"/>
              </w:rPr>
              <w:t>Sesso*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375" w:type="dxa"/>
            <w:tcBorders>
              <w:top w:val="single" w:sz="5.741856" w:space="0" w:color="3F3F3F"/>
              <w:bottom w:val="single" w:sz="5.741856" w:space="0" w:color="3B3B3F"/>
              <w:left w:val="single" w:sz="5.741856" w:space="0" w:color="646064"/>
              <w:right w:val="single" w:sz="5.741856" w:space="0" w:color="0C0C0C"/>
            </w:tcBorders>
          </w:tcPr>
          <w:p>
            <w:pPr>
              <w:spacing w:before="73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9"/>
              </w:rPr>
              <w:t>Stat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8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6"/>
              </w:rPr>
              <w:t>civile''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3" w:hRule="exact"/>
        </w:trPr>
        <w:tc>
          <w:tcPr>
            <w:tcW w:w="5982" w:type="dxa"/>
            <w:tcBorders>
              <w:top w:val="single" w:sz="5.741856" w:space="0" w:color="3B3B3F"/>
              <w:bottom w:val="nil" w:sz="6" w:space="0" w:color="auto"/>
              <w:left w:val="single" w:sz="8.612784" w:space="0" w:color="2B2B2F"/>
              <w:right w:val="single" w:sz="5.741856" w:space="0" w:color="4F4F54"/>
            </w:tcBorders>
          </w:tcPr>
          <w:p>
            <w:pPr>
              <w:spacing w:before="87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Cittadinanza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375" w:type="dxa"/>
            <w:tcBorders>
              <w:top w:val="single" w:sz="5.741856" w:space="0" w:color="3B3B3F"/>
              <w:bottom w:val="single" w:sz="5.741856" w:space="0" w:color="3B3B3F"/>
              <w:left w:val="single" w:sz="5.741856" w:space="0" w:color="4F4F54"/>
              <w:right w:val="single" w:sz="5.741856" w:space="0" w:color="0C0C0C"/>
            </w:tcBorders>
          </w:tcPr>
          <w:p>
            <w:pPr>
              <w:spacing w:before="80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2"/>
              </w:rPr>
              <w:t>Codice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Fiscale*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6" w:hRule="exact"/>
        </w:trPr>
        <w:tc>
          <w:tcPr>
            <w:tcW w:w="9357" w:type="dxa"/>
            <w:gridSpan w:val="2"/>
            <w:tcBorders>
              <w:top w:val="nil" w:sz="6" w:space="0" w:color="auto"/>
              <w:bottom w:val="nil" w:sz="6" w:space="0" w:color="auto"/>
              <w:left w:val="single" w:sz="8.612784" w:space="0" w:color="2B2B2F"/>
              <w:right w:val="single" w:sz="5.741856" w:space="0" w:color="1F1F1F"/>
            </w:tcBorders>
          </w:tcPr>
          <w:p>
            <w:pPr>
              <w:spacing w:before="85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1"/>
              </w:rPr>
              <w:t>Rapport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1"/>
                <w:w w:val="9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8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parentel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3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31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richiedent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27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694" w:hRule="exact"/>
        </w:trPr>
        <w:tc>
          <w:tcPr>
            <w:tcW w:w="9357" w:type="dxa"/>
            <w:gridSpan w:val="2"/>
            <w:tcBorders>
              <w:top w:val="nil" w:sz="6" w:space="0" w:color="auto"/>
              <w:bottom w:val="single" w:sz="5.741856" w:space="0" w:color="443F44"/>
              <w:left w:val="single" w:sz="8.612784" w:space="0" w:color="2B2B2F"/>
              <w:right w:val="single" w:sz="5.741856" w:space="0" w:color="1F1F1F"/>
            </w:tcBorders>
          </w:tcPr>
          <w:p>
            <w:pPr>
              <w:spacing w:before="11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0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4"/>
              </w:rPr>
              <w:t>sizione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6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</w:rPr>
              <w:t>nella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profes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7"/>
                <w:w w:val="97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7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"/>
                <w:w w:val="97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9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occupato**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6" w:after="0" w:line="212" w:lineRule="exact"/>
              <w:ind w:left="50" w:right="-20"/>
              <w:jc w:val="left"/>
              <w:tabs>
                <w:tab w:pos="2680" w:val="left"/>
                <w:tab w:pos="4320" w:val="left"/>
                <w:tab w:pos="58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1"/>
                <w:position w:val="-1"/>
              </w:rPr>
              <w:t>Impren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6"/>
                <w:w w:val="92"/>
                <w:position w:val="-1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8"/>
                <w:w w:val="153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  <w:position w:val="-1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4"/>
                <w:position w:val="-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Dirigente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  <w:position w:val="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"/>
                <w:w w:val="100"/>
                <w:position w:val="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>vor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"/>
                <w:w w:val="100"/>
                <w:position w:val="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7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>ore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82"/>
                <w:position w:val="1"/>
              </w:rPr>
              <w:t>Oper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83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  <w:position w:val="1"/>
              </w:rPr>
              <w:t>rio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60" w:lineRule="exact"/>
              <w:ind w:left="50" w:right="-20"/>
              <w:jc w:val="left"/>
              <w:tabs>
                <w:tab w:pos="2680" w:val="left"/>
                <w:tab w:pos="4320" w:val="left"/>
                <w:tab w:pos="5880" w:val="left"/>
                <w:tab w:pos="75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5"/>
                <w:w w:val="9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5"/>
              </w:rPr>
              <w:t>bero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</w:rPr>
              <w:t>professionista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0"/>
                <w:w w:val="13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-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36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6"/>
                <w:position w:val="2"/>
              </w:rPr>
              <w:t>Im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97"/>
                <w:position w:val="2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6"/>
                <w:w w:val="204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  <w:position w:val="2"/>
              </w:rPr>
              <w:t>egato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2B2B2D"/>
                <w:spacing w:val="0"/>
                <w:w w:val="132"/>
                <w:position w:val="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2B2B2D"/>
                <w:spacing w:val="-39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  <w:position w:val="2"/>
              </w:rPr>
              <w:t>prop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95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5"/>
                <w:position w:val="2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3"/>
                <w:w w:val="95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0"/>
                <w:w w:val="127"/>
                <w:position w:val="2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-45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75"/>
                <w:position w:val="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7"/>
                <w:position w:val="2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35"/>
                <w:w w:val="97"/>
                <w:position w:val="2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7B7B7B"/>
                <w:spacing w:val="-15"/>
                <w:w w:val="204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  <w:position w:val="2"/>
              </w:rPr>
              <w:t>milati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4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161618"/>
                <w:spacing w:val="14"/>
                <w:w w:val="116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16"/>
                <w:position w:val="2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0"/>
                <w:w w:val="116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  <w:position w:val="1"/>
              </w:rPr>
              <w:t>Coadiu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6"/>
                <w:w w:val="92"/>
                <w:position w:val="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2"/>
                <w:w w:val="92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  <w:position w:val="1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15"/>
                <w:w w:val="92"/>
                <w:position w:val="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4"/>
                <w:position w:val="1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97" w:hRule="exact"/>
        </w:trPr>
        <w:tc>
          <w:tcPr>
            <w:tcW w:w="9357" w:type="dxa"/>
            <w:gridSpan w:val="2"/>
            <w:tcBorders>
              <w:top w:val="single" w:sz="5.741856" w:space="0" w:color="443F44"/>
              <w:bottom w:val="single" w:sz="8.612784" w:space="0" w:color="38383B"/>
              <w:left w:val="single" w:sz="8.612784" w:space="0" w:color="2B2B2F"/>
              <w:right w:val="single" w:sz="8.612784" w:space="0" w:color="48484B"/>
            </w:tcBorders>
          </w:tcPr>
          <w:p>
            <w:pPr>
              <w:spacing w:before="1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4"/>
              </w:rPr>
              <w:t>Condizione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8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3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</w:rPr>
              <w:t>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2900" w:right="-20"/>
              <w:jc w:val="left"/>
              <w:tabs>
                <w:tab w:pos="5280" w:val="left"/>
                <w:tab w:pos="72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2"/>
                <w:w w:val="95"/>
                <w:position w:val="1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5"/>
                <w:position w:val="1"/>
              </w:rPr>
              <w:t>isoc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4"/>
                <w:w w:val="95"/>
                <w:position w:val="1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5"/>
                <w:position w:val="1"/>
              </w:rPr>
              <w:t>upato/i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5"/>
                <w:position w:val="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"/>
                <w:w w:val="95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cerca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  <w:position w:val="0"/>
              </w:rPr>
              <w:t>Pen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95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3"/>
                <w:position w:val="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"/>
                <w:w w:val="93"/>
                <w:position w:val="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89"/>
                <w:position w:val="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7"/>
                <w:w w:val="89"/>
                <w:position w:val="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73"/>
                <w:position w:val="0"/>
              </w:rPr>
              <w:t>to/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  <w:position w:val="0"/>
              </w:rPr>
              <w:t>Altr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  <w:position w:val="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93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"/>
                <w:w w:val="100"/>
                <w:position w:val="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8"/>
                <w:w w:val="100"/>
                <w:position w:val="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0"/>
              </w:rPr>
              <w:t>izione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77" w:lineRule="exact"/>
              <w:ind w:left="43" w:right="-20"/>
              <w:jc w:val="left"/>
              <w:tabs>
                <w:tab w:pos="1500" w:val="left"/>
                <w:tab w:pos="2880" w:val="left"/>
                <w:tab w:pos="5280" w:val="left"/>
                <w:tab w:pos="73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</w:rPr>
              <w:t>Casalinga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15"/>
                <w:w w:val="9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36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6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100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  <w:position w:val="2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"/>
                <w:w w:val="100"/>
                <w:position w:val="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2"/>
              </w:rPr>
              <w:t>ima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3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  <w:position w:val="2"/>
              </w:rPr>
              <w:t>occupa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93"/>
                <w:position w:val="2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4"/>
                <w:w w:val="204"/>
                <w:position w:val="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6"/>
                <w:position w:val="2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8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  <w:position w:val="2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4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1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  <w:position w:val="1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7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6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3"/>
                <w:position w:val="1"/>
              </w:rPr>
              <w:t>dall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"/>
                <w:w w:val="93"/>
                <w:position w:val="1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3"/>
                <w:position w:val="1"/>
              </w:rPr>
              <w:t>voro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10"/>
                <w:w w:val="93"/>
                <w:position w:val="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-1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4"/>
                <w:position w:val="1"/>
              </w:rPr>
              <w:t>non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2"/>
                <w:position w:val="1"/>
              </w:rPr>
              <w:t>prof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5"/>
                <w:w w:val="92"/>
                <w:position w:val="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2"/>
                <w:position w:val="1"/>
              </w:rPr>
              <w:t>ssionale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6"/>
                <w:w w:val="92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61618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61618"/>
                <w:spacing w:val="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97" w:hRule="exact"/>
        </w:trPr>
        <w:tc>
          <w:tcPr>
            <w:tcW w:w="9357" w:type="dxa"/>
            <w:gridSpan w:val="2"/>
            <w:tcBorders>
              <w:top w:val="single" w:sz="8.612784" w:space="0" w:color="38383B"/>
              <w:bottom w:val="single" w:sz="5.741856" w:space="0" w:color="38383B"/>
              <w:left w:val="single" w:sz="8.612784" w:space="0" w:color="2B2B2F"/>
              <w:right w:val="single" w:sz="8.612784" w:space="0" w:color="48484B"/>
            </w:tcBorders>
          </w:tcPr>
          <w:p>
            <w:pPr>
              <w:spacing w:before="4" w:after="0" w:line="240" w:lineRule="auto"/>
              <w:ind w:left="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7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  <w:t>olo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"/>
                <w:w w:val="99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9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5"/>
                <w:w w:val="12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2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6"/>
                <w:w w:val="9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6B6B6D"/>
                <w:spacing w:val="-10"/>
                <w:w w:val="15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12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33"/>
              </w:rPr>
              <w:t>*'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6" w:after="0" w:line="178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4"/>
                <w:position w:val="-1"/>
              </w:rPr>
              <w:t>Nessun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-1"/>
              </w:rPr>
              <w:t>titolo!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60" w:lineRule="exact"/>
              <w:ind w:left="50" w:right="-20"/>
              <w:jc w:val="left"/>
              <w:tabs>
                <w:tab w:pos="2000" w:val="left"/>
                <w:tab w:pos="3520" w:val="left"/>
                <w:tab w:pos="4840" w:val="left"/>
                <w:tab w:pos="6800" w:val="left"/>
                <w:tab w:pos="80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8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6"/>
                <w:w w:val="98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6"/>
                <w:w w:val="178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6"/>
              </w:rPr>
              <w:t>Ele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6"/>
                <w:w w:val="97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5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2"/>
                <w:w w:val="9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9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Lic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Media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1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  <w:position w:val="1"/>
              </w:rPr>
              <w:t>Diploma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4"/>
                <w:w w:val="94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61618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161618"/>
                <w:spacing w:val="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0"/>
                <w:position w:val="1"/>
              </w:rPr>
              <w:t>Laurea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14"/>
                <w:w w:val="9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0"/>
                <w:position w:val="1"/>
              </w:rPr>
              <w:t>trlennale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0"/>
                <w:w w:val="90"/>
                <w:position w:val="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B2B2D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2B2B2D"/>
                <w:spacing w:val="-1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  <w:position w:val="1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89"/>
                <w:position w:val="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"/>
                <w:w w:val="89"/>
                <w:position w:val="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89"/>
                <w:position w:val="0"/>
              </w:rPr>
              <w:t>urea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22"/>
                <w:w w:val="89"/>
                <w:position w:val="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0"/>
                <w:w w:val="100"/>
                <w:position w:val="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161618"/>
                <w:spacing w:val="-1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  <w:position w:val="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1"/>
                <w:position w:val="1"/>
              </w:rPr>
              <w:t>Dottorato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15"/>
                <w:w w:val="91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-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14"/>
                <w:position w:val="1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81" w:hRule="exact"/>
        </w:trPr>
        <w:tc>
          <w:tcPr>
            <w:tcW w:w="9357" w:type="dxa"/>
            <w:gridSpan w:val="2"/>
            <w:tcBorders>
              <w:top w:val="single" w:sz="5.741856" w:space="0" w:color="38383B"/>
              <w:bottom w:val="single" w:sz="5.741856" w:space="0" w:color="3B3B3B"/>
              <w:left w:val="single" w:sz="8.612784" w:space="0" w:color="2B2B2F"/>
              <w:right w:val="single" w:sz="8.612784" w:space="0" w:color="48484B"/>
            </w:tcBorders>
          </w:tcPr>
          <w:p>
            <w:pPr>
              <w:spacing w:before="80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Patent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2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tip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98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4"/>
                <w:w w:val="189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9"/>
                <w:w w:val="189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6B6B6D"/>
                <w:spacing w:val="0"/>
                <w:w w:val="153"/>
              </w:rPr>
              <w:t>"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9357" w:type="dxa"/>
            <w:gridSpan w:val="2"/>
            <w:tcBorders>
              <w:top w:val="single" w:sz="5.741856" w:space="0" w:color="3B3B3B"/>
              <w:bottom w:val="nil" w:sz="6" w:space="0" w:color="auto"/>
              <w:left w:val="single" w:sz="8.612784" w:space="0" w:color="2B2B2F"/>
              <w:right w:val="single" w:sz="8.612784" w:space="0" w:color="48484B"/>
            </w:tcBorders>
          </w:tcPr>
          <w:p>
            <w:pPr>
              <w:spacing w:before="87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1"/>
                <w:w w:val="11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4"/>
                <w:w w:val="96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9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9"/>
                <w:w w:val="99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10"/>
              </w:rPr>
              <w:t>o'**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9357" w:type="dxa"/>
            <w:gridSpan w:val="2"/>
            <w:tcBorders>
              <w:top w:val="nil" w:sz="6" w:space="0" w:color="auto"/>
              <w:bottom w:val="nil" w:sz="6" w:space="0" w:color="auto"/>
              <w:left w:val="single" w:sz="8.612784" w:space="0" w:color="2B2B2F"/>
              <w:right w:val="single" w:sz="5.741856" w:space="0" w:color="3B3B3F"/>
            </w:tcBorders>
          </w:tcPr>
          <w:p>
            <w:pPr>
              <w:spacing w:before="87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5"/>
                <w:w w:val="106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7"/>
              </w:rPr>
              <w:t>rilasci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5"/>
                <w:w w:val="97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77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8"/>
                <w:w w:val="177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27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92" w:hRule="exact"/>
        </w:trPr>
        <w:tc>
          <w:tcPr>
            <w:tcW w:w="9357" w:type="dxa"/>
            <w:gridSpan w:val="2"/>
            <w:tcBorders>
              <w:top w:val="nil" w:sz="6" w:space="0" w:color="auto"/>
              <w:bottom w:val="single" w:sz="5.741856" w:space="0" w:color="3F3F3F"/>
              <w:left w:val="single" w:sz="8.612784" w:space="0" w:color="2B2B2F"/>
              <w:right w:val="single" w:sz="5.741856" w:space="0" w:color="3B3B3F"/>
            </w:tcBorders>
          </w:tcPr>
          <w:p>
            <w:pPr>
              <w:spacing w:before="84" w:after="0" w:line="240" w:lineRule="auto"/>
              <w:ind w:left="50" w:right="-20"/>
              <w:jc w:val="left"/>
              <w:tabs>
                <w:tab w:pos="742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</w:rPr>
              <w:t>Organod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2"/>
                <w:w w:val="9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8"/>
                <w:w w:val="95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6"/>
              </w:rPr>
              <w:t>ila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6"/>
                <w:w w:val="96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3"/>
              </w:rPr>
              <w:t>ci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1"/>
                <w:w w:val="9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30"/>
              </w:rPr>
              <w:t>**'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  <w:position w:val="1"/>
              </w:rPr>
              <w:t>Pro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2"/>
                <w:w w:val="94"/>
                <w:position w:val="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8"/>
                <w:w w:val="153"/>
                <w:position w:val="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  <w:position w:val="1"/>
              </w:rPr>
              <w:t>ncia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6"/>
                <w:position w:val="1"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26" w:hRule="exact"/>
        </w:trPr>
        <w:tc>
          <w:tcPr>
            <w:tcW w:w="9357" w:type="dxa"/>
            <w:gridSpan w:val="2"/>
            <w:tcBorders>
              <w:top w:val="single" w:sz="5.741856" w:space="0" w:color="3F3F3F"/>
              <w:bottom w:val="single" w:sz="5.741856" w:space="0" w:color="484848"/>
              <w:left w:val="single" w:sz="8.612784" w:space="0" w:color="2B2B2F"/>
              <w:right w:val="single" w:sz="5.741856" w:space="0" w:color="3B3B3F"/>
            </w:tcBorders>
          </w:tcPr>
          <w:p>
            <w:pPr>
              <w:spacing w:before="0" w:after="0" w:line="181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B2B2D"/>
                <w:w w:val="97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"/>
                <w:w w:val="98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9"/>
                <w:w w:val="8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1"/>
              </w:rPr>
              <w:t>ghe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2"/>
              </w:rPr>
              <w:t>veic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"/>
                <w:w w:val="9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129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92"/>
              </w:rPr>
              <w:t>immatric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"/>
                <w:w w:val="9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7"/>
              </w:rPr>
              <w:t>lat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8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Itali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9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8"/>
              </w:rPr>
              <w:t>qual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25"/>
                <w:w w:val="98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7"/>
                <w:w w:val="98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</w:rPr>
              <w:t>à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3"/>
                <w:w w:val="9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proprietari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8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93"/>
              </w:rPr>
              <w:t>fc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0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</w:rPr>
              <w:t>mprop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7"/>
                <w:w w:val="95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10"/>
                <w:w w:val="15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8"/>
              </w:rPr>
              <w:t>et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0"/>
                <w:w w:val="99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8"/>
                <w:w w:val="95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9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0"/>
                <w:w w:val="95"/>
              </w:rPr>
              <w:t>usufruttuariollo</w:t>
            </w:r>
            <w:r>
              <w:rPr>
                <w:rFonts w:ascii="Arial" w:hAnsi="Arial" w:cs="Arial" w:eastAsia="Arial"/>
                <w:sz w:val="16"/>
                <w:szCs w:val="16"/>
                <w:color w:val="161618"/>
                <w:spacing w:val="-8"/>
                <w:w w:val="96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7"/>
                <w:w w:val="8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3"/>
              </w:rPr>
              <w:t>tario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7"/>
                <w:w w:val="94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66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9357" w:type="dxa"/>
            <w:gridSpan w:val="2"/>
            <w:tcBorders>
              <w:top w:val="single" w:sz="5.741856" w:space="0" w:color="484848"/>
              <w:bottom w:val="nil" w:sz="6" w:space="0" w:color="auto"/>
              <w:left w:val="single" w:sz="8.612784" w:space="0" w:color="2B2B2F"/>
              <w:right w:val="single" w:sz="5.741856" w:space="0" w:color="2B2B2B"/>
            </w:tcBorders>
          </w:tcPr>
          <w:p>
            <w:pPr>
              <w:spacing w:before="27" w:after="0" w:line="240" w:lineRule="auto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5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95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89"/>
              </w:rPr>
              <w:t>ov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25"/>
              </w:rPr>
              <w:t>eicoli-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9357" w:type="dxa"/>
            <w:gridSpan w:val="2"/>
            <w:tcBorders>
              <w:top w:val="nil" w:sz="6" w:space="0" w:color="auto"/>
              <w:bottom w:val="single" w:sz="5.741856" w:space="0" w:color="3F3F3F"/>
              <w:left w:val="single" w:sz="8.612784" w:space="0" w:color="2B2B2F"/>
              <w:right w:val="single" w:sz="8.612784" w:space="0" w:color="444444"/>
            </w:tcBorders>
          </w:tcPr>
          <w:p>
            <w:pPr>
              <w:spacing w:before="45" w:after="0" w:line="240" w:lineRule="auto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Rimor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2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00"/>
              </w:rPr>
              <w:t>***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9" w:hRule="exact"/>
        </w:trPr>
        <w:tc>
          <w:tcPr>
            <w:tcW w:w="9357" w:type="dxa"/>
            <w:gridSpan w:val="2"/>
            <w:tcBorders>
              <w:top w:val="single" w:sz="5.741856" w:space="0" w:color="3F3F3F"/>
              <w:bottom w:val="single" w:sz="8.612784" w:space="0" w:color="3B3B3B"/>
              <w:left w:val="single" w:sz="8.612784" w:space="0" w:color="2B2B2F"/>
              <w:right w:val="single" w:sz="8.612784" w:space="0" w:color="444444"/>
            </w:tcBorders>
          </w:tcPr>
          <w:p>
            <w:pPr>
              <w:spacing w:before="36" w:after="0" w:line="240" w:lineRule="auto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161618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4"/>
              </w:rPr>
              <w:t>Motov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"/>
                <w:w w:val="95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8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6"/>
                <w:w w:val="8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10"/>
              </w:rPr>
              <w:t>oli*'*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1" w:hRule="exact"/>
        </w:trPr>
        <w:tc>
          <w:tcPr>
            <w:tcW w:w="9357" w:type="dxa"/>
            <w:gridSpan w:val="2"/>
            <w:tcBorders>
              <w:top w:val="single" w:sz="8.612784" w:space="0" w:color="3B3B3B"/>
              <w:bottom w:val="nil" w:sz="6" w:space="0" w:color="auto"/>
              <w:left w:val="single" w:sz="8.612784" w:space="0" w:color="444444"/>
              <w:right w:val="single" w:sz="8.612784" w:space="0" w:color="444444"/>
            </w:tcBorders>
          </w:tcPr>
          <w:p>
            <w:pPr>
              <w:spacing w:before="27" w:after="0" w:line="240" w:lineRule="auto"/>
              <w:ind w:left="7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11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22"/>
                <w:w w:val="11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75"/>
              </w:rPr>
              <w:t>cl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1"/>
                <w:w w:val="75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0"/>
                <w:w w:val="96"/>
              </w:rPr>
              <w:t>moto</w:t>
            </w:r>
            <w:r>
              <w:rPr>
                <w:rFonts w:ascii="Arial" w:hAnsi="Arial" w:cs="Arial" w:eastAsia="Arial"/>
                <w:sz w:val="16"/>
                <w:szCs w:val="16"/>
                <w:color w:val="2B2B2D"/>
                <w:spacing w:val="-1"/>
                <w:w w:val="97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0"/>
                <w:w w:val="18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525254"/>
                <w:spacing w:val="-7"/>
                <w:w w:val="183"/>
              </w:rPr>
              <w:t>"</w:t>
            </w:r>
            <w:r>
              <w:rPr>
                <w:rFonts w:ascii="Arial" w:hAnsi="Arial" w:cs="Arial" w:eastAsia="Arial"/>
                <w:sz w:val="16"/>
                <w:szCs w:val="16"/>
                <w:color w:val="B6B5BA"/>
                <w:spacing w:val="-17"/>
                <w:w w:val="134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color w:val="3F3F42"/>
                <w:spacing w:val="0"/>
                <w:w w:val="312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1220" w:bottom="280" w:left="1220" w:right="1040"/>
        </w:sectPr>
      </w:pPr>
      <w:rPr/>
    </w:p>
    <w:p>
      <w:pPr>
        <w:spacing w:before="79" w:after="0" w:line="222" w:lineRule="auto"/>
        <w:ind w:left="139" w:right="50" w:firstLine="14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86.208412pt;margin-top:25.670471pt;width:180.155778pt;height:.89991pt;mso-position-horizontal-relative:page;mso-position-vertical-relative:paragraph;z-index:-1307" coordorigin="1724,513" coordsize="3603,18">
            <v:group style="position:absolute;left:1728;top:528;width:1238;height:2" coordorigin="1728,528" coordsize="1238,2">
              <v:shape style="position:absolute;left:1728;top:528;width:1238;height:2" coordorigin="1728,528" coordsize="1238,0" path="m1728,528l2966,528e" filled="f" stroked="t" strokeweight=".359952pt" strokecolor="#232323">
                <v:path arrowok="t"/>
              </v:shape>
            </v:group>
            <v:group style="position:absolute;left:2959;top:521;width:662;height:2" coordorigin="2959,521" coordsize="662,2">
              <v:shape style="position:absolute;left:2959;top:521;width:662;height:2" coordorigin="2959,521" coordsize="662,0" path="m2959,521l3621,521e" filled="f" stroked="t" strokeweight=".359952pt" strokecolor="#28282B">
                <v:path arrowok="t"/>
              </v:shape>
            </v:group>
            <v:group style="position:absolute;left:3499;top:524;width:418;height:2" coordorigin="3499,524" coordsize="418,2">
              <v:shape style="position:absolute;left:3499;top:524;width:418;height:2" coordorigin="3499,524" coordsize="418,0" path="m3499,524l3916,524e" filled="f" stroked="t" strokeweight=".719903pt" strokecolor="#48444B">
                <v:path arrowok="t"/>
              </v:shape>
            </v:group>
            <v:group style="position:absolute;left:2959;top:521;width:2361;height:2" coordorigin="2959,521" coordsize="2361,2">
              <v:shape style="position:absolute;left:2959;top:521;width:2361;height:2" coordorigin="2959,521" coordsize="2361,0" path="m2959,521l5320,521e" filled="f" stroked="t" strokeweight=".719903pt" strokecolor="#2F2F3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.871147pt;margin-top:24.590506pt;width:472.976406pt;height:78.656217pt;mso-position-horizontal-relative:page;mso-position-vertical-relative:paragraph;z-index:-1306" coordorigin="1317,492" coordsize="9460,1573">
            <v:group style="position:absolute;left:1332;top:906;width:4780;height:2" coordorigin="1332,906" coordsize="4780,2">
              <v:shape style="position:absolute;left:1332;top:906;width:4780;height:2" coordorigin="1332,906" coordsize="4780,0" path="m1332,906l6112,906e" filled="f" stroked="t" strokeweight=".719903pt" strokecolor="#2B2B2B">
                <v:path arrowok="t"/>
              </v:shape>
            </v:group>
            <v:group style="position:absolute;left:5090;top:913;width:1022;height:2" coordorigin="5090,913" coordsize="1022,2">
              <v:shape style="position:absolute;left:5090;top:913;width:1022;height:2" coordorigin="5090,913" coordsize="1022,0" path="m5090,913l6112,913e" filled="f" stroked="t" strokeweight=".719903pt" strokecolor="#2B2B2B">
                <v:path arrowok="t"/>
              </v:shape>
            </v:group>
            <v:group style="position:absolute;left:5414;top:495;width:670;height:2" coordorigin="5414,495" coordsize="670,2">
              <v:shape style="position:absolute;left:5414;top:495;width:670;height:2" coordorigin="5414,495" coordsize="670,0" path="m5414,495l6083,495e" filled="f" stroked="t" strokeweight=".359952pt" strokecolor="#000000">
                <v:path arrowok="t"/>
              </v:shape>
            </v:group>
            <v:group style="position:absolute;left:6076;top:495;width:2;height:396" coordorigin="6076,495" coordsize="2,396">
              <v:shape style="position:absolute;left:6076;top:495;width:2;height:396" coordorigin="6076,495" coordsize="0,396" path="m6076,891l6076,495e" filled="f" stroked="t" strokeweight=".359952pt" strokecolor="#444444">
                <v:path arrowok="t"/>
              </v:shape>
            </v:group>
            <v:group style="position:absolute;left:1325;top:1291;width:2692;height:2" coordorigin="1325,1291" coordsize="2692,2">
              <v:shape style="position:absolute;left:1325;top:1291;width:2692;height:2" coordorigin="1325,1291" coordsize="2692,0" path="m1325,1291l4017,1291e" filled="f" stroked="t" strokeweight=".719903pt" strokecolor="#28232B">
                <v:path arrowok="t"/>
              </v:shape>
            </v:group>
            <v:group style="position:absolute;left:1908;top:1280;width:3535;height:2" coordorigin="1908,1280" coordsize="3535,2">
              <v:shape style="position:absolute;left:1908;top:1280;width:3535;height:2" coordorigin="1908,1280" coordsize="3535,0" path="m1908,1280l5442,1280e" filled="f" stroked="t" strokeweight=".719903pt" strokecolor="#2B2B2F">
                <v:path arrowok="t"/>
              </v:shape>
            </v:group>
            <v:group style="position:absolute;left:4946;top:1291;width:1166;height:2" coordorigin="4946,1291" coordsize="1166,2">
              <v:shape style="position:absolute;left:4946;top:1291;width:1166;height:2" coordorigin="4946,1291" coordsize="1166,0" path="m4946,1291l6112,1291e" filled="f" stroked="t" strokeweight="1.079855pt" strokecolor="#282828">
                <v:path arrowok="t"/>
              </v:shape>
            </v:group>
            <v:group style="position:absolute;left:6076;top:877;width:2;height:396" coordorigin="6076,877" coordsize="2,396">
              <v:shape style="position:absolute;left:6076;top:877;width:2;height:396" coordorigin="6076,877" coordsize="0,396" path="m6076,1273l6076,877e" filled="f" stroked="t" strokeweight=".359952pt" strokecolor="#28282B">
                <v:path arrowok="t"/>
              </v:shape>
            </v:group>
            <v:group style="position:absolute;left:1335;top:531;width:2;height:1526" coordorigin="1335,531" coordsize="2,1526">
              <v:shape style="position:absolute;left:1335;top:531;width:2;height:1526" coordorigin="1335,531" coordsize="0,1526" path="m1335,2058l1335,531e" filled="f" stroked="t" strokeweight=".719903pt" strokecolor="#131318">
                <v:path arrowok="t"/>
              </v:shape>
            </v:group>
            <v:group style="position:absolute;left:6054;top:1280;width:2;height:310" coordorigin="6054,1280" coordsize="2,310">
              <v:shape style="position:absolute;left:6054;top:1280;width:2;height:310" coordorigin="6054,1280" coordsize="0,310" path="m6054,1590l6054,1280e" filled="f" stroked="t" strokeweight=".719903pt" strokecolor="#131318">
                <v:path arrowok="t"/>
              </v:shape>
            </v:group>
            <v:group style="position:absolute;left:6054;top:1525;width:2;height:518" coordorigin="6054,1525" coordsize="2,518">
              <v:shape style="position:absolute;left:6054;top:1525;width:2;height:518" coordorigin="6054,1525" coordsize="0,518" path="m6054,2043l6054,1525e" filled="f" stroked="t" strokeweight=".719903pt" strokecolor="#030303">
                <v:path arrowok="t"/>
              </v:shape>
            </v:group>
            <v:group style="position:absolute;left:1325;top:2043;width:7991;height:2" coordorigin="1325,2043" coordsize="7991,2">
              <v:shape style="position:absolute;left:1325;top:2043;width:7991;height:2" coordorigin="1325,2043" coordsize="7991,0" path="m1325,2043l9316,2043e" filled="f" stroked="t" strokeweight=".719903pt" strokecolor="#28282B">
                <v:path arrowok="t"/>
              </v:shape>
            </v:group>
            <v:group style="position:absolute;left:1605;top:2033;width:9164;height:2" coordorigin="1605,2033" coordsize="9164,2">
              <v:shape style="position:absolute;left:1605;top:2033;width:9164;height:2" coordorigin="1605,2033" coordsize="9164,0" path="m1605,2033l10770,2033e" filled="f" stroked="t" strokeweight=".719903pt" strokecolor="#2B2B2F">
                <v:path arrowok="t"/>
              </v:shape>
            </v:group>
            <v:group style="position:absolute;left:7365;top:521;width:3405;height:2" coordorigin="7365,521" coordsize="3405,2">
              <v:shape style="position:absolute;left:7365;top:521;width:3405;height:2" coordorigin="7365,521" coordsize="3405,0" path="m7365,521l10770,521e" filled="f" stroked="t" strokeweight=".719903pt" strokecolor="#3B3B3B">
                <v:path arrowok="t"/>
              </v:shape>
            </v:group>
            <v:group style="position:absolute;left:7379;top:899;width:3391;height:2" coordorigin="7379,899" coordsize="3391,2">
              <v:shape style="position:absolute;left:7379;top:899;width:3391;height:2" coordorigin="7379,899" coordsize="3391,0" path="m7379,899l10770,899e" filled="f" stroked="t" strokeweight=".719903pt" strokecolor="#2F2F2F">
                <v:path arrowok="t"/>
              </v:shape>
            </v:group>
            <v:group style="position:absolute;left:10763;top:510;width:2;height:1267" coordorigin="10763,510" coordsize="2,1267">
              <v:shape style="position:absolute;left:10763;top:510;width:2;height:1267" coordorigin="10763,510" coordsize="0,1267" path="m10763,1777l10763,510e" filled="f" stroked="t" strokeweight=".719903pt" strokecolor="#0C0C0F">
                <v:path arrowok="t"/>
              </v:shape>
            </v:group>
            <v:group style="position:absolute;left:7581;top:1273;width:3189;height:2" coordorigin="7581,1273" coordsize="3189,2">
              <v:shape style="position:absolute;left:7581;top:1273;width:3189;height:2" coordorigin="7581,1273" coordsize="3189,0" path="m7581,1273l10770,1273e" filled="f" stroked="t" strokeweight=".719903pt" strokecolor="#232328">
                <v:path arrowok="t"/>
              </v:shape>
            </v:group>
            <v:group style="position:absolute;left:10759;top:1719;width:2;height:310" coordorigin="10759,1719" coordsize="2,310">
              <v:shape style="position:absolute;left:10759;top:1719;width:2;height:310" coordorigin="10759,1719" coordsize="0,310" path="m10759,2029l10759,1719e" filled="f" stroked="t" strokeweight=".719903pt" strokecolor="#342F38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3"/>
          <w:szCs w:val="23"/>
          <w:color w:val="18181A"/>
          <w:w w:val="132"/>
        </w:rPr>
        <w:t>D</w:t>
      </w:r>
      <w:r>
        <w:rPr>
          <w:rFonts w:ascii="Arial" w:hAnsi="Arial" w:cs="Arial" w:eastAsia="Arial"/>
          <w:sz w:val="23"/>
          <w:szCs w:val="23"/>
          <w:color w:val="18181A"/>
          <w:spacing w:val="-3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Che</w:t>
      </w:r>
      <w:r>
        <w:rPr>
          <w:rFonts w:ascii="Arial" w:hAnsi="Arial" w:cs="Arial" w:eastAsia="Arial"/>
          <w:sz w:val="16"/>
          <w:szCs w:val="16"/>
          <w:color w:val="2D2D2F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nell'ab</w:t>
      </w:r>
      <w:r>
        <w:rPr>
          <w:rFonts w:ascii="Arial" w:hAnsi="Arial" w:cs="Arial" w:eastAsia="Arial"/>
          <w:sz w:val="16"/>
          <w:szCs w:val="16"/>
          <w:color w:val="2D2D2F"/>
          <w:spacing w:val="-7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565657"/>
          <w:spacing w:val="-7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azione</w:t>
      </w:r>
      <w:r>
        <w:rPr>
          <w:rFonts w:ascii="Arial" w:hAnsi="Arial" w:cs="Arial" w:eastAsia="Arial"/>
          <w:sz w:val="16"/>
          <w:szCs w:val="16"/>
          <w:color w:val="2D2D2F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sit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color w:val="2D2D2F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6"/>
        </w:rPr>
        <w:t>nuovo</w:t>
      </w:r>
      <w:r>
        <w:rPr>
          <w:rFonts w:ascii="Arial" w:hAnsi="Arial" w:cs="Arial" w:eastAsia="Arial"/>
          <w:sz w:val="16"/>
          <w:szCs w:val="16"/>
          <w:color w:val="18181A"/>
          <w:spacing w:val="-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8"/>
        </w:rPr>
        <w:t>indi</w:t>
      </w:r>
      <w:r>
        <w:rPr>
          <w:rFonts w:ascii="Arial" w:hAnsi="Arial" w:cs="Arial" w:eastAsia="Arial"/>
          <w:sz w:val="16"/>
          <w:szCs w:val="16"/>
          <w:color w:val="18181A"/>
          <w:spacing w:val="-1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464648"/>
          <w:spacing w:val="-12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6"/>
        </w:rPr>
        <w:t>zzo</w:t>
      </w:r>
      <w:r>
        <w:rPr>
          <w:rFonts w:ascii="Arial" w:hAnsi="Arial" w:cs="Arial" w:eastAsia="Arial"/>
          <w:sz w:val="16"/>
          <w:szCs w:val="16"/>
          <w:color w:val="2D2D2F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6"/>
        </w:rPr>
        <w:t>sono</w:t>
      </w:r>
      <w:r>
        <w:rPr>
          <w:rFonts w:ascii="Arial" w:hAnsi="Arial" w:cs="Arial" w:eastAsia="Arial"/>
          <w:sz w:val="16"/>
          <w:szCs w:val="16"/>
          <w:color w:val="18181A"/>
          <w:spacing w:val="-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-8"/>
          <w:w w:val="108"/>
        </w:rPr>
        <w:t>g</w:t>
      </w:r>
      <w:r>
        <w:rPr>
          <w:rFonts w:ascii="Arial" w:hAnsi="Arial" w:cs="Arial" w:eastAsia="Arial"/>
          <w:sz w:val="16"/>
          <w:szCs w:val="16"/>
          <w:color w:val="565657"/>
          <w:spacing w:val="-13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4"/>
        </w:rPr>
        <w:t>à</w:t>
      </w:r>
      <w:r>
        <w:rPr>
          <w:rFonts w:ascii="Arial" w:hAnsi="Arial" w:cs="Arial" w:eastAsia="Arial"/>
          <w:sz w:val="16"/>
          <w:szCs w:val="16"/>
          <w:color w:val="2D2D2F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3"/>
        </w:rPr>
        <w:t>iscritt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18181A"/>
          <w:spacing w:val="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18181A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5"/>
        </w:rPr>
        <w:t>seguent</w:t>
      </w:r>
      <w:r>
        <w:rPr>
          <w:rFonts w:ascii="Arial" w:hAnsi="Arial" w:cs="Arial" w:eastAsia="Arial"/>
          <w:sz w:val="16"/>
          <w:szCs w:val="16"/>
          <w:color w:val="2D2D2F"/>
          <w:spacing w:val="3"/>
          <w:w w:val="95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5"/>
        </w:rPr>
        <w:t>per</w:t>
      </w:r>
      <w:r>
        <w:rPr>
          <w:rFonts w:ascii="Arial" w:hAnsi="Arial" w:cs="Arial" w:eastAsia="Arial"/>
          <w:sz w:val="16"/>
          <w:szCs w:val="16"/>
          <w:color w:val="2D2D2F"/>
          <w:spacing w:val="-4"/>
          <w:w w:val="95"/>
        </w:rPr>
        <w:t>s</w:t>
      </w:r>
      <w:r>
        <w:rPr>
          <w:rFonts w:ascii="Arial" w:hAnsi="Arial" w:cs="Arial" w:eastAsia="Arial"/>
          <w:sz w:val="16"/>
          <w:szCs w:val="16"/>
          <w:color w:val="464648"/>
          <w:spacing w:val="-2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5"/>
        </w:rPr>
        <w:t>ne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5"/>
        </w:rPr>
        <w:t> </w:t>
      </w:r>
      <w:r>
        <w:rPr>
          <w:rFonts w:ascii="Arial" w:hAnsi="Arial" w:cs="Arial" w:eastAsia="Arial"/>
          <w:sz w:val="14"/>
          <w:szCs w:val="14"/>
          <w:color w:val="2D2D2F"/>
          <w:spacing w:val="0"/>
          <w:w w:val="100"/>
        </w:rPr>
        <w:t>(è</w:t>
      </w:r>
      <w:r>
        <w:rPr>
          <w:rFonts w:ascii="Arial" w:hAnsi="Arial" w:cs="Arial" w:eastAsia="Arial"/>
          <w:sz w:val="14"/>
          <w:szCs w:val="14"/>
          <w:color w:val="2D2D2F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2D2D2F"/>
          <w:spacing w:val="3"/>
          <w:w w:val="94"/>
        </w:rPr>
        <w:t>u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69"/>
        </w:rPr>
        <w:t>ffic</w:t>
      </w:r>
      <w:r>
        <w:rPr>
          <w:rFonts w:ascii="Arial" w:hAnsi="Arial" w:cs="Arial" w:eastAsia="Arial"/>
          <w:sz w:val="16"/>
          <w:szCs w:val="16"/>
          <w:color w:val="464648"/>
          <w:spacing w:val="-14"/>
          <w:w w:val="70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-4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95"/>
        </w:rPr>
        <w:t>n</w:t>
      </w:r>
      <w:r>
        <w:rPr>
          <w:rFonts w:ascii="Arial" w:hAnsi="Arial" w:cs="Arial" w:eastAsia="Arial"/>
          <w:sz w:val="16"/>
          <w:szCs w:val="16"/>
          <w:color w:val="464648"/>
          <w:spacing w:val="-6"/>
          <w:w w:val="94"/>
        </w:rPr>
        <w:t>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0"/>
        </w:rPr>
        <w:t>s</w:t>
      </w:r>
      <w:r>
        <w:rPr>
          <w:rFonts w:ascii="Arial" w:hAnsi="Arial" w:cs="Arial" w:eastAsia="Arial"/>
          <w:sz w:val="16"/>
          <w:szCs w:val="16"/>
          <w:color w:val="2D2D2F"/>
          <w:spacing w:val="2"/>
          <w:w w:val="90"/>
        </w:rPr>
        <w:t>p</w:t>
      </w:r>
      <w:r>
        <w:rPr>
          <w:rFonts w:ascii="Arial" w:hAnsi="Arial" w:cs="Arial" w:eastAsia="Arial"/>
          <w:sz w:val="16"/>
          <w:szCs w:val="16"/>
          <w:color w:val="464648"/>
          <w:spacing w:val="4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0"/>
        </w:rPr>
        <w:t>cific</w:t>
      </w:r>
      <w:r>
        <w:rPr>
          <w:rFonts w:ascii="Arial" w:hAnsi="Arial" w:cs="Arial" w:eastAsia="Arial"/>
          <w:sz w:val="16"/>
          <w:szCs w:val="16"/>
          <w:color w:val="2D2D2F"/>
          <w:spacing w:val="-1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565657"/>
          <w:spacing w:val="4"/>
          <w:w w:val="90"/>
        </w:rPr>
        <w:t>r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-1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565657"/>
          <w:spacing w:val="-10"/>
          <w:w w:val="153"/>
        </w:rPr>
        <w:t>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5"/>
        </w:rPr>
        <w:t>g</w:t>
      </w:r>
      <w:r>
        <w:rPr>
          <w:rFonts w:ascii="Arial" w:hAnsi="Arial" w:cs="Arial" w:eastAsia="Arial"/>
          <w:sz w:val="16"/>
          <w:szCs w:val="16"/>
          <w:color w:val="2D2D2F"/>
          <w:spacing w:val="-2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464648"/>
          <w:spacing w:val="1"/>
          <w:w w:val="85"/>
        </w:rPr>
        <w:t>n</w:t>
      </w:r>
      <w:r>
        <w:rPr>
          <w:rFonts w:ascii="Arial" w:hAnsi="Arial" w:cs="Arial" w:eastAsia="Arial"/>
          <w:sz w:val="16"/>
          <w:szCs w:val="16"/>
          <w:color w:val="2D2D2F"/>
          <w:spacing w:val="-2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565657"/>
          <w:spacing w:val="-3"/>
          <w:w w:val="96"/>
        </w:rPr>
        <w:t>r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-26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565657"/>
          <w:spacing w:val="-18"/>
          <w:w w:val="153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à</w:t>
      </w:r>
      <w:r>
        <w:rPr>
          <w:rFonts w:ascii="Arial" w:hAnsi="Arial" w:cs="Arial" w:eastAsia="Arial"/>
          <w:sz w:val="16"/>
          <w:szCs w:val="16"/>
          <w:color w:val="2D2D2F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-8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464648"/>
          <w:spacing w:val="-8"/>
          <w:w w:val="205"/>
        </w:rPr>
        <w:t>i</w:t>
      </w:r>
      <w:r>
        <w:rPr>
          <w:rFonts w:ascii="Arial" w:hAnsi="Arial" w:cs="Arial" w:eastAsia="Arial"/>
          <w:sz w:val="16"/>
          <w:szCs w:val="16"/>
          <w:color w:val="565657"/>
          <w:spacing w:val="0"/>
          <w:w w:val="97"/>
        </w:rPr>
        <w:t>un</w:t>
      </w:r>
      <w:r>
        <w:rPr>
          <w:rFonts w:ascii="Arial" w:hAnsi="Arial" w:cs="Arial" w:eastAsia="Arial"/>
          <w:sz w:val="16"/>
          <w:szCs w:val="16"/>
          <w:color w:val="565657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2D2D2F"/>
          <w:spacing w:val="-2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93"/>
        </w:rPr>
        <w:t>m</w:t>
      </w:r>
      <w:r>
        <w:rPr>
          <w:rFonts w:ascii="Arial" w:hAnsi="Arial" w:cs="Arial" w:eastAsia="Arial"/>
          <w:sz w:val="16"/>
          <w:szCs w:val="16"/>
          <w:color w:val="464648"/>
          <w:spacing w:val="-11"/>
          <w:w w:val="93"/>
        </w:rPr>
        <w:t>p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onent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della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</w:rPr>
        <w:t>famiglia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</w:rPr>
        <w:t>)·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7" w:right="411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8181A"/>
          <w:spacing w:val="0"/>
          <w:w w:val="95"/>
          <w:position w:val="1"/>
        </w:rPr>
        <w:t>Cognome</w:t>
      </w:r>
      <w:r>
        <w:rPr>
          <w:rFonts w:ascii="Arial" w:hAnsi="Arial" w:cs="Arial" w:eastAsia="Arial"/>
          <w:sz w:val="16"/>
          <w:szCs w:val="16"/>
          <w:color w:val="18181A"/>
          <w:spacing w:val="-2"/>
          <w:w w:val="9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45"/>
          <w:position w:val="1"/>
        </w:rPr>
        <w:t>•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45"/>
          <w:position w:val="1"/>
        </w:rPr>
        <w:t>                                                             </w:t>
      </w:r>
      <w:r>
        <w:rPr>
          <w:rFonts w:ascii="Arial" w:hAnsi="Arial" w:cs="Arial" w:eastAsia="Arial"/>
          <w:sz w:val="16"/>
          <w:szCs w:val="16"/>
          <w:color w:val="18181A"/>
          <w:spacing w:val="14"/>
          <w:w w:val="145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6"/>
          <w:position w:val="0"/>
        </w:rPr>
        <w:t>Nome•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97" w:right="3523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1"/>
        </w:rPr>
        <w:t>Luogo</w:t>
      </w:r>
      <w:r>
        <w:rPr>
          <w:rFonts w:ascii="Arial" w:hAnsi="Arial" w:cs="Arial" w:eastAsia="Arial"/>
          <w:sz w:val="16"/>
          <w:szCs w:val="16"/>
          <w:color w:val="18181A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86"/>
          <w:position w:val="1"/>
        </w:rPr>
        <w:t>di</w:t>
      </w:r>
      <w:r>
        <w:rPr>
          <w:rFonts w:ascii="Arial" w:hAnsi="Arial" w:cs="Arial" w:eastAsia="Arial"/>
          <w:sz w:val="16"/>
          <w:szCs w:val="16"/>
          <w:color w:val="18181A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1"/>
        </w:rPr>
        <w:t>nascita*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1"/>
        </w:rPr>
        <w:t>                                                                                </w:t>
      </w:r>
      <w:r>
        <w:rPr>
          <w:rFonts w:ascii="Arial" w:hAnsi="Arial" w:cs="Arial" w:eastAsia="Arial"/>
          <w:sz w:val="16"/>
          <w:szCs w:val="16"/>
          <w:color w:val="18181A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0"/>
        </w:rPr>
        <w:t>Dat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18181A"/>
          <w:spacing w:val="-8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di</w:t>
      </w:r>
      <w:r>
        <w:rPr>
          <w:rFonts w:ascii="Arial" w:hAnsi="Arial" w:cs="Arial" w:eastAsia="Arial"/>
          <w:sz w:val="16"/>
          <w:szCs w:val="16"/>
          <w:color w:val="2D2D2F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3"/>
          <w:position w:val="0"/>
        </w:rPr>
        <w:t>nascit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3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18181A"/>
          <w:spacing w:val="3"/>
          <w:w w:val="93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27"/>
          <w:position w:val="0"/>
        </w:rPr>
        <w:t>•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52" w:after="0" w:line="252" w:lineRule="exact"/>
        <w:ind w:left="499" w:right="204" w:firstLine="-302"/>
        <w:jc w:val="left"/>
        <w:tabs>
          <w:tab w:pos="52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24"/>
          <w:szCs w:val="24"/>
          <w:color w:val="18181A"/>
          <w:spacing w:val="0"/>
          <w:w w:val="132"/>
          <w:position w:val="-9"/>
        </w:rPr>
        <w:t>D</w:t>
      </w:r>
      <w:r>
        <w:rPr>
          <w:rFonts w:ascii="Arial" w:hAnsi="Arial" w:cs="Arial" w:eastAsia="Arial"/>
          <w:sz w:val="24"/>
          <w:szCs w:val="24"/>
          <w:color w:val="18181A"/>
          <w:spacing w:val="0"/>
          <w:w w:val="132"/>
          <w:position w:val="-9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-9"/>
        </w:rPr>
        <w:t>N</w:t>
      </w:r>
      <w:r>
        <w:rPr>
          <w:rFonts w:ascii="Arial" w:hAnsi="Arial" w:cs="Arial" w:eastAsia="Arial"/>
          <w:sz w:val="16"/>
          <w:szCs w:val="16"/>
          <w:color w:val="18181A"/>
          <w:spacing w:val="-9"/>
          <w:w w:val="100"/>
          <w:position w:val="-9"/>
        </w:rPr>
        <w:t>o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100"/>
          <w:position w:val="-9"/>
        </w:rPr>
        <w:t>n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100"/>
          <w:position w:val="-9"/>
        </w:rPr>
        <w:t>  </w:t>
      </w:r>
      <w:r>
        <w:rPr>
          <w:rFonts w:ascii="Arial" w:hAnsi="Arial" w:cs="Arial" w:eastAsia="Arial"/>
          <w:sz w:val="16"/>
          <w:szCs w:val="16"/>
          <w:color w:val="464648"/>
          <w:spacing w:val="13"/>
          <w:w w:val="100"/>
          <w:position w:val="-9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8"/>
        </w:rPr>
        <w:t>sussistono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8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26"/>
          <w:w w:val="100"/>
          <w:position w:val="-8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-7"/>
        </w:rPr>
        <w:t>rapporti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-7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12"/>
          <w:w w:val="100"/>
          <w:position w:val="-7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7"/>
        </w:rPr>
        <w:t>di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7"/>
        </w:rPr>
        <w:t>  </w:t>
      </w:r>
      <w:r>
        <w:rPr>
          <w:rFonts w:ascii="Arial" w:hAnsi="Arial" w:cs="Arial" w:eastAsia="Arial"/>
          <w:sz w:val="16"/>
          <w:szCs w:val="16"/>
          <w:color w:val="2D2D2F"/>
          <w:spacing w:val="8"/>
          <w:w w:val="100"/>
          <w:position w:val="-7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73"/>
          <w:position w:val="-8"/>
        </w:rPr>
        <w:t>COniUQIO,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73"/>
          <w:position w:val="-8"/>
        </w:rPr>
        <w:t>   </w:t>
      </w:r>
      <w:r>
        <w:rPr>
          <w:rFonts w:ascii="Arial" w:hAnsi="Arial" w:cs="Arial" w:eastAsia="Arial"/>
          <w:sz w:val="16"/>
          <w:szCs w:val="16"/>
          <w:color w:val="2D2D2F"/>
          <w:spacing w:val="22"/>
          <w:w w:val="73"/>
          <w:position w:val="-8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  <w:position w:val="-8"/>
        </w:rPr>
        <w:t>parentela,</w:t>
      </w:r>
      <w:r>
        <w:rPr>
          <w:rFonts w:ascii="Arial" w:hAnsi="Arial" w:cs="Arial" w:eastAsia="Arial"/>
          <w:sz w:val="16"/>
          <w:szCs w:val="16"/>
          <w:color w:val="18181A"/>
          <w:spacing w:val="43"/>
          <w:w w:val="100"/>
          <w:position w:val="-8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8"/>
        </w:rPr>
        <w:t>affinità,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8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10"/>
          <w:w w:val="100"/>
          <w:position w:val="-8"/>
        </w:rPr>
        <w:t> </w:t>
      </w:r>
      <w:r>
        <w:rPr>
          <w:rFonts w:ascii="Arial" w:hAnsi="Arial" w:cs="Arial" w:eastAsia="Arial"/>
          <w:sz w:val="24"/>
          <w:szCs w:val="24"/>
          <w:color w:val="18181A"/>
          <w:spacing w:val="0"/>
          <w:w w:val="100"/>
          <w:position w:val="-9"/>
        </w:rPr>
        <w:t>D</w:t>
      </w:r>
      <w:r>
        <w:rPr>
          <w:rFonts w:ascii="Arial" w:hAnsi="Arial" w:cs="Arial" w:eastAsia="Arial"/>
          <w:sz w:val="24"/>
          <w:szCs w:val="24"/>
          <w:color w:val="18181A"/>
          <w:spacing w:val="0"/>
          <w:w w:val="100"/>
          <w:position w:val="-9"/>
        </w:rPr>
        <w:t> </w:t>
      </w:r>
      <w:r>
        <w:rPr>
          <w:rFonts w:ascii="Arial" w:hAnsi="Arial" w:cs="Arial" w:eastAsia="Arial"/>
          <w:sz w:val="24"/>
          <w:szCs w:val="24"/>
          <w:color w:val="18181A"/>
          <w:spacing w:val="10"/>
          <w:w w:val="100"/>
          <w:position w:val="-9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Sussist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il</w:t>
      </w:r>
      <w:r>
        <w:rPr>
          <w:rFonts w:ascii="Arial" w:hAnsi="Arial" w:cs="Arial" w:eastAsia="Arial"/>
          <w:sz w:val="16"/>
          <w:szCs w:val="16"/>
          <w:color w:val="2D2D2F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89"/>
          <w:position w:val="0"/>
        </w:rPr>
        <w:t>s</w:t>
      </w:r>
      <w:r>
        <w:rPr>
          <w:rFonts w:ascii="Arial" w:hAnsi="Arial" w:cs="Arial" w:eastAsia="Arial"/>
          <w:sz w:val="16"/>
          <w:szCs w:val="16"/>
          <w:color w:val="2D2D2F"/>
          <w:spacing w:val="-25"/>
          <w:w w:val="89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89"/>
          <w:position w:val="0"/>
        </w:rPr>
        <w:t>u</w:t>
      </w:r>
      <w:r>
        <w:rPr>
          <w:rFonts w:ascii="Arial" w:hAnsi="Arial" w:cs="Arial" w:eastAsia="Arial"/>
          <w:sz w:val="16"/>
          <w:szCs w:val="16"/>
          <w:color w:val="2D2D2F"/>
          <w:spacing w:val="-12"/>
          <w:w w:val="89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565657"/>
          <w:spacing w:val="-1"/>
          <w:w w:val="89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89"/>
          <w:position w:val="0"/>
        </w:rPr>
        <w:t>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89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89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1"/>
          <w:w w:val="89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464648"/>
          <w:spacing w:val="-9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color w:val="2D2D2F"/>
          <w:spacing w:val="-80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-7"/>
          <w:w w:val="101"/>
          <w:position w:val="0"/>
        </w:rPr>
        <w:t>c</w:t>
      </w:r>
      <w:r>
        <w:rPr>
          <w:rFonts w:ascii="Arial" w:hAnsi="Arial" w:cs="Arial" w:eastAsia="Arial"/>
          <w:sz w:val="16"/>
          <w:szCs w:val="16"/>
          <w:color w:val="464648"/>
          <w:spacing w:val="-9"/>
          <w:w w:val="93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010101"/>
          <w:spacing w:val="-13"/>
          <w:w w:val="153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83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-14"/>
          <w:w w:val="96"/>
          <w:position w:val="0"/>
        </w:rPr>
        <w:t>r</w:t>
      </w:r>
      <w:r>
        <w:rPr>
          <w:rFonts w:ascii="Arial" w:hAnsi="Arial" w:cs="Arial" w:eastAsia="Arial"/>
          <w:sz w:val="16"/>
          <w:szCs w:val="16"/>
          <w:color w:val="565657"/>
          <w:spacing w:val="-4"/>
          <w:w w:val="205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0"/>
        </w:rPr>
        <w:t>sp</w:t>
      </w:r>
      <w:r>
        <w:rPr>
          <w:rFonts w:ascii="Arial" w:hAnsi="Arial" w:cs="Arial" w:eastAsia="Arial"/>
          <w:sz w:val="16"/>
          <w:szCs w:val="16"/>
          <w:color w:val="2D2D2F"/>
          <w:spacing w:val="-1"/>
          <w:w w:val="94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565657"/>
          <w:spacing w:val="0"/>
          <w:w w:val="92"/>
          <w:position w:val="0"/>
        </w:rPr>
        <w:t>t</w:t>
      </w:r>
      <w:r>
        <w:rPr>
          <w:rFonts w:ascii="Arial" w:hAnsi="Arial" w:cs="Arial" w:eastAsia="Arial"/>
          <w:sz w:val="16"/>
          <w:szCs w:val="16"/>
          <w:color w:val="565657"/>
          <w:spacing w:val="-6"/>
          <w:w w:val="92"/>
          <w:position w:val="0"/>
        </w:rPr>
        <w:t>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6"/>
          <w:szCs w:val="16"/>
          <w:color w:val="2D2D2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0"/>
        </w:rPr>
        <w:t>su</w:t>
      </w:r>
      <w:r>
        <w:rPr>
          <w:rFonts w:ascii="Arial" w:hAnsi="Arial" w:cs="Arial" w:eastAsia="Arial"/>
          <w:sz w:val="16"/>
          <w:szCs w:val="16"/>
          <w:color w:val="2D2D2F"/>
          <w:spacing w:val="-7"/>
          <w:w w:val="94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565657"/>
          <w:spacing w:val="-8"/>
          <w:w w:val="94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0"/>
        </w:rPr>
        <w:t>dica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94"/>
          <w:position w:val="0"/>
        </w:rPr>
        <w:t>t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20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-7"/>
          <w:w w:val="100"/>
          <w:position w:val="0"/>
        </w:rPr>
        <w:t>c</w:t>
      </w:r>
      <w:r>
        <w:rPr>
          <w:rFonts w:ascii="Arial" w:hAnsi="Arial" w:cs="Arial" w:eastAsia="Arial"/>
          <w:sz w:val="16"/>
          <w:szCs w:val="16"/>
          <w:color w:val="464648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-6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color w:val="464648"/>
          <w:spacing w:val="-3"/>
          <w:w w:val="100"/>
          <w:position w:val="0"/>
        </w:rPr>
        <w:t>p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onente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adozione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6"/>
          <w:szCs w:val="16"/>
          <w:color w:val="2D2D2F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  <w:position w:val="0"/>
        </w:rPr>
        <w:t>tutel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3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-1"/>
          <w:w w:val="93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0"/>
        </w:rPr>
        <w:t>vincoli</w:t>
      </w:r>
      <w:r>
        <w:rPr>
          <w:rFonts w:ascii="Arial" w:hAnsi="Arial" w:cs="Arial" w:eastAsia="Arial"/>
          <w:sz w:val="16"/>
          <w:szCs w:val="16"/>
          <w:color w:val="18181A"/>
          <w:spacing w:val="-9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0"/>
        </w:rPr>
        <w:t>affettiv</w:t>
      </w:r>
      <w:r>
        <w:rPr>
          <w:rFonts w:ascii="Arial" w:hAnsi="Arial" w:cs="Arial" w:eastAsia="Arial"/>
          <w:sz w:val="16"/>
          <w:szCs w:val="16"/>
          <w:color w:val="18181A"/>
          <w:spacing w:val="7"/>
          <w:w w:val="94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0"/>
        </w:rPr>
        <w:t>con</w:t>
      </w:r>
      <w:r>
        <w:rPr>
          <w:rFonts w:ascii="Arial" w:hAnsi="Arial" w:cs="Arial" w:eastAsia="Arial"/>
          <w:sz w:val="16"/>
          <w:szCs w:val="16"/>
          <w:color w:val="2D2D2F"/>
          <w:spacing w:val="7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53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18181A"/>
          <w:spacing w:val="-2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6"/>
          <w:position w:val="0"/>
        </w:rPr>
        <w:t>component</w:t>
      </w:r>
      <w:r>
        <w:rPr>
          <w:rFonts w:ascii="Arial" w:hAnsi="Arial" w:cs="Arial" w:eastAsia="Arial"/>
          <w:sz w:val="16"/>
          <w:szCs w:val="16"/>
          <w:color w:val="18181A"/>
          <w:spacing w:val="-3"/>
          <w:w w:val="96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6"/>
          <w:position w:val="0"/>
        </w:rPr>
        <w:t>d</w:t>
      </w:r>
      <w:r>
        <w:rPr>
          <w:rFonts w:ascii="Arial" w:hAnsi="Arial" w:cs="Arial" w:eastAsia="Arial"/>
          <w:sz w:val="16"/>
          <w:szCs w:val="16"/>
          <w:color w:val="18181A"/>
          <w:spacing w:val="-9"/>
          <w:w w:val="96"/>
          <w:position w:val="0"/>
        </w:rPr>
        <w:t>e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96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010101"/>
          <w:spacing w:val="-6"/>
          <w:w w:val="96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6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-5"/>
          <w:w w:val="96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2"/>
          <w:position w:val="0"/>
        </w:rPr>
        <w:t>fa</w:t>
      </w:r>
      <w:r>
        <w:rPr>
          <w:rFonts w:ascii="Arial" w:hAnsi="Arial" w:cs="Arial" w:eastAsia="Arial"/>
          <w:sz w:val="16"/>
          <w:szCs w:val="16"/>
          <w:color w:val="18181A"/>
          <w:spacing w:val="-14"/>
          <w:w w:val="93"/>
          <w:position w:val="0"/>
        </w:rPr>
        <w:t>m</w:t>
      </w:r>
      <w:r>
        <w:rPr>
          <w:rFonts w:ascii="Arial" w:hAnsi="Arial" w:cs="Arial" w:eastAsia="Arial"/>
          <w:sz w:val="16"/>
          <w:szCs w:val="16"/>
          <w:color w:val="565657"/>
          <w:spacing w:val="2"/>
          <w:w w:val="205"/>
          <w:position w:val="0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0"/>
        </w:rPr>
        <w:t>glia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7"/>
        </w:rPr>
        <w:t>d</w:t>
      </w:r>
      <w:r>
        <w:rPr>
          <w:rFonts w:ascii="Arial" w:hAnsi="Arial" w:cs="Arial" w:eastAsia="Arial"/>
          <w:sz w:val="16"/>
          <w:szCs w:val="16"/>
          <w:color w:val="2D2D2F"/>
          <w:spacing w:val="-11"/>
          <w:w w:val="100"/>
          <w:position w:val="7"/>
        </w:rPr>
        <w:t>e</w:t>
      </w:r>
      <w:r>
        <w:rPr>
          <w:rFonts w:ascii="Arial" w:hAnsi="Arial" w:cs="Arial" w:eastAsia="Arial"/>
          <w:sz w:val="16"/>
          <w:szCs w:val="16"/>
          <w:color w:val="010101"/>
          <w:spacing w:val="0"/>
          <w:w w:val="100"/>
          <w:position w:val="7"/>
        </w:rPr>
        <w:t>l</w:t>
      </w:r>
      <w:r>
        <w:rPr>
          <w:rFonts w:ascii="Arial" w:hAnsi="Arial" w:cs="Arial" w:eastAsia="Arial"/>
          <w:sz w:val="16"/>
          <w:szCs w:val="16"/>
          <w:color w:val="010101"/>
          <w:spacing w:val="-13"/>
          <w:w w:val="100"/>
          <w:position w:val="7"/>
        </w:rPr>
        <w:t>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7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5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7"/>
        </w:rPr>
        <w:t>fami</w:t>
      </w:r>
      <w:r>
        <w:rPr>
          <w:rFonts w:ascii="Arial" w:hAnsi="Arial" w:cs="Arial" w:eastAsia="Arial"/>
          <w:sz w:val="16"/>
          <w:szCs w:val="16"/>
          <w:color w:val="18181A"/>
          <w:spacing w:val="2"/>
          <w:w w:val="95"/>
          <w:position w:val="7"/>
        </w:rPr>
        <w:t>g</w:t>
      </w:r>
      <w:r>
        <w:rPr>
          <w:rFonts w:ascii="Arial" w:hAnsi="Arial" w:cs="Arial" w:eastAsia="Arial"/>
          <w:sz w:val="16"/>
          <w:szCs w:val="16"/>
          <w:color w:val="010101"/>
          <w:spacing w:val="-12"/>
          <w:w w:val="153"/>
          <w:position w:val="7"/>
        </w:rPr>
        <w:t>l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7"/>
        </w:rPr>
        <w:t>ia</w:t>
      </w:r>
      <w:r>
        <w:rPr>
          <w:rFonts w:ascii="Arial" w:hAnsi="Arial" w:cs="Arial" w:eastAsia="Arial"/>
          <w:sz w:val="16"/>
          <w:szCs w:val="16"/>
          <w:color w:val="18181A"/>
          <w:spacing w:val="-27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59"/>
          <w:position w:val="7"/>
        </w:rPr>
        <w:t>g</w:t>
      </w:r>
      <w:r>
        <w:rPr>
          <w:rFonts w:ascii="Arial" w:hAnsi="Arial" w:cs="Arial" w:eastAsia="Arial"/>
          <w:sz w:val="16"/>
          <w:szCs w:val="16"/>
          <w:color w:val="464648"/>
          <w:spacing w:val="-3"/>
          <w:w w:val="102"/>
          <w:position w:val="7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7"/>
        </w:rPr>
        <w:t>à</w:t>
      </w:r>
      <w:r>
        <w:rPr>
          <w:rFonts w:ascii="Arial" w:hAnsi="Arial" w:cs="Arial" w:eastAsia="Arial"/>
          <w:sz w:val="16"/>
          <w:szCs w:val="16"/>
          <w:color w:val="2D2D2F"/>
          <w:spacing w:val="-3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84"/>
          <w:position w:val="7"/>
        </w:rPr>
        <w:t>re</w:t>
      </w:r>
      <w:r>
        <w:rPr>
          <w:rFonts w:ascii="Arial" w:hAnsi="Arial" w:cs="Arial" w:eastAsia="Arial"/>
          <w:sz w:val="16"/>
          <w:szCs w:val="16"/>
          <w:color w:val="18181A"/>
          <w:spacing w:val="-1"/>
          <w:w w:val="84"/>
          <w:position w:val="7"/>
        </w:rPr>
        <w:t>s</w:t>
      </w:r>
      <w:r>
        <w:rPr>
          <w:rFonts w:ascii="Arial" w:hAnsi="Arial" w:cs="Arial" w:eastAsia="Arial"/>
          <w:sz w:val="16"/>
          <w:szCs w:val="16"/>
          <w:color w:val="565657"/>
          <w:spacing w:val="-10"/>
          <w:w w:val="153"/>
          <w:position w:val="7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5"/>
          <w:position w:val="7"/>
        </w:rPr>
        <w:t>d</w:t>
      </w:r>
      <w:r>
        <w:rPr>
          <w:rFonts w:ascii="Arial" w:hAnsi="Arial" w:cs="Arial" w:eastAsia="Arial"/>
          <w:sz w:val="16"/>
          <w:szCs w:val="16"/>
          <w:color w:val="2D2D2F"/>
          <w:spacing w:val="-2"/>
          <w:w w:val="95"/>
          <w:position w:val="7"/>
        </w:rPr>
        <w:t>e</w:t>
      </w:r>
      <w:r>
        <w:rPr>
          <w:rFonts w:ascii="Arial" w:hAnsi="Arial" w:cs="Arial" w:eastAsia="Arial"/>
          <w:sz w:val="16"/>
          <w:szCs w:val="16"/>
          <w:color w:val="464648"/>
          <w:spacing w:val="-3"/>
          <w:w w:val="85"/>
          <w:position w:val="7"/>
        </w:rPr>
        <w:t>n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8"/>
          <w:position w:val="7"/>
        </w:rPr>
        <w:t>t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9"/>
          <w:position w:val="7"/>
        </w:rPr>
        <w:t>e</w:t>
      </w:r>
      <w:r>
        <w:rPr>
          <w:rFonts w:ascii="Arial" w:hAnsi="Arial" w:cs="Arial" w:eastAsia="Arial"/>
          <w:sz w:val="16"/>
          <w:szCs w:val="16"/>
          <w:color w:val="18181A"/>
          <w:spacing w:val="-17"/>
          <w:w w:val="100"/>
          <w:position w:val="7"/>
        </w:rPr>
        <w:t> </w:t>
      </w:r>
      <w:r>
        <w:rPr>
          <w:rFonts w:ascii="Arial" w:hAnsi="Arial" w:cs="Arial" w:eastAsia="Arial"/>
          <w:sz w:val="16"/>
          <w:szCs w:val="16"/>
          <w:color w:val="565657"/>
          <w:spacing w:val="-7"/>
          <w:w w:val="76"/>
          <w:position w:val="7"/>
        </w:rPr>
        <w:t>(</w:t>
      </w:r>
      <w:r>
        <w:rPr>
          <w:rFonts w:ascii="Arial" w:hAnsi="Arial" w:cs="Arial" w:eastAsia="Arial"/>
          <w:sz w:val="16"/>
          <w:szCs w:val="16"/>
          <w:color w:val="6E6E70"/>
          <w:spacing w:val="-13"/>
          <w:w w:val="63"/>
          <w:position w:val="7"/>
        </w:rPr>
        <w:t>s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70"/>
          <w:position w:val="7"/>
        </w:rPr>
        <w:t>p</w:t>
      </w:r>
      <w:r>
        <w:rPr>
          <w:rFonts w:ascii="Arial" w:hAnsi="Arial" w:cs="Arial" w:eastAsia="Arial"/>
          <w:sz w:val="16"/>
          <w:szCs w:val="16"/>
          <w:color w:val="464648"/>
          <w:spacing w:val="0"/>
          <w:w w:val="69"/>
          <w:position w:val="7"/>
        </w:rPr>
        <w:t>ecira:eJ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71" w:lineRule="exact"/>
        <w:ind w:left="49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già</w:t>
      </w:r>
      <w:r>
        <w:rPr>
          <w:rFonts w:ascii="Arial" w:hAnsi="Arial" w:cs="Arial" w:eastAsia="Arial"/>
          <w:sz w:val="16"/>
          <w:szCs w:val="16"/>
          <w:color w:val="2D2D2F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0"/>
        </w:rPr>
        <w:t>residente.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125" w:right="45" w:firstLine="2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6"/>
          <w:szCs w:val="26"/>
          <w:color w:val="18181A"/>
          <w:spacing w:val="0"/>
          <w:w w:val="61"/>
        </w:rPr>
        <w:t>l1J</w:t>
      </w:r>
      <w:r>
        <w:rPr>
          <w:rFonts w:ascii="Arial" w:hAnsi="Arial" w:cs="Arial" w:eastAsia="Arial"/>
          <w:sz w:val="26"/>
          <w:szCs w:val="26"/>
          <w:color w:val="18181A"/>
          <w:spacing w:val="34"/>
          <w:w w:val="6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occupare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</w:rPr>
        <w:t>legittimame</w:t>
      </w:r>
      <w:r>
        <w:rPr>
          <w:rFonts w:ascii="Arial" w:hAnsi="Arial" w:cs="Arial" w:eastAsia="Arial"/>
          <w:sz w:val="17"/>
          <w:szCs w:val="17"/>
          <w:color w:val="18181A"/>
          <w:spacing w:val="-5"/>
          <w:w w:val="104"/>
        </w:rPr>
        <w:t>n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83"/>
        </w:rPr>
        <w:t>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l'abitazion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18181A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18181A"/>
          <w:spacing w:val="3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2D2D2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2"/>
        </w:rPr>
        <w:t>tit</w:t>
      </w:r>
      <w:r>
        <w:rPr>
          <w:rFonts w:ascii="Arial" w:hAnsi="Arial" w:cs="Arial" w:eastAsia="Arial"/>
          <w:sz w:val="17"/>
          <w:szCs w:val="17"/>
          <w:color w:val="18181A"/>
          <w:spacing w:val="-4"/>
          <w:w w:val="103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color w:val="2D2D2F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seguit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3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95"/>
        </w:rPr>
        <w:t>descritt</w:t>
      </w:r>
      <w:r>
        <w:rPr>
          <w:rFonts w:ascii="Arial" w:hAnsi="Arial" w:cs="Arial" w:eastAsia="Arial"/>
          <w:sz w:val="17"/>
          <w:szCs w:val="17"/>
          <w:color w:val="18181A"/>
          <w:spacing w:val="-22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6E6E70"/>
          <w:spacing w:val="0"/>
          <w:w w:val="159"/>
        </w:rPr>
        <w:t>,</w:t>
      </w:r>
      <w:r>
        <w:rPr>
          <w:rFonts w:ascii="Arial" w:hAnsi="Arial" w:cs="Arial" w:eastAsia="Arial"/>
          <w:sz w:val="17"/>
          <w:szCs w:val="17"/>
          <w:color w:val="6E6E7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consapevole</w:t>
      </w:r>
      <w:r>
        <w:rPr>
          <w:rFonts w:ascii="Arial" w:hAnsi="Arial" w:cs="Arial" w:eastAsia="Arial"/>
          <w:sz w:val="17"/>
          <w:szCs w:val="17"/>
          <w:color w:val="2D2D2F"/>
          <w:spacing w:val="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che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8181A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-5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464648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99"/>
        </w:rPr>
        <w:t>sen</w:t>
      </w:r>
      <w:r>
        <w:rPr>
          <w:rFonts w:ascii="Arial" w:hAnsi="Arial" w:cs="Arial" w:eastAsia="Arial"/>
          <w:sz w:val="17"/>
          <w:szCs w:val="17"/>
          <w:color w:val="2D2D2F"/>
          <w:spacing w:val="-10"/>
          <w:w w:val="99"/>
        </w:rPr>
        <w:t>s</w:t>
      </w:r>
      <w:r>
        <w:rPr>
          <w:rFonts w:ascii="Arial" w:hAnsi="Arial" w:cs="Arial" w:eastAsia="Arial"/>
          <w:sz w:val="17"/>
          <w:szCs w:val="17"/>
          <w:color w:val="565657"/>
          <w:spacing w:val="0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565657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2"/>
        </w:rPr>
        <w:t>del</w:t>
      </w:r>
      <w:r>
        <w:rPr>
          <w:rFonts w:ascii="Arial" w:hAnsi="Arial" w:cs="Arial" w:eastAsia="Arial"/>
          <w:sz w:val="17"/>
          <w:szCs w:val="17"/>
          <w:color w:val="2D2D2F"/>
          <w:spacing w:val="-18"/>
          <w:w w:val="102"/>
        </w:rPr>
        <w:t>l</w:t>
      </w:r>
      <w:r>
        <w:rPr>
          <w:rFonts w:ascii="Arial" w:hAnsi="Arial" w:cs="Arial" w:eastAsia="Arial"/>
          <w:sz w:val="17"/>
          <w:szCs w:val="17"/>
          <w:color w:val="464648"/>
          <w:spacing w:val="-8"/>
          <w:w w:val="168"/>
        </w:rPr>
        <w:t>'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9"/>
        </w:rPr>
        <w:t>ar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8"/>
        </w:rPr>
        <w:t>t</w:t>
      </w:r>
      <w:r>
        <w:rPr>
          <w:rFonts w:ascii="Arial" w:hAnsi="Arial" w:cs="Arial" w:eastAsia="Arial"/>
          <w:sz w:val="17"/>
          <w:szCs w:val="17"/>
          <w:color w:val="18181A"/>
          <w:spacing w:val="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5</w:t>
      </w:r>
      <w:r>
        <w:rPr>
          <w:rFonts w:ascii="Arial" w:hAnsi="Arial" w:cs="Arial" w:eastAsia="Arial"/>
          <w:sz w:val="17"/>
          <w:szCs w:val="17"/>
          <w:color w:val="2D2D2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10"/>
        </w:rPr>
        <w:t>d</w:t>
      </w:r>
      <w:r>
        <w:rPr>
          <w:rFonts w:ascii="Arial" w:hAnsi="Arial" w:cs="Arial" w:eastAsia="Arial"/>
          <w:sz w:val="17"/>
          <w:szCs w:val="17"/>
          <w:color w:val="18181A"/>
          <w:spacing w:val="-13"/>
          <w:w w:val="110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92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Decret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Legge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28.3.201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18181A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47</w:t>
      </w:r>
      <w:r>
        <w:rPr>
          <w:rFonts w:ascii="Arial" w:hAnsi="Arial" w:cs="Arial" w:eastAsia="Arial"/>
          <w:sz w:val="17"/>
          <w:szCs w:val="17"/>
          <w:color w:val="18181A"/>
          <w:spacing w:val="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convertit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nella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</w:rPr>
        <w:t>egge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2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23.5.201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18181A"/>
          <w:spacing w:val="3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80)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18181A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-19"/>
          <w:w w:val="81"/>
        </w:rPr>
        <w:t>i</w:t>
      </w:r>
      <w:r>
        <w:rPr>
          <w:rFonts w:ascii="Arial" w:hAnsi="Arial" w:cs="Arial" w:eastAsia="Arial"/>
          <w:sz w:val="17"/>
          <w:szCs w:val="17"/>
          <w:color w:val="6E6E70"/>
          <w:spacing w:val="0"/>
          <w:w w:val="81"/>
        </w:rPr>
        <w:t>n</w:t>
      </w:r>
      <w:r>
        <w:rPr>
          <w:rFonts w:ascii="Arial" w:hAnsi="Arial" w:cs="Arial" w:eastAsia="Arial"/>
          <w:sz w:val="17"/>
          <w:szCs w:val="17"/>
          <w:color w:val="6E6E70"/>
          <w:spacing w:val="35"/>
          <w:w w:val="8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2D2D2F"/>
          <w:spacing w:val="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-4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-3"/>
          <w:w w:val="104"/>
        </w:rPr>
        <w:t>d</w:t>
      </w:r>
      <w:r>
        <w:rPr>
          <w:rFonts w:ascii="Arial" w:hAnsi="Arial" w:cs="Arial" w:eastAsia="Arial"/>
          <w:sz w:val="17"/>
          <w:szCs w:val="17"/>
          <w:color w:val="565657"/>
          <w:spacing w:val="0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565657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dichiarazione</w:t>
      </w:r>
      <w:r>
        <w:rPr>
          <w:rFonts w:ascii="Arial" w:hAnsi="Arial" w:cs="Arial" w:eastAsia="Arial"/>
          <w:sz w:val="17"/>
          <w:szCs w:val="17"/>
          <w:color w:val="18181A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2"/>
        </w:rPr>
        <w:t>mendace</w:t>
      </w:r>
      <w:r>
        <w:rPr>
          <w:rFonts w:ascii="Arial" w:hAnsi="Arial" w:cs="Arial" w:eastAsia="Arial"/>
          <w:sz w:val="17"/>
          <w:szCs w:val="17"/>
          <w:color w:val="18181A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3"/>
        </w:rPr>
        <w:t>'iscri</w:t>
      </w:r>
      <w:r>
        <w:rPr>
          <w:rFonts w:ascii="Arial" w:hAnsi="Arial" w:cs="Arial" w:eastAsia="Arial"/>
          <w:sz w:val="17"/>
          <w:szCs w:val="17"/>
          <w:color w:val="2D2D2F"/>
          <w:spacing w:val="-9"/>
          <w:w w:val="104"/>
        </w:rPr>
        <w:t>z</w:t>
      </w:r>
      <w:r>
        <w:rPr>
          <w:rFonts w:ascii="Arial" w:hAnsi="Arial" w:cs="Arial" w:eastAsia="Arial"/>
          <w:sz w:val="17"/>
          <w:szCs w:val="17"/>
          <w:color w:val="464648"/>
          <w:spacing w:val="-4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4"/>
        </w:rPr>
        <w:t>one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anagrafic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D2D2F"/>
          <w:spacing w:val="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sarà</w:t>
      </w:r>
      <w:r>
        <w:rPr>
          <w:rFonts w:ascii="Arial" w:hAnsi="Arial" w:cs="Arial" w:eastAsia="Arial"/>
          <w:sz w:val="17"/>
          <w:szCs w:val="17"/>
          <w:color w:val="2D2D2F"/>
          <w:spacing w:val="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null</w:t>
      </w:r>
      <w:r>
        <w:rPr>
          <w:rFonts w:ascii="Arial" w:hAnsi="Arial" w:cs="Arial" w:eastAsia="Arial"/>
          <w:sz w:val="17"/>
          <w:szCs w:val="17"/>
          <w:color w:val="18181A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464648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per</w:t>
      </w:r>
      <w:r>
        <w:rPr>
          <w:rFonts w:ascii="Arial" w:hAnsi="Arial" w:cs="Arial" w:eastAsia="Arial"/>
          <w:sz w:val="17"/>
          <w:szCs w:val="17"/>
          <w:color w:val="2D2D2F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espressa</w:t>
      </w:r>
      <w:r>
        <w:rPr>
          <w:rFonts w:ascii="Arial" w:hAnsi="Arial" w:cs="Arial" w:eastAsia="Arial"/>
          <w:sz w:val="17"/>
          <w:szCs w:val="17"/>
          <w:color w:val="18181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-13"/>
          <w:w w:val="113"/>
        </w:rPr>
        <w:t>p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-6"/>
          <w:w w:val="105"/>
        </w:rPr>
        <w:t>v</w:t>
      </w:r>
      <w:r>
        <w:rPr>
          <w:rFonts w:ascii="Arial" w:hAnsi="Arial" w:cs="Arial" w:eastAsia="Arial"/>
          <w:sz w:val="17"/>
          <w:szCs w:val="17"/>
          <w:color w:val="464648"/>
          <w:spacing w:val="-2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6"/>
        </w:rPr>
        <w:t>sione</w:t>
      </w:r>
      <w:r>
        <w:rPr>
          <w:rFonts w:ascii="Arial" w:hAnsi="Arial" w:cs="Arial" w:eastAsia="Arial"/>
          <w:sz w:val="17"/>
          <w:szCs w:val="17"/>
          <w:color w:val="18181A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12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464648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5"/>
        </w:rPr>
        <w:t>legg</w:t>
      </w:r>
      <w:r>
        <w:rPr>
          <w:rFonts w:ascii="Arial" w:hAnsi="Arial" w:cs="Arial" w:eastAsia="Arial"/>
          <w:sz w:val="17"/>
          <w:szCs w:val="17"/>
          <w:color w:val="18181A"/>
          <w:spacing w:val="-8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59"/>
        </w:rPr>
        <w:t>,</w:t>
      </w:r>
      <w:r>
        <w:rPr>
          <w:rFonts w:ascii="Arial" w:hAnsi="Arial" w:cs="Arial" w:eastAsia="Arial"/>
          <w:sz w:val="17"/>
          <w:szCs w:val="17"/>
          <w:color w:val="464648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2D2D2F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decorrenza</w:t>
      </w:r>
      <w:r>
        <w:rPr>
          <w:rFonts w:ascii="Arial" w:hAnsi="Arial" w:cs="Arial" w:eastAsia="Arial"/>
          <w:sz w:val="17"/>
          <w:szCs w:val="17"/>
          <w:color w:val="18181A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6"/>
        </w:rPr>
        <w:t>d</w:t>
      </w:r>
      <w:r>
        <w:rPr>
          <w:rFonts w:ascii="Arial" w:hAnsi="Arial" w:cs="Arial" w:eastAsia="Arial"/>
          <w:sz w:val="17"/>
          <w:szCs w:val="17"/>
          <w:color w:val="18181A"/>
          <w:spacing w:val="-1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37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-12"/>
          <w:w w:val="137"/>
        </w:rPr>
        <w:t>l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18181A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90"/>
        </w:rPr>
        <w:t>d</w:t>
      </w:r>
      <w:r>
        <w:rPr>
          <w:rFonts w:ascii="Arial" w:hAnsi="Arial" w:cs="Arial" w:eastAsia="Arial"/>
          <w:sz w:val="17"/>
          <w:szCs w:val="17"/>
          <w:color w:val="2D2D2F"/>
          <w:spacing w:val="-10"/>
          <w:w w:val="90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9"/>
          <w:w w:val="133"/>
        </w:rPr>
        <w:t>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2D2D2F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della</w:t>
      </w:r>
      <w:r>
        <w:rPr>
          <w:rFonts w:ascii="Arial" w:hAnsi="Arial" w:cs="Arial" w:eastAsia="Arial"/>
          <w:sz w:val="17"/>
          <w:szCs w:val="17"/>
          <w:color w:val="2D2D2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12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565657"/>
          <w:spacing w:val="-12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7"/>
        </w:rPr>
        <w:t>c</w:t>
      </w:r>
      <w:r>
        <w:rPr>
          <w:rFonts w:ascii="Arial" w:hAnsi="Arial" w:cs="Arial" w:eastAsia="Arial"/>
          <w:sz w:val="17"/>
          <w:szCs w:val="17"/>
          <w:color w:val="2D2D2F"/>
          <w:spacing w:val="-14"/>
          <w:w w:val="107"/>
        </w:rPr>
        <w:t>h</w:t>
      </w:r>
      <w:r>
        <w:rPr>
          <w:rFonts w:ascii="Arial" w:hAnsi="Arial" w:cs="Arial" w:eastAsia="Arial"/>
          <w:sz w:val="17"/>
          <w:szCs w:val="17"/>
          <w:color w:val="464648"/>
          <w:spacing w:val="-11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arazione</w:t>
      </w:r>
      <w:r>
        <w:rPr>
          <w:rFonts w:ascii="Arial" w:hAnsi="Arial" w:cs="Arial" w:eastAsia="Arial"/>
          <w:sz w:val="17"/>
          <w:szCs w:val="17"/>
          <w:color w:val="2D2D2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stess</w:t>
      </w:r>
      <w:r>
        <w:rPr>
          <w:rFonts w:ascii="Arial" w:hAnsi="Arial" w:cs="Arial" w:eastAsia="Arial"/>
          <w:sz w:val="17"/>
          <w:szCs w:val="17"/>
          <w:color w:val="18181A"/>
          <w:spacing w:val="-9"/>
          <w:w w:val="101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68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139" w:right="297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3"/>
          <w:szCs w:val="23"/>
          <w:color w:val="18181A"/>
          <w:spacing w:val="-3"/>
          <w:w w:val="132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28"/>
          <w:position w:val="-1"/>
        </w:rPr>
        <w:t>1</w:t>
      </w:r>
      <w:r>
        <w:rPr>
          <w:rFonts w:ascii="Arial" w:hAnsi="Arial" w:cs="Arial" w:eastAsia="Arial"/>
          <w:sz w:val="17"/>
          <w:szCs w:val="17"/>
          <w:color w:val="010101"/>
          <w:spacing w:val="-3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9"/>
          <w:position w:val="-1"/>
        </w:rPr>
        <w:t>ess</w:t>
      </w:r>
      <w:r>
        <w:rPr>
          <w:rFonts w:ascii="Arial" w:hAnsi="Arial" w:cs="Arial" w:eastAsia="Arial"/>
          <w:sz w:val="17"/>
          <w:szCs w:val="17"/>
          <w:color w:val="2D2D2F"/>
          <w:spacing w:val="-13"/>
          <w:w w:val="109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9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9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-10"/>
          <w:w w:val="109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proprietari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18181A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abitazion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2D2D2F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contraddistint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18181A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  <w:position w:val="-1"/>
        </w:rPr>
        <w:t>dai</w:t>
      </w:r>
      <w:r>
        <w:rPr>
          <w:rFonts w:ascii="Arial" w:hAnsi="Arial" w:cs="Arial" w:eastAsia="Arial"/>
          <w:sz w:val="17"/>
          <w:szCs w:val="17"/>
          <w:color w:val="18181A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seguent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estrem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92"/>
          <w:position w:val="-1"/>
        </w:rPr>
        <w:t>catastal</w:t>
      </w:r>
      <w:r>
        <w:rPr>
          <w:rFonts w:ascii="Arial" w:hAnsi="Arial" w:cs="Arial" w:eastAsia="Arial"/>
          <w:sz w:val="17"/>
          <w:szCs w:val="17"/>
          <w:color w:val="2D2D2F"/>
          <w:spacing w:val="-36"/>
          <w:w w:val="93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464648"/>
          <w:spacing w:val="0"/>
          <w:w w:val="168"/>
          <w:position w:val="-1"/>
        </w:rPr>
        <w:t>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9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23827" w:type="dxa"/>
      </w:tblPr>
      <w:tblGrid/>
      <w:tr>
        <w:trPr>
          <w:trHeight w:val="230" w:hRule="exact"/>
        </w:trPr>
        <w:tc>
          <w:tcPr>
            <w:tcW w:w="16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5" w:right="-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9" w:right="-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" w:right="-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odic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76" w:type="dxa"/>
            <w:tcBorders>
              <w:top w:val="single" w:sz="5.759224" w:space="0" w:color="282828"/>
              <w:bottom w:val="single" w:sz="5.759224" w:space="0" w:color="2F2F34"/>
              <w:left w:val="nil" w:sz="6" w:space="0" w:color="auto"/>
              <w:right w:val="single" w:sz="8.63884" w:space="0" w:color="34383B"/>
            </w:tcBorders>
          </w:tcPr>
          <w:p>
            <w:pPr>
              <w:spacing w:before="12" w:after="0" w:line="240" w:lineRule="auto"/>
              <w:ind w:left="-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2"/>
              </w:rPr>
              <w:t>catastale*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47" w:type="dxa"/>
            <w:tcBorders>
              <w:top w:val="single" w:sz="5.759224" w:space="0" w:color="282828"/>
              <w:bottom w:val="single" w:sz="5.759224" w:space="0" w:color="2F2F34"/>
              <w:left w:val="single" w:sz="8.63884" w:space="0" w:color="34383B"/>
              <w:right w:val="single" w:sz="5.759224" w:space="0" w:color="030303"/>
            </w:tcBorders>
          </w:tcPr>
          <w:p>
            <w:pPr>
              <w:spacing w:before="4" w:after="0" w:line="240" w:lineRule="auto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Sezione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5.759224" w:space="0" w:color="282828"/>
              <w:bottom w:val="single" w:sz="5.759224" w:space="0" w:color="2F2F34"/>
              <w:left w:val="single" w:sz="5.759224" w:space="0" w:color="030303"/>
              <w:right w:val="single" w:sz="5.759224" w:space="0" w:color="2F2F34"/>
            </w:tcBorders>
          </w:tcPr>
          <w:p>
            <w:pPr>
              <w:spacing w:before="0" w:after="0" w:line="181" w:lineRule="exact"/>
              <w:ind w:left="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3"/>
              </w:rPr>
              <w:t>Foglio*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911" w:type="dxa"/>
            <w:tcBorders>
              <w:top w:val="single" w:sz="5.759224" w:space="0" w:color="282828"/>
              <w:bottom w:val="single" w:sz="5.759224" w:space="0" w:color="2F2F34"/>
              <w:left w:val="single" w:sz="5.759224" w:space="0" w:color="2F2F34"/>
              <w:right w:val="single" w:sz="5.759224" w:space="0" w:color="2F2F2F"/>
            </w:tcBorders>
          </w:tcPr>
          <w:p>
            <w:pPr>
              <w:spacing w:before="4" w:after="0" w:line="240" w:lineRule="auto"/>
              <w:ind w:left="6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88"/>
              </w:rPr>
              <w:t>PartiCell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1"/>
                <w:w w:val="8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5"/>
              </w:rPr>
              <w:t>mappale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45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80" w:type="dxa"/>
            <w:tcBorders>
              <w:top w:val="nil" w:sz="6" w:space="0" w:color="auto"/>
              <w:bottom w:val="single" w:sz="5.759224" w:space="0" w:color="2F2F34"/>
              <w:left w:val="single" w:sz="5.759224" w:space="0" w:color="2F2F2F"/>
              <w:right w:val="single" w:sz="5.759224" w:space="0" w:color="2B282F"/>
            </w:tcBorders>
          </w:tcPr>
          <w:p>
            <w:pPr>
              <w:spacing w:before="12" w:after="0" w:line="240" w:lineRule="auto"/>
              <w:ind w:left="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w w:val="92"/>
              </w:rPr>
              <w:t>Subal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20"/>
                <w:w w:val="92"/>
              </w:rPr>
              <w:t>!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-6"/>
                <w:w w:val="66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1"/>
              </w:rPr>
              <w:t>rno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5.759224" w:space="0" w:color="1F1F1F"/>
              <w:bottom w:val="single" w:sz="2.879616" w:space="0" w:color="18181C"/>
              <w:left w:val="single" w:sz="5.759224" w:space="0" w:color="2B282F"/>
              <w:right w:val="single" w:sz="5.759224" w:space="0" w:color="2F2F2F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w w:val="91"/>
              </w:rPr>
              <w:t>Catego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8"/>
                <w:w w:val="9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565657"/>
                <w:spacing w:val="2"/>
                <w:w w:val="20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92" w:type="dxa"/>
            <w:tcBorders>
              <w:top w:val="single" w:sz="5.759224" w:space="0" w:color="1F1F1F"/>
              <w:bottom w:val="single" w:sz="2.879616" w:space="0" w:color="18181C"/>
              <w:left w:val="single" w:sz="5.759224" w:space="0" w:color="2F2F2F"/>
              <w:right w:val="single" w:sz="5.759224" w:space="0" w:color="18181C"/>
            </w:tcBorders>
          </w:tcPr>
          <w:p>
            <w:pPr>
              <w:spacing w:before="0" w:after="0" w:line="174" w:lineRule="exact"/>
              <w:ind w:left="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49" w:hRule="exact"/>
        </w:trPr>
        <w:tc>
          <w:tcPr>
            <w:tcW w:w="16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79" w:type="dxa"/>
            <w:gridSpan w:val="2"/>
            <w:tcBorders>
              <w:top w:val="single" w:sz="5.759224" w:space="0" w:color="2F2F34"/>
              <w:bottom w:val="single" w:sz="5.759224" w:space="0" w:color="382F2F"/>
              <w:left w:val="nil" w:sz="6" w:space="0" w:color="auto"/>
              <w:right w:val="single" w:sz="8.63884" w:space="0" w:color="34383B"/>
            </w:tcBorders>
          </w:tcPr>
          <w:p>
            <w:pPr/>
            <w:rPr/>
          </w:p>
        </w:tc>
        <w:tc>
          <w:tcPr>
            <w:tcW w:w="947" w:type="dxa"/>
            <w:tcBorders>
              <w:top w:val="single" w:sz="5.759224" w:space="0" w:color="2F2F34"/>
              <w:bottom w:val="single" w:sz="5.759224" w:space="0" w:color="382F2F"/>
              <w:left w:val="single" w:sz="8.63884" w:space="0" w:color="34383B"/>
              <w:right w:val="single" w:sz="5.759224" w:space="0" w:color="030303"/>
            </w:tcBorders>
          </w:tcPr>
          <w:p>
            <w:pPr/>
            <w:rPr/>
          </w:p>
        </w:tc>
        <w:tc>
          <w:tcPr>
            <w:tcW w:w="1145" w:type="dxa"/>
            <w:tcBorders>
              <w:top w:val="single" w:sz="5.759224" w:space="0" w:color="2F2F34"/>
              <w:bottom w:val="single" w:sz="5.759224" w:space="0" w:color="382F2F"/>
              <w:left w:val="single" w:sz="5.759224" w:space="0" w:color="030303"/>
              <w:right w:val="single" w:sz="5.759224" w:space="0" w:color="181818"/>
            </w:tcBorders>
          </w:tcPr>
          <w:p>
            <w:pPr/>
            <w:rPr/>
          </w:p>
        </w:tc>
        <w:tc>
          <w:tcPr>
            <w:tcW w:w="1911" w:type="dxa"/>
            <w:tcBorders>
              <w:top w:val="single" w:sz="5.759224" w:space="0" w:color="2F2F34"/>
              <w:bottom w:val="single" w:sz="5.759224" w:space="0" w:color="382F2F"/>
              <w:left w:val="single" w:sz="5.759224" w:space="0" w:color="181818"/>
              <w:right w:val="single" w:sz="5.759224" w:space="0" w:color="2F2F2F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5.759224" w:space="0" w:color="2F2F34"/>
              <w:bottom w:val="single" w:sz="5.759224" w:space="0" w:color="382F2F"/>
              <w:left w:val="single" w:sz="5.759224" w:space="0" w:color="2F2F2F"/>
              <w:right w:val="single" w:sz="5.759224" w:space="0" w:color="2B282F"/>
            </w:tcBorders>
          </w:tcPr>
          <w:p>
            <w:pPr/>
            <w:rPr/>
          </w:p>
        </w:tc>
        <w:tc>
          <w:tcPr>
            <w:tcW w:w="1109" w:type="dxa"/>
            <w:tcBorders>
              <w:top w:val="single" w:sz="2.879616" w:space="0" w:color="18181C"/>
              <w:bottom w:val="single" w:sz="5.759224" w:space="0" w:color="382F2F"/>
              <w:left w:val="single" w:sz="5.759224" w:space="0" w:color="2B282F"/>
              <w:right w:val="single" w:sz="5.759224" w:space="0" w:color="2F2F2F"/>
            </w:tcBorders>
          </w:tcPr>
          <w:p>
            <w:pPr/>
            <w:rPr/>
          </w:p>
        </w:tc>
        <w:tc>
          <w:tcPr>
            <w:tcW w:w="1692" w:type="dxa"/>
            <w:tcBorders>
              <w:top w:val="single" w:sz="2.879616" w:space="0" w:color="18181C"/>
              <w:bottom w:val="single" w:sz="5.759224" w:space="0" w:color="382F2F"/>
              <w:left w:val="single" w:sz="5.759224" w:space="0" w:color="2F2F2F"/>
              <w:right w:val="single" w:sz="5.759224" w:space="0" w:color="18181C"/>
            </w:tcBorders>
          </w:tcPr>
          <w:p>
            <w:pPr/>
            <w:rPr/>
          </w:p>
        </w:tc>
      </w:tr>
      <w:tr>
        <w:trPr>
          <w:trHeight w:val="385" w:hRule="exact"/>
        </w:trPr>
        <w:tc>
          <w:tcPr>
            <w:tcW w:w="166" w:type="dxa"/>
            <w:vMerge/>
            <w:tcBorders>
              <w:bottom w:val="single" w:sz="5.759224" w:space="0" w:color="1F1C1F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62" w:type="dxa"/>
            <w:gridSpan w:val="8"/>
            <w:tcBorders>
              <w:top w:val="single" w:sz="5.759224" w:space="0" w:color="382F2F"/>
              <w:bottom w:val="nil" w:sz="6" w:space="0" w:color="auto"/>
              <w:left w:val="nil" w:sz="6" w:space="0" w:color="auto"/>
              <w:right w:val="single" w:sz="5.759224" w:space="0" w:color="18181C"/>
            </w:tcBorders>
          </w:tcPr>
          <w:p>
            <w:pPr>
              <w:spacing w:before="87" w:after="0" w:line="240" w:lineRule="auto"/>
              <w:ind w:left="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2"/>
                <w:w w:val="97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1"/>
                <w:w w:val="97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7"/>
              </w:rPr>
              <w:t>aio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3"/>
                <w:w w:val="9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27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3" w:hRule="exact"/>
        </w:trPr>
        <w:tc>
          <w:tcPr>
            <w:tcW w:w="9427" w:type="dxa"/>
            <w:gridSpan w:val="9"/>
            <w:tcBorders>
              <w:top w:val="nil" w:sz="6" w:space="0" w:color="auto"/>
              <w:bottom w:val="single" w:sz="5.759224" w:space="0" w:color="28282B"/>
              <w:left w:val="single" w:sz="5.759224" w:space="0" w:color="1F1F23"/>
              <w:right w:val="single" w:sz="5.759224" w:space="0" w:color="080808"/>
            </w:tcBorders>
          </w:tcPr>
          <w:p>
            <w:pPr>
              <w:spacing w:before="71" w:after="0" w:line="240" w:lineRule="auto"/>
              <w:ind w:left="47" w:right="-20"/>
              <w:jc w:val="left"/>
              <w:tabs>
                <w:tab w:pos="54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Att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3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4"/>
              </w:rPr>
              <w:t>notaril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1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27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4"/>
                <w:position w:val="2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10"/>
                <w:w w:val="95"/>
                <w:position w:val="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B5B5B5"/>
                <w:spacing w:val="-19"/>
                <w:w w:val="90"/>
                <w:position w:val="2"/>
              </w:rPr>
              <w:t>·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360"/>
                <w:position w:val="2"/>
              </w:rPr>
              <w:t>·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7" w:after="0" w:line="240" w:lineRule="auto"/>
        <w:ind w:left="13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65.871147pt;margin-top:16.25979pt;width:471.896551pt;height:69.116654pt;mso-position-horizontal-relative:page;mso-position-vertical-relative:paragraph;z-index:-1305" coordorigin="1317,325" coordsize="9438,1382">
            <v:group style="position:absolute;left:1335;top:354;width:2;height:1346" coordorigin="1335,354" coordsize="2,1346">
              <v:shape style="position:absolute;left:1335;top:354;width:2;height:1346" coordorigin="1335,354" coordsize="0,1346" path="m1335,1700l1335,354e" filled="f" stroked="t" strokeweight=".719903pt" strokecolor="#030303">
                <v:path arrowok="t"/>
              </v:shape>
            </v:group>
            <v:group style="position:absolute;left:1325;top:1106;width:2397;height:2" coordorigin="1325,1106" coordsize="2397,2">
              <v:shape style="position:absolute;left:1325;top:1106;width:2397;height:2" coordorigin="1325,1106" coordsize="2397,0" path="m1325,1106l3722,1106e" filled="f" stroked="t" strokeweight=".719903pt" strokecolor="#282828">
                <v:path arrowok="t"/>
              </v:shape>
            </v:group>
            <v:group style="position:absolute;left:5327;top:721;width:4917;height:2" coordorigin="5327,721" coordsize="4917,2">
              <v:shape style="position:absolute;left:5327;top:721;width:4917;height:2" coordorigin="5327,721" coordsize="4917,0" path="m5327,721l10244,721e" filled="f" stroked="t" strokeweight=".719903pt" strokecolor="#232323">
                <v:path arrowok="t"/>
              </v:shape>
            </v:group>
            <v:group style="position:absolute;left:1749;top:714;width:8999;height:2" coordorigin="1749,714" coordsize="8999,2">
              <v:shape style="position:absolute;left:1749;top:714;width:8999;height:2" coordorigin="1749,714" coordsize="8999,0" path="m1749,714l10748,714e" filled="f" stroked="t" strokeweight=".719903pt" strokecolor="#282828">
                <v:path arrowok="t"/>
              </v:shape>
            </v:group>
            <v:group style="position:absolute;left:1613;top:332;width:9136;height:2" coordorigin="1613,332" coordsize="9136,2">
              <v:shape style="position:absolute;left:1613;top:332;width:9136;height:2" coordorigin="1613,332" coordsize="9136,0" path="m1613,332l10748,332e" filled="f" stroked="t" strokeweight=".359952pt" strokecolor="#282828">
                <v:path arrowok="t"/>
              </v:shape>
            </v:group>
            <v:group style="position:absolute;left:10741;top:332;width:2;height:1354" coordorigin="10741,332" coordsize="2,1354">
              <v:shape style="position:absolute;left:10741;top:332;width:2;height:1354" coordorigin="10741,332" coordsize="0,1354" path="m10741,1686l10741,332e" filled="f" stroked="t" strokeweight=".719903pt" strokecolor="#232328">
                <v:path arrowok="t"/>
              </v:shape>
            </v:group>
            <v:group style="position:absolute;left:2498;top:1096;width:8250;height:2" coordorigin="2498,1096" coordsize="8250,2">
              <v:shape style="position:absolute;left:2498;top:1096;width:8250;height:2" coordorigin="2498,1096" coordsize="8250,0" path="m2498,1096l10748,1096e" filled="f" stroked="t" strokeweight=".719903pt" strokecolor="#232323">
                <v:path arrowok="t"/>
              </v:shape>
            </v:group>
            <v:group style="position:absolute;left:1325;top:1337;width:1555;height:2" coordorigin="1325,1337" coordsize="1555,2">
              <v:shape style="position:absolute;left:1325;top:1337;width:1555;height:2" coordorigin="1325,1337" coordsize="1555,0" path="m1325,1337l2880,1337e" filled="f" stroked="t" strokeweight=".719903pt" strokecolor="#231F23">
                <v:path arrowok="t"/>
              </v:shape>
            </v:group>
            <v:group style="position:absolute;left:2862;top:1088;width:2;height:605" coordorigin="2862,1088" coordsize="2,605">
              <v:shape style="position:absolute;left:2862;top:1088;width:2;height:605" coordorigin="2862,1088" coordsize="0,605" path="m2862,1693l2862,1088e" filled="f" stroked="t" strokeweight=".719903pt" strokecolor="#2B2B2F">
                <v:path arrowok="t"/>
              </v:shape>
            </v:group>
            <v:group style="position:absolute;left:3805;top:1088;width:2;height:598" coordorigin="3805,1088" coordsize="2,598">
              <v:shape style="position:absolute;left:3805;top:1088;width:2;height:598" coordorigin="3805,1088" coordsize="0,598" path="m3805,1686l3805,1088e" filled="f" stroked="t" strokeweight=".719903pt" strokecolor="#0F0F13">
                <v:path arrowok="t"/>
              </v:shape>
            </v:group>
            <v:group style="position:absolute;left:2800;top:1322;width:7948;height:2" coordorigin="2800,1322" coordsize="7948,2">
              <v:shape style="position:absolute;left:2800;top:1322;width:7948;height:2" coordorigin="2800,1322" coordsize="7948,0" path="m2800,1322l10748,1322e" filled="f" stroked="t" strokeweight=".719903pt" strokecolor="#28282B">
                <v:path arrowok="t"/>
              </v:shape>
            </v:group>
            <v:group style="position:absolute;left:6853;top:1088;width:2;height:598" coordorigin="6853,1088" coordsize="2,598">
              <v:shape style="position:absolute;left:6853;top:1088;width:2;height:598" coordorigin="6853,1088" coordsize="0,598" path="m6853,1686l6853,1088e" filled="f" stroked="t" strokeweight=".719903pt" strokecolor="#030303">
                <v:path arrowok="t"/>
              </v:shape>
            </v:group>
            <v:group style="position:absolute;left:7941;top:1088;width:2;height:259" coordorigin="7941,1088" coordsize="2,259">
              <v:shape style="position:absolute;left:7941;top:1088;width:2;height:259" coordorigin="7941,1088" coordsize="0,259" path="m7941,1348l7941,1088e" filled="f" stroked="t" strokeweight=".719903pt" strokecolor="#38383B">
                <v:path arrowok="t"/>
              </v:shape>
            </v:group>
            <v:group style="position:absolute;left:1325;top:1690;width:1584;height:2" coordorigin="1325,1690" coordsize="1584,2">
              <v:shape style="position:absolute;left:1325;top:1690;width:1584;height:2" coordorigin="1325,1690" coordsize="1584,0" path="m1325,1690l2908,1690e" filled="f" stroked="t" strokeweight=".719903pt" strokecolor="#232328">
                <v:path arrowok="t"/>
              </v:shape>
            </v:group>
            <v:group style="position:absolute;left:2800;top:1675;width:2138;height:2" coordorigin="2800,1675" coordsize="2138,2">
              <v:shape style="position:absolute;left:2800;top:1675;width:2138;height:2" coordorigin="2800,1675" coordsize="2138,0" path="m2800,1675l4939,1675e" filled="f" stroked="t" strokeweight=".719903pt" strokecolor="#2F2F34">
                <v:path arrowok="t"/>
              </v:shape>
            </v:group>
            <v:group style="position:absolute;left:4586;top:1675;width:2289;height:2" coordorigin="4586,1675" coordsize="2289,2">
              <v:shape style="position:absolute;left:4586;top:1675;width:2289;height:2" coordorigin="4586,1675" coordsize="2289,0" path="m4586,1675l6875,1675e" filled="f" stroked="t" strokeweight=".359952pt" strokecolor="#2B2B2B">
                <v:path arrowok="t"/>
              </v:shape>
            </v:group>
            <v:group style="position:absolute;left:7941;top:1268;width:2;height:425" coordorigin="7941,1268" coordsize="2,425">
              <v:shape style="position:absolute;left:7941;top:1268;width:2;height:425" coordorigin="7941,1268" coordsize="0,425" path="m7941,1693l7941,1268e" filled="f" stroked="t" strokeweight=".719903pt" strokecolor="#1F1F23">
                <v:path arrowok="t"/>
              </v:shape>
            </v:group>
            <v:group style="position:absolute;left:6479;top:1679;width:4269;height:2" coordorigin="6479,1679" coordsize="4269,2">
              <v:shape style="position:absolute;left:6479;top:1679;width:4269;height:2" coordorigin="6479,1679" coordsize="4269,0" path="m6479,1679l10748,1679e" filled="f" stroked="t" strokeweight=".719903pt" strokecolor="#3B3B3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5"/>
          <w:szCs w:val="25"/>
          <w:color w:val="18181A"/>
          <w:w w:val="99"/>
        </w:rPr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0"/>
          <w:w w:val="100"/>
          <w:u w:val="single" w:color="000000"/>
        </w:rPr>
        <w:t>D2</w:t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-22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4"/>
          <w:w w:val="122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18181A"/>
          <w:spacing w:val="-4"/>
          <w:w w:val="122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8181A"/>
          <w:spacing w:val="-4"/>
          <w:w w:val="122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44"/>
          <w:u w:val="single" w:color="000000"/>
        </w:rPr>
        <w:t>i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44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25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5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25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</w:rPr>
        <w:t>esser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</w:rPr>
        <w:t>intestatari&lt;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-19"/>
          <w:w w:val="100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10"/>
          <w:u w:val="single" w:color="000000"/>
        </w:rPr>
        <w:t>d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8181A"/>
          <w:spacing w:val="-13"/>
          <w:w w:val="110"/>
          <w:u w:val="single" w:color="000000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-13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18181A"/>
          <w:spacing w:val="-13"/>
          <w:w w:val="11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92"/>
          <w:u w:val="single" w:color="000000"/>
        </w:rPr>
        <w:t>l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92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29"/>
          <w:w w:val="99"/>
          <w:u w:val="single" w:color="0000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9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010101"/>
          <w:spacing w:val="-29"/>
          <w:w w:val="99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</w:rPr>
        <w:t>co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ntratt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</w:rPr>
        <w:t>oca</w:t>
      </w:r>
      <w:r>
        <w:rPr>
          <w:rFonts w:ascii="Arial" w:hAnsi="Arial" w:cs="Arial" w:eastAsia="Arial"/>
          <w:sz w:val="17"/>
          <w:szCs w:val="17"/>
          <w:color w:val="18181A"/>
          <w:spacing w:val="-1"/>
          <w:w w:val="103"/>
        </w:rPr>
        <w:t>z</w:t>
      </w:r>
      <w:r>
        <w:rPr>
          <w:rFonts w:ascii="Arial" w:hAnsi="Arial" w:cs="Arial" w:eastAsia="Arial"/>
          <w:sz w:val="17"/>
          <w:szCs w:val="17"/>
          <w:color w:val="010101"/>
          <w:spacing w:val="-20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6"/>
        </w:rPr>
        <w:t>one</w:t>
      </w:r>
      <w:r>
        <w:rPr>
          <w:rFonts w:ascii="Arial" w:hAnsi="Arial" w:cs="Arial" w:eastAsia="Arial"/>
          <w:sz w:val="17"/>
          <w:szCs w:val="17"/>
          <w:color w:val="18181A"/>
          <w:spacing w:val="-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5"/>
        </w:rPr>
        <w:t>reg</w:t>
      </w:r>
      <w:r>
        <w:rPr>
          <w:rFonts w:ascii="Arial" w:hAnsi="Arial" w:cs="Arial" w:eastAsia="Arial"/>
          <w:sz w:val="17"/>
          <w:szCs w:val="17"/>
          <w:color w:val="18181A"/>
          <w:spacing w:val="-11"/>
          <w:w w:val="105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2D2D2F"/>
          <w:spacing w:val="-10"/>
          <w:w w:val="97"/>
        </w:rPr>
        <w:t>a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20"/>
        </w:rPr>
        <w:t>r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6"/>
        </w:rPr>
        <w:t>m</w:t>
      </w:r>
      <w:r>
        <w:rPr>
          <w:rFonts w:ascii="Arial" w:hAnsi="Arial" w:cs="Arial" w:eastAsia="Arial"/>
          <w:sz w:val="17"/>
          <w:szCs w:val="17"/>
          <w:color w:val="18181A"/>
          <w:spacing w:val="2"/>
          <w:w w:val="106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8"/>
          <w:w w:val="101"/>
        </w:rPr>
        <w:t>n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</w:rPr>
        <w:t>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4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6"/>
        </w:rPr>
        <w:t>re</w:t>
      </w:r>
      <w:r>
        <w:rPr>
          <w:rFonts w:ascii="Arial" w:hAnsi="Arial" w:cs="Arial" w:eastAsia="Arial"/>
          <w:sz w:val="17"/>
          <w:szCs w:val="17"/>
          <w:color w:val="18181A"/>
          <w:spacing w:val="-10"/>
          <w:w w:val="106"/>
        </w:rPr>
        <w:t>g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2"/>
        </w:rPr>
        <w:t>strato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6"/>
          <w:szCs w:val="16"/>
          <w:color w:val="2D2D2F"/>
          <w:w w:val="93"/>
        </w:rPr>
        <w:t>Agenzi</w:t>
      </w:r>
      <w:r>
        <w:rPr>
          <w:rFonts w:ascii="Arial" w:hAnsi="Arial" w:cs="Arial" w:eastAsia="Arial"/>
          <w:sz w:val="16"/>
          <w:szCs w:val="16"/>
          <w:color w:val="2D2D2F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-7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</w:rPr>
        <w:t>elle</w:t>
      </w:r>
      <w:r>
        <w:rPr>
          <w:rFonts w:ascii="Arial" w:hAnsi="Arial" w:cs="Arial" w:eastAsia="Arial"/>
          <w:sz w:val="16"/>
          <w:szCs w:val="16"/>
          <w:color w:val="2D2D2F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3"/>
        </w:rPr>
        <w:t>Entrat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18181A"/>
          <w:spacing w:val="-2"/>
          <w:w w:val="93"/>
        </w:rPr>
        <w:t> </w:t>
      </w:r>
      <w:r>
        <w:rPr>
          <w:rFonts w:ascii="Arial" w:hAnsi="Arial" w:cs="Arial" w:eastAsia="Arial"/>
          <w:sz w:val="15"/>
          <w:szCs w:val="15"/>
          <w:color w:val="2D2D2F"/>
          <w:spacing w:val="0"/>
          <w:w w:val="134"/>
        </w:rPr>
        <w:t>*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97" w:right="-20"/>
        <w:jc w:val="left"/>
        <w:tabs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-2"/>
        </w:rPr>
        <w:t>Dat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-2"/>
        </w:rPr>
        <w:t>a</w:t>
      </w:r>
      <w:r>
        <w:rPr>
          <w:rFonts w:ascii="Arial" w:hAnsi="Arial" w:cs="Arial" w:eastAsia="Arial"/>
          <w:sz w:val="16"/>
          <w:szCs w:val="16"/>
          <w:color w:val="18181A"/>
          <w:spacing w:val="-12"/>
          <w:w w:val="94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81"/>
          <w:position w:val="-2"/>
        </w:rPr>
        <w:t>•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8"/>
          <w:position w:val="0"/>
        </w:rPr>
        <w:t>A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9"/>
          <w:position w:val="0"/>
        </w:rPr>
        <w:t>l</w:t>
      </w:r>
      <w:r>
        <w:rPr>
          <w:rFonts w:ascii="Arial" w:hAnsi="Arial" w:cs="Arial" w:eastAsia="Arial"/>
          <w:sz w:val="16"/>
          <w:szCs w:val="16"/>
          <w:color w:val="2D2D2F"/>
          <w:spacing w:val="-2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6"/>
          <w:position w:val="0"/>
        </w:rPr>
        <w:t>n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105"/>
          <w:position w:val="0"/>
        </w:rPr>
        <w:t>.</w:t>
      </w:r>
      <w:r>
        <w:rPr>
          <w:rFonts w:ascii="Arial" w:hAnsi="Arial" w:cs="Arial" w:eastAsia="Arial"/>
          <w:sz w:val="16"/>
          <w:szCs w:val="16"/>
          <w:color w:val="18181A"/>
          <w:spacing w:val="-3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27"/>
          <w:position w:val="0"/>
        </w:rPr>
        <w:t>•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7" w:after="0" w:line="303" w:lineRule="exact"/>
        <w:ind w:left="189" w:right="-20"/>
        <w:jc w:val="left"/>
        <w:tabs>
          <w:tab w:pos="1700" w:val="left"/>
          <w:tab w:pos="2640" w:val="left"/>
          <w:tab w:pos="3720" w:val="left"/>
          <w:tab w:pos="5700" w:val="left"/>
          <w:tab w:pos="6780" w:val="left"/>
          <w:tab w:pos="78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D2D2F"/>
          <w:w w:val="97"/>
          <w:position w:val="-2"/>
        </w:rPr>
        <w:t>Co</w:t>
      </w:r>
      <w:r>
        <w:rPr>
          <w:rFonts w:ascii="Arial" w:hAnsi="Arial" w:cs="Arial" w:eastAsia="Arial"/>
          <w:sz w:val="16"/>
          <w:szCs w:val="16"/>
          <w:color w:val="2D2D2F"/>
          <w:spacing w:val="-7"/>
          <w:w w:val="97"/>
          <w:position w:val="-2"/>
        </w:rPr>
        <w:t>d</w:t>
      </w:r>
      <w:r>
        <w:rPr>
          <w:rFonts w:ascii="Arial" w:hAnsi="Arial" w:cs="Arial" w:eastAsia="Arial"/>
          <w:sz w:val="16"/>
          <w:szCs w:val="16"/>
          <w:color w:val="464648"/>
          <w:spacing w:val="-13"/>
          <w:w w:val="153"/>
          <w:position w:val="-2"/>
        </w:rPr>
        <w:t>i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6"/>
          <w:position w:val="-2"/>
        </w:rPr>
        <w:t>ce</w:t>
      </w:r>
      <w:r>
        <w:rPr>
          <w:rFonts w:ascii="Arial" w:hAnsi="Arial" w:cs="Arial" w:eastAsia="Arial"/>
          <w:sz w:val="16"/>
          <w:szCs w:val="16"/>
          <w:color w:val="2D2D2F"/>
          <w:spacing w:val="-16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-2"/>
        </w:rPr>
        <w:t>catastal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-2"/>
        </w:rPr>
        <w:t>e</w:t>
      </w:r>
      <w:r>
        <w:rPr>
          <w:rFonts w:ascii="Arial" w:hAnsi="Arial" w:cs="Arial" w:eastAsia="Arial"/>
          <w:sz w:val="16"/>
          <w:szCs w:val="16"/>
          <w:color w:val="2D2D2F"/>
          <w:spacing w:val="-12"/>
          <w:w w:val="94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2"/>
        </w:rPr>
        <w:t>..</w:t>
      </w:r>
      <w:r>
        <w:rPr>
          <w:rFonts w:ascii="Arial" w:hAnsi="Arial" w:cs="Arial" w:eastAsia="Arial"/>
          <w:sz w:val="16"/>
          <w:szCs w:val="16"/>
          <w:color w:val="2D2D2F"/>
          <w:spacing w:val="-39"/>
          <w:w w:val="100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Sezione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-1"/>
        </w:rPr>
        <w:t>Fogli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18181A"/>
          <w:spacing w:val="-4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45"/>
          <w:position w:val="-1"/>
        </w:rPr>
        <w:t>•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</w:r>
      <w:r>
        <w:rPr>
          <w:rFonts w:ascii="Arial" w:hAnsi="Arial" w:cs="Arial" w:eastAsia="Arial"/>
          <w:sz w:val="27"/>
          <w:szCs w:val="27"/>
          <w:color w:val="18181A"/>
          <w:spacing w:val="16"/>
          <w:w w:val="94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-1"/>
        </w:rPr>
        <w:t>Particell</w:t>
      </w:r>
      <w:r>
        <w:rPr>
          <w:rFonts w:ascii="Arial" w:hAnsi="Arial" w:cs="Arial" w:eastAsia="Arial"/>
          <w:sz w:val="16"/>
          <w:szCs w:val="16"/>
          <w:color w:val="18181A"/>
          <w:spacing w:val="0"/>
          <w:w w:val="94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18181A"/>
          <w:spacing w:val="-9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94"/>
          <w:position w:val="-1"/>
        </w:rPr>
        <w:t>mappale</w:t>
      </w:r>
      <w:r>
        <w:rPr>
          <w:rFonts w:ascii="Arial" w:hAnsi="Arial" w:cs="Arial" w:eastAsia="Arial"/>
          <w:sz w:val="16"/>
          <w:szCs w:val="16"/>
          <w:color w:val="2D2D2F"/>
          <w:spacing w:val="-12"/>
          <w:w w:val="94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45"/>
          <w:position w:val="-1"/>
        </w:rPr>
        <w:t>•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Subalt</w:t>
      </w:r>
      <w:r>
        <w:rPr>
          <w:rFonts w:ascii="Arial" w:hAnsi="Arial" w:cs="Arial" w:eastAsia="Arial"/>
          <w:sz w:val="16"/>
          <w:szCs w:val="16"/>
          <w:color w:val="2D2D2F"/>
          <w:spacing w:val="-6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color w:val="565657"/>
          <w:spacing w:val="-8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Cate</w:t>
      </w:r>
      <w:r>
        <w:rPr>
          <w:rFonts w:ascii="Arial" w:hAnsi="Arial" w:cs="Arial" w:eastAsia="Arial"/>
          <w:sz w:val="16"/>
          <w:szCs w:val="16"/>
          <w:color w:val="2D2D2F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color w:val="464648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ria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</w:r>
      <w:r>
        <w:rPr>
          <w:rFonts w:ascii="Arial" w:hAnsi="Arial" w:cs="Arial" w:eastAsia="Arial"/>
          <w:sz w:val="27"/>
          <w:szCs w:val="27"/>
          <w:color w:val="565657"/>
          <w:spacing w:val="7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Ma</w:t>
      </w:r>
      <w:r>
        <w:rPr>
          <w:rFonts w:ascii="Arial" w:hAnsi="Arial" w:cs="Arial" w:eastAsia="Arial"/>
          <w:sz w:val="16"/>
          <w:szCs w:val="16"/>
          <w:color w:val="2D2D2F"/>
          <w:spacing w:val="-17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464648"/>
          <w:spacing w:val="-7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color w:val="2D2D2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433" w:lineRule="exact"/>
        <w:ind w:left="3739" w:right="-20"/>
        <w:jc w:val="left"/>
        <w:tabs>
          <w:tab w:pos="7780" w:val="left"/>
        </w:tabs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Arial" w:hAnsi="Arial" w:cs="Arial" w:eastAsia="Arial"/>
          <w:sz w:val="43"/>
          <w:szCs w:val="43"/>
          <w:color w:val="18181A"/>
          <w:spacing w:val="0"/>
          <w:w w:val="64"/>
        </w:rPr>
        <w:t>l</w:t>
      </w:r>
      <w:r>
        <w:rPr>
          <w:rFonts w:ascii="Arial" w:hAnsi="Arial" w:cs="Arial" w:eastAsia="Arial"/>
          <w:sz w:val="43"/>
          <w:szCs w:val="43"/>
          <w:color w:val="18181A"/>
          <w:spacing w:val="-65"/>
          <w:w w:val="64"/>
        </w:rPr>
        <w:t> </w:t>
      </w:r>
      <w:r>
        <w:rPr>
          <w:rFonts w:ascii="Arial" w:hAnsi="Arial" w:cs="Arial" w:eastAsia="Arial"/>
          <w:sz w:val="43"/>
          <w:szCs w:val="43"/>
          <w:color w:val="18181A"/>
          <w:spacing w:val="0"/>
          <w:w w:val="100"/>
        </w:rPr>
        <w:tab/>
      </w:r>
      <w:r>
        <w:rPr>
          <w:rFonts w:ascii="Arial" w:hAnsi="Arial" w:cs="Arial" w:eastAsia="Arial"/>
          <w:sz w:val="43"/>
          <w:szCs w:val="43"/>
          <w:color w:val="18181A"/>
          <w:spacing w:val="0"/>
          <w:w w:val="100"/>
        </w:rPr>
      </w:r>
      <w:r>
        <w:rPr>
          <w:rFonts w:ascii="Times New Roman" w:hAnsi="Times New Roman" w:cs="Times New Roman" w:eastAsia="Times New Roman"/>
          <w:sz w:val="33"/>
          <w:szCs w:val="33"/>
          <w:color w:val="565657"/>
          <w:spacing w:val="0"/>
          <w:w w:val="64"/>
        </w:rPr>
        <w:t>T</w:t>
      </w:r>
      <w:r>
        <w:rPr>
          <w:rFonts w:ascii="Times New Roman" w:hAnsi="Times New Roman" w:cs="Times New Roman" w:eastAsia="Times New Roman"/>
          <w:sz w:val="33"/>
          <w:szCs w:val="33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18181A"/>
          <w:spacing w:val="0"/>
          <w:w w:val="96"/>
        </w:rPr>
        <w:t>D3</w:t>
      </w:r>
      <w:r>
        <w:rPr>
          <w:rFonts w:ascii="Times New Roman" w:hAnsi="Times New Roman" w:cs="Times New Roman" w:eastAsia="Times New Roman"/>
          <w:sz w:val="26"/>
          <w:szCs w:val="26"/>
          <w:color w:val="18181A"/>
          <w:spacing w:val="-21"/>
          <w:w w:val="96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8"/>
          <w:w w:val="114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010101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essere</w:t>
      </w:r>
      <w:r>
        <w:rPr>
          <w:rFonts w:ascii="Arial" w:hAnsi="Arial" w:cs="Arial" w:eastAsia="Arial"/>
          <w:sz w:val="17"/>
          <w:szCs w:val="17"/>
          <w:color w:val="2D2D2F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-11"/>
          <w:w w:val="144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2"/>
        </w:rPr>
        <w:t>ntestatari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</w:rPr>
        <w:t>o</w:t>
      </w:r>
      <w:r>
        <w:rPr>
          <w:rFonts w:ascii="Arial" w:hAnsi="Arial" w:cs="Arial" w:eastAsia="Arial"/>
          <w:sz w:val="17"/>
          <w:szCs w:val="17"/>
          <w:color w:val="18181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6"/>
        </w:rPr>
        <w:t>di</w:t>
      </w:r>
      <w:r>
        <w:rPr>
          <w:rFonts w:ascii="Arial" w:hAnsi="Arial" w:cs="Arial" w:eastAsia="Arial"/>
          <w:sz w:val="17"/>
          <w:szCs w:val="17"/>
          <w:color w:val="2D2D2F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contratt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13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5"/>
        </w:rPr>
        <w:t>ocazione</w:t>
      </w:r>
      <w:r>
        <w:rPr>
          <w:rFonts w:ascii="Arial" w:hAnsi="Arial" w:cs="Arial" w:eastAsia="Arial"/>
          <w:sz w:val="17"/>
          <w:szCs w:val="17"/>
          <w:color w:val="18181A"/>
          <w:spacing w:val="-1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8"/>
        </w:rPr>
        <w:t>r</w:t>
      </w:r>
      <w:r>
        <w:rPr>
          <w:rFonts w:ascii="Arial" w:hAnsi="Arial" w:cs="Arial" w:eastAsia="Arial"/>
          <w:sz w:val="17"/>
          <w:szCs w:val="17"/>
          <w:color w:val="18181A"/>
          <w:spacing w:val="-5"/>
          <w:w w:val="108"/>
        </w:rPr>
        <w:t>e</w:t>
      </w:r>
      <w:r>
        <w:rPr>
          <w:rFonts w:ascii="Arial" w:hAnsi="Arial" w:cs="Arial" w:eastAsia="Arial"/>
          <w:sz w:val="17"/>
          <w:szCs w:val="17"/>
          <w:color w:val="010101"/>
          <w:spacing w:val="-3"/>
          <w:w w:val="192"/>
        </w:rPr>
        <w:t>l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1"/>
        </w:rPr>
        <w:t>ativ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D2D2F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-2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4"/>
        </w:rPr>
        <w:t>mmobile</w:t>
      </w:r>
      <w:r>
        <w:rPr>
          <w:rFonts w:ascii="Arial" w:hAnsi="Arial" w:cs="Arial" w:eastAsia="Arial"/>
          <w:sz w:val="17"/>
          <w:szCs w:val="17"/>
          <w:color w:val="18181A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12"/>
          <w:w w:val="113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12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7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-9"/>
          <w:w w:val="107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-64"/>
          <w:w w:val="241"/>
        </w:rPr>
        <w:t>l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64648"/>
          <w:spacing w:val="-3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-14"/>
          <w:w w:val="92"/>
        </w:rPr>
        <w:t>z</w:t>
      </w:r>
      <w:r>
        <w:rPr>
          <w:rFonts w:ascii="Arial" w:hAnsi="Arial" w:cs="Arial" w:eastAsia="Arial"/>
          <w:sz w:val="17"/>
          <w:szCs w:val="17"/>
          <w:color w:val="6E6E70"/>
          <w:spacing w:val="-17"/>
          <w:w w:val="96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6"/>
        </w:rPr>
        <w:t>a</w:t>
      </w:r>
      <w:r>
        <w:rPr>
          <w:rFonts w:ascii="Arial" w:hAnsi="Arial" w:cs="Arial" w:eastAsia="Arial"/>
          <w:sz w:val="17"/>
          <w:szCs w:val="17"/>
          <w:color w:val="2D2D2F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1"/>
        </w:rPr>
        <w:t>Residen</w:t>
      </w:r>
      <w:r>
        <w:rPr>
          <w:rFonts w:ascii="Arial" w:hAnsi="Arial" w:cs="Arial" w:eastAsia="Arial"/>
          <w:sz w:val="17"/>
          <w:szCs w:val="17"/>
          <w:color w:val="18181A"/>
          <w:spacing w:val="-16"/>
          <w:w w:val="101"/>
        </w:rPr>
        <w:t>z</w:t>
      </w:r>
      <w:r>
        <w:rPr>
          <w:rFonts w:ascii="Arial" w:hAnsi="Arial" w:cs="Arial" w:eastAsia="Arial"/>
          <w:sz w:val="17"/>
          <w:szCs w:val="17"/>
          <w:color w:val="565657"/>
          <w:spacing w:val="-2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1"/>
        </w:rPr>
        <w:t>ale</w:t>
      </w:r>
      <w:r>
        <w:rPr>
          <w:rFonts w:ascii="Arial" w:hAnsi="Arial" w:cs="Arial" w:eastAsia="Arial"/>
          <w:sz w:val="17"/>
          <w:szCs w:val="17"/>
          <w:color w:val="2D2D2F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Pubblica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1" w:lineRule="exact"/>
        <w:ind w:left="52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i/>
        </w:rPr>
        <w:t>(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i/>
        </w:rPr>
        <w:t>alfe</w:t>
      </w:r>
      <w:r>
        <w:rPr>
          <w:rFonts w:ascii="Arial" w:hAnsi="Arial" w:cs="Arial" w:eastAsia="Arial"/>
          <w:sz w:val="17"/>
          <w:szCs w:val="17"/>
          <w:color w:val="18181A"/>
          <w:spacing w:val="-7"/>
          <w:w w:val="100"/>
          <w:i/>
        </w:rPr>
        <w:t>g</w:t>
      </w:r>
      <w:r>
        <w:rPr>
          <w:rFonts w:ascii="Arial" w:hAnsi="Arial" w:cs="Arial" w:eastAsia="Arial"/>
          <w:sz w:val="17"/>
          <w:szCs w:val="17"/>
          <w:color w:val="464648"/>
          <w:spacing w:val="5"/>
          <w:w w:val="100"/>
          <w:i/>
        </w:rPr>
        <w:t>a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i/>
        </w:rPr>
        <w:t>re</w:t>
      </w:r>
      <w:r>
        <w:rPr>
          <w:rFonts w:ascii="Arial" w:hAnsi="Arial" w:cs="Arial" w:eastAsia="Arial"/>
          <w:sz w:val="17"/>
          <w:szCs w:val="17"/>
          <w:color w:val="2D2D2F"/>
          <w:spacing w:val="2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i/>
        </w:rPr>
        <w:t>copia</w:t>
      </w:r>
      <w:r>
        <w:rPr>
          <w:rFonts w:ascii="Arial" w:hAnsi="Arial" w:cs="Arial" w:eastAsia="Arial"/>
          <w:sz w:val="17"/>
          <w:szCs w:val="17"/>
          <w:color w:val="2D2D2F"/>
          <w:spacing w:val="1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i/>
        </w:rPr>
        <w:t>del</w:t>
      </w:r>
      <w:r>
        <w:rPr>
          <w:rFonts w:ascii="Arial" w:hAnsi="Arial" w:cs="Arial" w:eastAsia="Arial"/>
          <w:sz w:val="17"/>
          <w:szCs w:val="17"/>
          <w:color w:val="18181A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i/>
        </w:rPr>
        <w:t>contratt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i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D2D2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D2D2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-2"/>
          <w:w w:val="100"/>
          <w:i/>
        </w:rPr>
        <w:t>d</w:t>
      </w:r>
      <w:r>
        <w:rPr>
          <w:rFonts w:ascii="Arial" w:hAnsi="Arial" w:cs="Arial" w:eastAsia="Arial"/>
          <w:sz w:val="17"/>
          <w:szCs w:val="17"/>
          <w:color w:val="464648"/>
          <w:spacing w:val="-10"/>
          <w:w w:val="100"/>
          <w:i/>
        </w:rPr>
        <w:t>e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i/>
        </w:rPr>
        <w:t>l</w:t>
      </w:r>
      <w:r>
        <w:rPr>
          <w:rFonts w:ascii="Arial" w:hAnsi="Arial" w:cs="Arial" w:eastAsia="Arial"/>
          <w:sz w:val="17"/>
          <w:szCs w:val="17"/>
          <w:color w:val="2D2D2F"/>
          <w:spacing w:val="22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i/>
        </w:rPr>
        <w:t>verbale</w:t>
      </w:r>
      <w:r>
        <w:rPr>
          <w:rFonts w:ascii="Arial" w:hAnsi="Arial" w:cs="Arial" w:eastAsia="Arial"/>
          <w:sz w:val="17"/>
          <w:szCs w:val="17"/>
          <w:color w:val="18181A"/>
          <w:spacing w:val="1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i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8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i/>
        </w:rPr>
        <w:t>consegna</w:t>
      </w:r>
      <w:r>
        <w:rPr>
          <w:rFonts w:ascii="Arial" w:hAnsi="Arial" w:cs="Arial" w:eastAsia="Arial"/>
          <w:sz w:val="17"/>
          <w:szCs w:val="17"/>
          <w:color w:val="2D2D2F"/>
          <w:spacing w:val="11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3"/>
          <w:i/>
        </w:rPr>
        <w:t>dell'immobile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4"/>
          <w:i/>
        </w:rPr>
        <w:t>)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10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18181A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-1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-1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0"/>
          <w:w w:val="100"/>
          <w:u w:val="single" w:color="000000"/>
          <w:position w:val="-1"/>
        </w:rPr>
        <w:t>D4</w:t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-2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18181A"/>
          <w:spacing w:val="2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  <w:position w:val="-1"/>
        </w:rPr>
        <w:t>esser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1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  <w:position w:val="-1"/>
        </w:rPr>
        <w:t>comodatari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1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  <w:position w:val="-1"/>
        </w:rPr>
        <w:t>co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17"/>
          <w:szCs w:val="17"/>
          <w:color w:val="2D2D2F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17"/>
          <w:szCs w:val="17"/>
          <w:color w:val="2D2D2F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color w:val="010101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att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17"/>
          <w:szCs w:val="17"/>
          <w:color w:val="18181A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comodat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18181A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d'us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18181A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gratuit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D2D2F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98"/>
          <w:position w:val="-1"/>
        </w:rPr>
        <w:t>regolarment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98"/>
          <w:position w:val="-1"/>
        </w:rPr>
        <w:t>e</w:t>
      </w:r>
      <w:r>
        <w:rPr>
          <w:rFonts w:ascii="Arial" w:hAnsi="Arial" w:cs="Arial" w:eastAsia="Arial"/>
          <w:sz w:val="17"/>
          <w:szCs w:val="17"/>
          <w:color w:val="18181A"/>
          <w:spacing w:val="-14"/>
          <w:w w:val="9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6"/>
          <w:position w:val="-1"/>
        </w:rPr>
        <w:t>re</w:t>
      </w:r>
      <w:r>
        <w:rPr>
          <w:rFonts w:ascii="Arial" w:hAnsi="Arial" w:cs="Arial" w:eastAsia="Arial"/>
          <w:sz w:val="17"/>
          <w:szCs w:val="17"/>
          <w:color w:val="18181A"/>
          <w:spacing w:val="-10"/>
          <w:w w:val="106"/>
          <w:position w:val="-1"/>
        </w:rPr>
        <w:t>g</w:t>
      </w:r>
      <w:r>
        <w:rPr>
          <w:rFonts w:ascii="Arial" w:hAnsi="Arial" w:cs="Arial" w:eastAsia="Arial"/>
          <w:sz w:val="17"/>
          <w:szCs w:val="17"/>
          <w:color w:val="565657"/>
          <w:spacing w:val="-12"/>
          <w:w w:val="144"/>
          <w:position w:val="-1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98"/>
          <w:position w:val="-1"/>
        </w:rPr>
        <w:t>strato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.221407" w:type="dxa"/>
      </w:tblPr>
      <w:tblGrid/>
      <w:tr>
        <w:trPr>
          <w:trHeight w:val="385" w:hRule="exact"/>
        </w:trPr>
        <w:tc>
          <w:tcPr>
            <w:tcW w:w="720" w:type="dxa"/>
            <w:vMerge w:val="restart"/>
            <w:tcBorders>
              <w:top w:val="single" w:sz="2.879616" w:space="0" w:color="2B2B2B"/>
              <w:left w:val="single" w:sz="8.63884" w:space="0" w:color="0C0C0C"/>
              <w:right w:val="nil" w:sz="6" w:space="0" w:color="auto"/>
            </w:tcBorders>
          </w:tcPr>
          <w:p>
            <w:pPr>
              <w:spacing w:before="91" w:after="0" w:line="240" w:lineRule="auto"/>
              <w:ind w:left="47" w:right="-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Agenzi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6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Dat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63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689" w:type="dxa"/>
            <w:gridSpan w:val="7"/>
            <w:tcBorders>
              <w:top w:val="single" w:sz="2.879616" w:space="0" w:color="2B2B2B"/>
              <w:bottom w:val="single" w:sz="5.759224" w:space="0" w:color="2F2F34"/>
              <w:left w:val="nil" w:sz="6" w:space="0" w:color="auto"/>
              <w:right w:val="single" w:sz="5.759224" w:space="0" w:color="1C1C1C"/>
            </w:tcBorders>
          </w:tcPr>
          <w:p>
            <w:pPr>
              <w:spacing w:before="91" w:after="0" w:line="240" w:lineRule="auto"/>
              <w:ind w:left="-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elle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3"/>
              </w:rPr>
              <w:t>Entrat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6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45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720" w:type="dxa"/>
            <w:vMerge/>
            <w:tcBorders>
              <w:bottom w:val="single" w:sz="2.879616" w:space="0" w:color="232323"/>
              <w:left w:val="single" w:sz="8.63884" w:space="0" w:color="0C0C0C"/>
              <w:right w:val="nil" w:sz="6" w:space="0" w:color="auto"/>
            </w:tcBorders>
          </w:tcPr>
          <w:p>
            <w:pPr/>
            <w:rPr/>
          </w:p>
        </w:tc>
        <w:tc>
          <w:tcPr>
            <w:tcW w:w="8689" w:type="dxa"/>
            <w:gridSpan w:val="7"/>
            <w:tcBorders>
              <w:top w:val="single" w:sz="5.759224" w:space="0" w:color="2F2F34"/>
              <w:bottom w:val="single" w:sz="5.759224" w:space="0" w:color="232328"/>
              <w:left w:val="nil" w:sz="6" w:space="0" w:color="auto"/>
              <w:right w:val="single" w:sz="5.759224" w:space="0" w:color="1C1C1C"/>
            </w:tcBorders>
          </w:tcPr>
          <w:p>
            <w:pPr>
              <w:spacing w:before="69" w:after="0" w:line="240" w:lineRule="auto"/>
              <w:ind w:left="4055" w:right="414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w w:val="10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6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5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45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526" w:type="dxa"/>
            <w:gridSpan w:val="2"/>
            <w:tcBorders>
              <w:top w:val="single" w:sz="5.759224" w:space="0" w:color="232328"/>
              <w:bottom w:val="single" w:sz="5.759224" w:space="0" w:color="2B2B2B"/>
              <w:left w:val="single" w:sz="8.63884" w:space="0" w:color="0C0C0C"/>
              <w:right w:val="single" w:sz="5.759224" w:space="0" w:color="131318"/>
            </w:tcBorders>
          </w:tcPr>
          <w:p>
            <w:pPr>
              <w:spacing w:before="12" w:after="0" w:line="240" w:lineRule="auto"/>
              <w:ind w:left="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w w:val="97"/>
              </w:rPr>
              <w:t>Codice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catastal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6"/>
              </w:rPr>
              <w:t>..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43" w:type="dxa"/>
            <w:tcBorders>
              <w:top w:val="single" w:sz="5.759224" w:space="0" w:color="232328"/>
              <w:bottom w:val="single" w:sz="5.759224" w:space="0" w:color="2B2B2B"/>
              <w:left w:val="single" w:sz="5.759224" w:space="0" w:color="131318"/>
              <w:right w:val="single" w:sz="5.759224" w:space="0" w:color="0F0F0F"/>
            </w:tcBorders>
          </w:tcPr>
          <w:p>
            <w:pPr>
              <w:spacing w:before="0" w:after="0" w:line="182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-7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ione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5.759224" w:space="0" w:color="232328"/>
              <w:bottom w:val="single" w:sz="5.759224" w:space="0" w:color="2B2B2B"/>
              <w:left w:val="single" w:sz="5.759224" w:space="0" w:color="0F0F0F"/>
              <w:right w:val="single" w:sz="5.759224" w:space="0" w:color="08080C"/>
            </w:tcBorders>
          </w:tcPr>
          <w:p>
            <w:pPr>
              <w:spacing w:before="0" w:after="0" w:line="182" w:lineRule="exact"/>
              <w:ind w:left="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1"/>
              </w:rPr>
              <w:t>Fogli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1"/>
                <w:w w:val="9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45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893" w:type="dxa"/>
            <w:tcBorders>
              <w:top w:val="single" w:sz="5.759224" w:space="0" w:color="232328"/>
              <w:bottom w:val="single" w:sz="5.759224" w:space="0" w:color="2B2B2B"/>
              <w:left w:val="single" w:sz="5.759224" w:space="0" w:color="08080C"/>
              <w:right w:val="single" w:sz="5.759224" w:space="0" w:color="131313"/>
            </w:tcBorders>
          </w:tcPr>
          <w:p>
            <w:pPr>
              <w:spacing w:before="0" w:after="0" w:line="182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3"/>
              </w:rPr>
              <w:t>Particell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mappale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45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5.759224" w:space="0" w:color="232328"/>
              <w:bottom w:val="single" w:sz="5.759224" w:space="0" w:color="2B2B2B"/>
              <w:left w:val="single" w:sz="5.759224" w:space="0" w:color="131313"/>
              <w:right w:val="single" w:sz="5.759224" w:space="0" w:color="0F0F0F"/>
            </w:tcBorders>
          </w:tcPr>
          <w:p>
            <w:pPr>
              <w:spacing w:before="0" w:after="0" w:line="182" w:lineRule="exact"/>
              <w:ind w:left="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w w:val="90"/>
              </w:rPr>
              <w:t>Subal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6"/>
                <w:w w:val="9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-6"/>
                <w:w w:val="66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1"/>
              </w:rPr>
              <w:t>rno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5.759224" w:space="0" w:color="232328"/>
              <w:bottom w:val="single" w:sz="5.759224" w:space="0" w:color="2B2B2B"/>
              <w:left w:val="single" w:sz="5.759224" w:space="0" w:color="0F0F0F"/>
              <w:right w:val="single" w:sz="8.63884" w:space="0" w:color="3B3B3F"/>
            </w:tcBorders>
          </w:tcPr>
          <w:p>
            <w:pPr>
              <w:spacing w:before="4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w w:val="91"/>
              </w:rPr>
              <w:t>Catego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8"/>
                <w:w w:val="9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1"/>
                <w:w w:val="20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8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88" w:type="dxa"/>
            <w:tcBorders>
              <w:top w:val="single" w:sz="5.759224" w:space="0" w:color="232328"/>
              <w:bottom w:val="single" w:sz="5.759224" w:space="0" w:color="2B2B2B"/>
              <w:left w:val="single" w:sz="8.63884" w:space="0" w:color="3B3B3F"/>
              <w:right w:val="single" w:sz="5.759224" w:space="0" w:color="2F2F2F"/>
            </w:tcBorders>
          </w:tcPr>
          <w:p>
            <w:pPr>
              <w:spacing w:before="0" w:after="0" w:line="182" w:lineRule="exact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Mappa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2469" w:type="dxa"/>
            <w:gridSpan w:val="3"/>
            <w:tcBorders>
              <w:top w:val="nil" w:sz="6" w:space="0" w:color="auto"/>
              <w:bottom w:val="nil" w:sz="6" w:space="0" w:color="auto"/>
              <w:left w:val="single" w:sz="8.63884" w:space="0" w:color="0C0C0C"/>
              <w:right w:val="single" w:sz="5.759224" w:space="0" w:color="0F0F0F"/>
            </w:tcBorders>
          </w:tcPr>
          <w:p>
            <w:pPr/>
            <w:rPr/>
          </w:p>
        </w:tc>
        <w:tc>
          <w:tcPr>
            <w:tcW w:w="5252" w:type="dxa"/>
            <w:gridSpan w:val="4"/>
            <w:tcBorders>
              <w:top w:val="single" w:sz="5.759224" w:space="0" w:color="2B2B2B"/>
              <w:bottom w:val="nil" w:sz="6" w:space="0" w:color="auto"/>
              <w:left w:val="single" w:sz="5.759224" w:space="0" w:color="0F0F0F"/>
              <w:right w:val="single" w:sz="8.63884" w:space="0" w:color="3B3B3F"/>
            </w:tcBorders>
          </w:tcPr>
          <w:p>
            <w:pPr/>
            <w:rPr/>
          </w:p>
        </w:tc>
        <w:tc>
          <w:tcPr>
            <w:tcW w:w="1688" w:type="dxa"/>
            <w:tcBorders>
              <w:top w:val="single" w:sz="5.759224" w:space="0" w:color="2B2B2B"/>
              <w:bottom w:val="nil" w:sz="6" w:space="0" w:color="auto"/>
              <w:left w:val="single" w:sz="8.63884" w:space="0" w:color="3B3B3F"/>
              <w:right w:val="single" w:sz="5.759224" w:space="0" w:color="2F2F2F"/>
            </w:tcBorders>
          </w:tcPr>
          <w:p>
            <w:pPr/>
            <w:rPr/>
          </w:p>
        </w:tc>
      </w:tr>
      <w:tr>
        <w:trPr>
          <w:trHeight w:val="50" w:hRule="exact"/>
        </w:trPr>
        <w:tc>
          <w:tcPr>
            <w:tcW w:w="9409" w:type="dxa"/>
            <w:gridSpan w:val="8"/>
            <w:tcBorders>
              <w:top w:val="nil" w:sz="6" w:space="0" w:color="auto"/>
              <w:bottom w:val="nil" w:sz="6" w:space="0" w:color="auto"/>
              <w:left w:val="single" w:sz="8.63884" w:space="0" w:color="0C0C0C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7" w:after="0" w:line="240" w:lineRule="auto"/>
        <w:ind w:left="168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5"/>
          <w:szCs w:val="25"/>
          <w:color w:val="18181A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-8"/>
          <w:w w:val="114"/>
        </w:rPr>
        <w:t>D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92"/>
        </w:rPr>
        <w:t>i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7"/>
        </w:rPr>
        <w:t>essere</w:t>
      </w:r>
      <w:r>
        <w:rPr>
          <w:rFonts w:ascii="Arial" w:hAnsi="Arial" w:cs="Arial" w:eastAsia="Arial"/>
          <w:sz w:val="17"/>
          <w:szCs w:val="17"/>
          <w:color w:val="2D2D2F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usufruttuario,</w:t>
      </w:r>
      <w:r>
        <w:rPr>
          <w:rFonts w:ascii="Arial" w:hAnsi="Arial" w:cs="Arial" w:eastAsia="Arial"/>
          <w:sz w:val="17"/>
          <w:szCs w:val="17"/>
          <w:color w:val="18181A"/>
          <w:spacing w:val="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18181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forz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8181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0"/>
        </w:rPr>
        <w:t>del</w:t>
      </w:r>
      <w:r>
        <w:rPr>
          <w:rFonts w:ascii="Arial" w:hAnsi="Arial" w:cs="Arial" w:eastAsia="Arial"/>
          <w:sz w:val="17"/>
          <w:szCs w:val="17"/>
          <w:color w:val="18181A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seguent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D2D2F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2"/>
        </w:rPr>
        <w:t>tit</w:t>
      </w:r>
      <w:r>
        <w:rPr>
          <w:rFonts w:ascii="Arial" w:hAnsi="Arial" w:cs="Arial" w:eastAsia="Arial"/>
          <w:sz w:val="17"/>
          <w:szCs w:val="17"/>
          <w:color w:val="18181A"/>
          <w:spacing w:val="-4"/>
          <w:w w:val="103"/>
        </w:rPr>
        <w:t>o</w:t>
      </w:r>
      <w:r>
        <w:rPr>
          <w:rFonts w:ascii="Arial" w:hAnsi="Arial" w:cs="Arial" w:eastAsia="Arial"/>
          <w:sz w:val="17"/>
          <w:szCs w:val="17"/>
          <w:color w:val="010101"/>
          <w:spacing w:val="-6"/>
          <w:w w:val="144"/>
        </w:rPr>
        <w:t>l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96"/>
        </w:rPr>
        <w:t>o</w:t>
      </w:r>
      <w:r>
        <w:rPr>
          <w:rFonts w:ascii="Arial" w:hAnsi="Arial" w:cs="Arial" w:eastAsia="Arial"/>
          <w:sz w:val="17"/>
          <w:szCs w:val="17"/>
          <w:color w:val="18181A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D2D2F"/>
          <w:spacing w:val="0"/>
          <w:w w:val="103"/>
        </w:rPr>
        <w:t>co</w:t>
      </w:r>
      <w:r>
        <w:rPr>
          <w:rFonts w:ascii="Arial" w:hAnsi="Arial" w:cs="Arial" w:eastAsia="Arial"/>
          <w:sz w:val="17"/>
          <w:szCs w:val="17"/>
          <w:color w:val="2D2D2F"/>
          <w:spacing w:val="-3"/>
          <w:w w:val="103"/>
        </w:rPr>
        <w:t>s</w:t>
      </w:r>
      <w:r>
        <w:rPr>
          <w:rFonts w:ascii="Arial" w:hAnsi="Arial" w:cs="Arial" w:eastAsia="Arial"/>
          <w:sz w:val="17"/>
          <w:szCs w:val="17"/>
          <w:color w:val="010101"/>
          <w:spacing w:val="2"/>
          <w:w w:val="99"/>
        </w:rPr>
        <w:t>t</w:t>
      </w:r>
      <w:r>
        <w:rPr>
          <w:rFonts w:ascii="Arial" w:hAnsi="Arial" w:cs="Arial" w:eastAsia="Arial"/>
          <w:sz w:val="17"/>
          <w:szCs w:val="17"/>
          <w:color w:val="18181A"/>
          <w:spacing w:val="0"/>
          <w:w w:val="101"/>
        </w:rPr>
        <w:t>itutivo: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9.019966" w:type="dxa"/>
      </w:tblPr>
      <w:tblGrid/>
      <w:tr>
        <w:trPr>
          <w:trHeight w:val="234" w:hRule="exact"/>
        </w:trPr>
        <w:tc>
          <w:tcPr>
            <w:tcW w:w="349" w:type="dxa"/>
            <w:tcBorders>
              <w:top w:val="nil" w:sz="6" w:space="0" w:color="auto"/>
              <w:bottom w:val="single" w:sz="5.759224" w:space="0" w:color="28282B"/>
              <w:left w:val="single" w:sz="5.759224" w:space="0" w:color="0F0F13"/>
              <w:right w:val="nil" w:sz="6" w:space="0" w:color="auto"/>
            </w:tcBorders>
          </w:tcPr>
          <w:p>
            <w:pPr>
              <w:spacing w:before="15" w:after="0" w:line="240" w:lineRule="auto"/>
              <w:ind w:left="54" w:right="-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0"/>
              </w:rPr>
              <w:t>Indic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046" w:type="dxa"/>
            <w:gridSpan w:val="7"/>
            <w:tcBorders>
              <w:top w:val="single" w:sz="5.759224" w:space="0" w:color="282828"/>
              <w:bottom w:val="single" w:sz="5.759224" w:space="0" w:color="28282B"/>
              <w:left w:val="nil" w:sz="6" w:space="0" w:color="auto"/>
              <w:right w:val="single" w:sz="2.879616" w:space="0" w:color="08080C"/>
            </w:tcBorders>
          </w:tcPr>
          <w:p>
            <w:pPr>
              <w:spacing w:before="8" w:after="0" w:line="240" w:lineRule="auto"/>
              <w:ind w:left="2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3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7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3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11"/>
                <w:w w:val="99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565657"/>
                <w:spacing w:val="-1"/>
                <w:w w:val="20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1"/>
              </w:rPr>
              <w:t>util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102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3"/>
              </w:rPr>
              <w:t>consentir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10101"/>
                <w:spacing w:val="2"/>
                <w:w w:val="205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verific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8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part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14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6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5"/>
                <w:w w:val="96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10101"/>
                <w:spacing w:val="-18"/>
                <w:w w:val="134"/>
              </w:rPr>
              <w:t>'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4"/>
              </w:rPr>
              <w:t>Uffici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0"/>
                <w:w w:val="95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Anagrafe*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5" w:hRule="exact"/>
        </w:trPr>
        <w:tc>
          <w:tcPr>
            <w:tcW w:w="9395" w:type="dxa"/>
            <w:gridSpan w:val="8"/>
            <w:tcBorders>
              <w:top w:val="single" w:sz="5.759224" w:space="0" w:color="28282B"/>
              <w:bottom w:val="single" w:sz="5.759224" w:space="0" w:color="2F2F2F"/>
              <w:left w:val="single" w:sz="5.759224" w:space="0" w:color="0F0F13"/>
              <w:right w:val="single" w:sz="2.879616" w:space="0" w:color="08080C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1515" w:type="dxa"/>
            <w:gridSpan w:val="2"/>
            <w:tcBorders>
              <w:top w:val="single" w:sz="5.759224" w:space="0" w:color="2B2B2B"/>
              <w:bottom w:val="single" w:sz="8.63884" w:space="0" w:color="2B2B2B"/>
              <w:left w:val="single" w:sz="5.759224" w:space="0" w:color="0F0F13"/>
              <w:right w:val="single" w:sz="5.759224" w:space="0" w:color="080808"/>
            </w:tcBorders>
          </w:tcPr>
          <w:p>
            <w:pPr>
              <w:spacing w:before="8" w:after="0" w:line="240" w:lineRule="auto"/>
              <w:ind w:left="47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w w:val="95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3"/>
                <w:w w:val="95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565657"/>
                <w:spacing w:val="-7"/>
                <w:w w:val="205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6"/>
              </w:rPr>
              <w:t>ce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catastal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D2D2F"/>
                <w:spacing w:val="0"/>
                <w:w w:val="119"/>
              </w:rPr>
              <w:t>*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936" w:type="dxa"/>
            <w:tcBorders>
              <w:top w:val="single" w:sz="5.759224" w:space="0" w:color="2F2F2F"/>
              <w:bottom w:val="single" w:sz="8.63884" w:space="0" w:color="2B2B2B"/>
              <w:left w:val="single" w:sz="5.759224" w:space="0" w:color="080808"/>
              <w:right w:val="single" w:sz="5.759224" w:space="0" w:color="2F2F34"/>
            </w:tcBorders>
          </w:tcPr>
          <w:p>
            <w:pPr>
              <w:spacing w:before="8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Sezione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5.759224" w:space="0" w:color="2F2F2F"/>
              <w:bottom w:val="single" w:sz="8.63884" w:space="0" w:color="2B2B2B"/>
              <w:left w:val="single" w:sz="5.759224" w:space="0" w:color="2F2F34"/>
              <w:right w:val="single" w:sz="5.759224" w:space="0" w:color="2B2B2B"/>
            </w:tcBorders>
          </w:tcPr>
          <w:p>
            <w:pPr>
              <w:spacing w:before="0" w:after="0" w:line="178" w:lineRule="exact"/>
              <w:ind w:left="5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Fogli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8"/>
                <w:w w:val="9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6E6E70"/>
                <w:spacing w:val="0"/>
                <w:w w:val="112"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897" w:type="dxa"/>
            <w:tcBorders>
              <w:top w:val="single" w:sz="5.759224" w:space="0" w:color="2F2F2F"/>
              <w:bottom w:val="single" w:sz="8.63884" w:space="0" w:color="2B2B2B"/>
              <w:left w:val="single" w:sz="5.759224" w:space="0" w:color="2B2B2B"/>
              <w:right w:val="single" w:sz="8.63884" w:space="0" w:color="3B3B3B"/>
            </w:tcBorders>
          </w:tcPr>
          <w:p>
            <w:pPr>
              <w:spacing w:before="0" w:after="0" w:line="178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3"/>
              </w:rPr>
              <w:t>Particell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"/>
                <w:w w:val="9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94"/>
              </w:rPr>
              <w:t>mappale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63"/>
              </w:rPr>
              <w:t>•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94" w:type="dxa"/>
            <w:tcBorders>
              <w:top w:val="single" w:sz="5.759224" w:space="0" w:color="2F2F2F"/>
              <w:bottom w:val="single" w:sz="8.63884" w:space="0" w:color="2B2B2B"/>
              <w:left w:val="single" w:sz="8.63884" w:space="0" w:color="3B3B3B"/>
              <w:right w:val="single" w:sz="8.63884" w:space="0" w:color="13181F"/>
            </w:tcBorders>
          </w:tcPr>
          <w:p>
            <w:pPr>
              <w:spacing w:before="0" w:after="0" w:line="178" w:lineRule="exact"/>
              <w:ind w:left="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Subalterno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19" w:type="dxa"/>
            <w:tcBorders>
              <w:top w:val="single" w:sz="5.759224" w:space="0" w:color="2F2F2F"/>
              <w:bottom w:val="single" w:sz="8.63884" w:space="0" w:color="2B2B2B"/>
              <w:left w:val="single" w:sz="8.63884" w:space="0" w:color="13181F"/>
              <w:right w:val="single" w:sz="8.63884" w:space="0" w:color="130F0F"/>
            </w:tcBorders>
          </w:tcPr>
          <w:p>
            <w:pPr>
              <w:spacing w:before="1" w:after="0" w:line="240" w:lineRule="auto"/>
              <w:ind w:left="3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-6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egoria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88" w:type="dxa"/>
            <w:tcBorders>
              <w:top w:val="single" w:sz="5.759224" w:space="0" w:color="2F2F2F"/>
              <w:bottom w:val="single" w:sz="5.759224" w:space="0" w:color="2F2F2F"/>
              <w:left w:val="single" w:sz="8.63884" w:space="0" w:color="130F0F"/>
              <w:right w:val="single" w:sz="2.879616" w:space="0" w:color="08080C"/>
            </w:tcBorders>
          </w:tcPr>
          <w:p>
            <w:pPr>
              <w:spacing w:before="0" w:after="0" w:line="178" w:lineRule="exact"/>
              <w:ind w:left="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8181A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16"/>
                <w:szCs w:val="16"/>
                <w:color w:val="464648"/>
                <w:spacing w:val="-7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D2D2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3596" w:type="dxa"/>
            <w:gridSpan w:val="4"/>
            <w:tcBorders>
              <w:top w:val="single" w:sz="8.63884" w:space="0" w:color="2B2B2B"/>
              <w:bottom w:val="nil" w:sz="6" w:space="0" w:color="auto"/>
              <w:left w:val="single" w:sz="5.759224" w:space="0" w:color="0F0F13"/>
              <w:right w:val="single" w:sz="5.759224" w:space="0" w:color="2B2B2B"/>
            </w:tcBorders>
          </w:tcPr>
          <w:p>
            <w:pPr/>
            <w:rPr/>
          </w:p>
        </w:tc>
        <w:tc>
          <w:tcPr>
            <w:tcW w:w="4111" w:type="dxa"/>
            <w:gridSpan w:val="3"/>
            <w:tcBorders>
              <w:top w:val="single" w:sz="8.63884" w:space="0" w:color="2B2B2B"/>
              <w:bottom w:val="nil" w:sz="6" w:space="0" w:color="auto"/>
              <w:left w:val="single" w:sz="5.759224" w:space="0" w:color="2B2B2B"/>
              <w:right w:val="single" w:sz="8.63884" w:space="0" w:color="130F0F"/>
            </w:tcBorders>
          </w:tcPr>
          <w:p>
            <w:pPr/>
            <w:rPr/>
          </w:p>
        </w:tc>
        <w:tc>
          <w:tcPr>
            <w:tcW w:w="1688" w:type="dxa"/>
            <w:tcBorders>
              <w:top w:val="single" w:sz="5.759224" w:space="0" w:color="2F2F2F"/>
              <w:bottom w:val="nil" w:sz="6" w:space="0" w:color="auto"/>
              <w:left w:val="single" w:sz="8.63884" w:space="0" w:color="130F0F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20" w:bottom="280" w:left="1200" w:right="1040"/>
        </w:sectPr>
      </w:pPr>
      <w:rPr/>
    </w:p>
    <w:p>
      <w:pPr>
        <w:spacing w:before="70" w:after="0" w:line="240" w:lineRule="auto"/>
        <w:ind w:left="14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66.745651pt;margin-top:14.343406pt;width:469.004199pt;height:32.629530pt;mso-position-horizontal-relative:page;mso-position-vertical-relative:paragraph;z-index:-1304" coordorigin="1335,287" coordsize="9380,653">
            <v:group style="position:absolute;left:1342;top:312;width:9366;height:2" coordorigin="1342,312" coordsize="9366,2">
              <v:shape style="position:absolute;left:1342;top:312;width:9366;height:2" coordorigin="1342,312" coordsize="9366,0" path="m1342,312l10708,312e" filled="f" stroked="t" strokeweight=".713857pt" strokecolor="#484848">
                <v:path arrowok="t"/>
              </v:shape>
            </v:group>
            <v:group style="position:absolute;left:1353;top:308;width:2;height:624" coordorigin="1353,308" coordsize="2,624">
              <v:shape style="position:absolute;left:1353;top:308;width:2;height:624" coordorigin="1353,308" coordsize="0,624" path="m1353,932l1353,308e" filled="f" stroked="t" strokeweight=".713857pt" strokecolor="#343438">
                <v:path arrowok="t"/>
              </v:shape>
            </v:group>
            <v:group style="position:absolute;left:1342;top:538;width:5839;height:2" coordorigin="1342,538" coordsize="5839,2">
              <v:shape style="position:absolute;left:1342;top:538;width:5839;height:2" coordorigin="1342,538" coordsize="5839,0" path="m1342,538l7181,538e" filled="f" stroked="t" strokeweight=".713857pt" strokecolor="#48484B">
                <v:path arrowok="t"/>
              </v:shape>
            </v:group>
            <v:group style="position:absolute;left:10690;top:294;width:2;height:624" coordorigin="10690,294" coordsize="2,624">
              <v:shape style="position:absolute;left:10690;top:294;width:2;height:624" coordorigin="10690,294" coordsize="0,624" path="m10690,918l10690,294e" filled="f" stroked="t" strokeweight=".713857pt" strokecolor="#444444">
                <v:path arrowok="t"/>
              </v:shape>
            </v:group>
            <v:group style="position:absolute;left:1342;top:911;width:5447;height:2" coordorigin="1342,911" coordsize="5447,2">
              <v:shape style="position:absolute;left:1342;top:911;width:5447;height:2" coordorigin="1342,911" coordsize="5447,0" path="m1342,911l6789,911e" filled="f" stroked="t" strokeweight=".713857pt" strokecolor="#44444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1F1F21"/>
          <w:spacing w:val="0"/>
          <w:w w:val="168"/>
        </w:rPr>
        <w:t>06</w:t>
      </w:r>
      <w:r>
        <w:rPr>
          <w:rFonts w:ascii="Arial" w:hAnsi="Arial" w:cs="Arial" w:eastAsia="Arial"/>
          <w:sz w:val="17"/>
          <w:szCs w:val="17"/>
          <w:color w:val="1F1F21"/>
          <w:spacing w:val="-34"/>
          <w:w w:val="168"/>
        </w:rPr>
        <w:t> 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343334"/>
          <w:spacing w:val="5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occupare</w:t>
      </w:r>
      <w:r>
        <w:rPr>
          <w:rFonts w:ascii="Arial" w:hAnsi="Arial" w:cs="Arial" w:eastAsia="Arial"/>
          <w:sz w:val="17"/>
          <w:szCs w:val="17"/>
          <w:color w:val="343334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21"/>
          <w:spacing w:val="0"/>
          <w:w w:val="100"/>
        </w:rPr>
        <w:t>legittim</w:t>
      </w:r>
      <w:r>
        <w:rPr>
          <w:rFonts w:ascii="Arial" w:hAnsi="Arial" w:cs="Arial" w:eastAsia="Arial"/>
          <w:sz w:val="17"/>
          <w:szCs w:val="17"/>
          <w:color w:val="1F1F21"/>
          <w:spacing w:val="-1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94849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94849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94849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l'abitazion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43334"/>
          <w:spacing w:val="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21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1F1F21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base</w:t>
      </w:r>
      <w:r>
        <w:rPr>
          <w:rFonts w:ascii="Arial" w:hAnsi="Arial" w:cs="Arial" w:eastAsia="Arial"/>
          <w:sz w:val="17"/>
          <w:szCs w:val="17"/>
          <w:color w:val="343334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343334"/>
          <w:spacing w:val="-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21"/>
          <w:spacing w:val="0"/>
          <w:w w:val="100"/>
        </w:rPr>
        <w:t>titol</w:t>
      </w:r>
      <w:r>
        <w:rPr>
          <w:rFonts w:ascii="Arial" w:hAnsi="Arial" w:cs="Arial" w:eastAsia="Arial"/>
          <w:sz w:val="17"/>
          <w:szCs w:val="17"/>
          <w:color w:val="1F1F21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1F1F21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F1F21"/>
          <w:spacing w:val="0"/>
          <w:w w:val="100"/>
        </w:rPr>
        <w:t>di</w:t>
      </w:r>
      <w:r>
        <w:rPr>
          <w:rFonts w:ascii="Arial" w:hAnsi="Arial" w:cs="Arial" w:eastAsia="Arial"/>
          <w:sz w:val="17"/>
          <w:szCs w:val="17"/>
          <w:color w:val="1F1F21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seguit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43334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334"/>
          <w:spacing w:val="0"/>
          <w:w w:val="105"/>
        </w:rPr>
        <w:t>descr</w:t>
      </w:r>
      <w:r>
        <w:rPr>
          <w:rFonts w:ascii="Arial" w:hAnsi="Arial" w:cs="Arial" w:eastAsia="Arial"/>
          <w:sz w:val="17"/>
          <w:szCs w:val="17"/>
          <w:color w:val="343334"/>
          <w:spacing w:val="-33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646266"/>
          <w:spacing w:val="0"/>
          <w:w w:val="78"/>
        </w:rPr>
        <w:t>t</w:t>
      </w:r>
      <w:r>
        <w:rPr>
          <w:rFonts w:ascii="Arial" w:hAnsi="Arial" w:cs="Arial" w:eastAsia="Arial"/>
          <w:sz w:val="17"/>
          <w:szCs w:val="17"/>
          <w:color w:val="646266"/>
          <w:spacing w:val="-13"/>
          <w:w w:val="78"/>
        </w:rPr>
        <w:t>t</w:t>
      </w:r>
      <w:r>
        <w:rPr>
          <w:rFonts w:ascii="Arial" w:hAnsi="Arial" w:cs="Arial" w:eastAsia="Arial"/>
          <w:sz w:val="17"/>
          <w:szCs w:val="17"/>
          <w:color w:val="494849"/>
          <w:spacing w:val="0"/>
          <w:w w:val="87"/>
        </w:rPr>
        <w:t>o: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0" w:after="0" w:line="240" w:lineRule="auto"/>
        <w:ind w:left="201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E0E11"/>
          <w:w w:val="105"/>
        </w:rPr>
        <w:t>I</w:t>
      </w:r>
      <w:r>
        <w:rPr>
          <w:rFonts w:ascii="Arial" w:hAnsi="Arial" w:cs="Arial" w:eastAsia="Arial"/>
          <w:sz w:val="16"/>
          <w:szCs w:val="16"/>
          <w:color w:val="0E0E11"/>
          <w:spacing w:val="-13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343334"/>
          <w:spacing w:val="-22"/>
          <w:w w:val="109"/>
        </w:rPr>
        <w:t>d</w:t>
      </w:r>
      <w:r>
        <w:rPr>
          <w:rFonts w:ascii="Arial" w:hAnsi="Arial" w:cs="Arial" w:eastAsia="Arial"/>
          <w:sz w:val="16"/>
          <w:szCs w:val="16"/>
          <w:color w:val="646266"/>
          <w:spacing w:val="-7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6"/>
        </w:rPr>
        <w:t>care</w:t>
      </w:r>
      <w:r>
        <w:rPr>
          <w:rFonts w:ascii="Arial" w:hAnsi="Arial" w:cs="Arial" w:eastAsia="Arial"/>
          <w:sz w:val="16"/>
          <w:szCs w:val="16"/>
          <w:color w:val="494849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100"/>
        </w:rPr>
        <w:t>dat</w:t>
      </w:r>
      <w:r>
        <w:rPr>
          <w:rFonts w:ascii="Arial" w:hAnsi="Arial" w:cs="Arial" w:eastAsia="Arial"/>
          <w:sz w:val="16"/>
          <w:szCs w:val="16"/>
          <w:color w:val="343334"/>
          <w:spacing w:val="-8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1F1F21"/>
          <w:spacing w:val="-4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494849"/>
          <w:spacing w:val="-12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646266"/>
          <w:spacing w:val="0"/>
          <w:w w:val="100"/>
        </w:rPr>
        <w:t>ili</w:t>
      </w:r>
      <w:r>
        <w:rPr>
          <w:rFonts w:ascii="Arial" w:hAnsi="Arial" w:cs="Arial" w:eastAsia="Arial"/>
          <w:sz w:val="16"/>
          <w:szCs w:val="16"/>
          <w:color w:val="64626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21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1F1F21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consen</w:t>
      </w:r>
      <w:r>
        <w:rPr>
          <w:rFonts w:ascii="Arial" w:hAnsi="Arial" w:cs="Arial" w:eastAsia="Arial"/>
          <w:sz w:val="16"/>
          <w:szCs w:val="16"/>
          <w:color w:val="343334"/>
          <w:spacing w:val="-14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646266"/>
          <w:spacing w:val="0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7"/>
        </w:rPr>
        <w:t>re</w:t>
      </w:r>
      <w:r>
        <w:rPr>
          <w:rFonts w:ascii="Arial" w:hAnsi="Arial" w:cs="Arial" w:eastAsia="Arial"/>
          <w:sz w:val="16"/>
          <w:szCs w:val="16"/>
          <w:color w:val="494849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21"/>
          <w:spacing w:val="-6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494849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4"/>
        </w:rPr>
        <w:t>verific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494849"/>
          <w:spacing w:val="-9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1F1F21"/>
          <w:spacing w:val="-17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494849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1"/>
        </w:rPr>
        <w:t>part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494849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1"/>
        </w:rPr>
        <w:t>dell'Uffici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1"/>
        </w:rPr>
        <w:t>o</w:t>
      </w:r>
      <w:r>
        <w:rPr>
          <w:rFonts w:ascii="Arial" w:hAnsi="Arial" w:cs="Arial" w:eastAsia="Arial"/>
          <w:sz w:val="16"/>
          <w:szCs w:val="16"/>
          <w:color w:val="343334"/>
          <w:spacing w:val="-1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1"/>
        </w:rPr>
        <w:t>Anagraf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494849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144"/>
        </w:rPr>
        <w:t>•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6.031792pt;margin-top:17.876057pt;width:468.290342pt;height:123.356106pt;mso-position-horizontal-relative:page;mso-position-vertical-relative:paragraph;z-index:-1303" coordorigin="1321,358" coordsize="9366,2467">
            <v:group style="position:absolute;left:1335;top:379;width:5375;height:2" coordorigin="1335,379" coordsize="5375,2">
              <v:shape style="position:absolute;left:1335;top:379;width:5375;height:2" coordorigin="1335,379" coordsize="5375,0" path="m1335,379l6710,379e" filled="f" stroked="t" strokeweight=".713857pt" strokecolor="#3F484F">
                <v:path arrowok="t"/>
              </v:shape>
            </v:group>
            <v:group style="position:absolute;left:1338;top:379;width:2;height:2439" coordorigin="1338,379" coordsize="2,2439">
              <v:shape style="position:absolute;left:1338;top:379;width:2;height:2439" coordorigin="1338,379" coordsize="0,2439" path="m1338,2818l1338,379e" filled="f" stroked="t" strokeweight=".713857pt" strokecolor="#1F1F23">
                <v:path arrowok="t"/>
              </v:shape>
            </v:group>
            <v:group style="position:absolute;left:10672;top:365;width:2;height:2446" coordorigin="10672,365" coordsize="2,2446">
              <v:shape style="position:absolute;left:10672;top:365;width:2;height:2446" coordorigin="10672,365" coordsize="0,2446" path="m10672,2810l10672,365e" filled="f" stroked="t" strokeweight=".713857pt" strokecolor="#3B3B3F">
                <v:path arrowok="t"/>
              </v:shape>
            </v:group>
            <v:group style="position:absolute;left:1328;top:2800;width:9352;height:2" coordorigin="1328,2800" coordsize="9352,2">
              <v:shape style="position:absolute;left:1328;top:2800;width:9352;height:2" coordorigin="1328,2800" coordsize="9352,0" path="m1328,2800l10679,2800e" filled="f" stroked="t" strokeweight=".713857pt" strokecolor="#3F3F4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6"/>
          <w:szCs w:val="26"/>
          <w:color w:val="0E0E1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0E0E11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87"/>
        </w:rPr>
        <w:t>SI</w:t>
      </w:r>
      <w:r>
        <w:rPr>
          <w:rFonts w:ascii="Arial" w:hAnsi="Arial" w:cs="Arial" w:eastAsia="Arial"/>
          <w:sz w:val="16"/>
          <w:szCs w:val="16"/>
          <w:color w:val="494849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21"/>
          <w:spacing w:val="-2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2"/>
        </w:rPr>
        <w:t>llegano</w:t>
      </w:r>
      <w:r>
        <w:rPr>
          <w:rFonts w:ascii="Arial" w:hAnsi="Arial" w:cs="Arial" w:eastAsia="Arial"/>
          <w:sz w:val="16"/>
          <w:szCs w:val="16"/>
          <w:color w:val="494849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5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2"/>
        </w:rPr>
        <w:t>seguent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i</w:t>
      </w:r>
      <w:r>
        <w:rPr>
          <w:rFonts w:ascii="Arial" w:hAnsi="Arial" w:cs="Arial" w:eastAsia="Arial"/>
          <w:sz w:val="16"/>
          <w:szCs w:val="16"/>
          <w:color w:val="3433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1"/>
        </w:rPr>
        <w:t>documen</w:t>
      </w:r>
      <w:r>
        <w:rPr>
          <w:rFonts w:ascii="Arial" w:hAnsi="Arial" w:cs="Arial" w:eastAsia="Arial"/>
          <w:sz w:val="16"/>
          <w:szCs w:val="16"/>
          <w:color w:val="343334"/>
          <w:spacing w:val="-5"/>
          <w:w w:val="91"/>
        </w:rPr>
        <w:t>U</w:t>
      </w:r>
      <w:r>
        <w:rPr>
          <w:rFonts w:ascii="Arial" w:hAnsi="Arial" w:cs="Arial" w:eastAsia="Arial"/>
          <w:sz w:val="16"/>
          <w:szCs w:val="16"/>
          <w:color w:val="646266"/>
          <w:spacing w:val="0"/>
          <w:w w:val="177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43334"/>
          <w:spacing w:val="0"/>
          <w:w w:val="96"/>
        </w:rPr>
        <w:t>Tutt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6"/>
        </w:rPr>
        <w:t>e</w:t>
      </w:r>
      <w:r>
        <w:rPr>
          <w:rFonts w:ascii="Arial" w:hAnsi="Arial" w:cs="Arial" w:eastAsia="Arial"/>
          <w:sz w:val="16"/>
          <w:szCs w:val="16"/>
          <w:color w:val="343334"/>
          <w:spacing w:val="-15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0E0E11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112"/>
        </w:rPr>
        <w:t>e</w:t>
      </w:r>
      <w:r>
        <w:rPr>
          <w:rFonts w:ascii="Arial" w:hAnsi="Arial" w:cs="Arial" w:eastAsia="Arial"/>
          <w:sz w:val="16"/>
          <w:szCs w:val="16"/>
          <w:color w:val="343334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3"/>
        </w:rPr>
        <w:t>comunicazio</w:t>
      </w:r>
      <w:r>
        <w:rPr>
          <w:rFonts w:ascii="Arial" w:hAnsi="Arial" w:cs="Arial" w:eastAsia="Arial"/>
          <w:sz w:val="16"/>
          <w:szCs w:val="16"/>
          <w:color w:val="494849"/>
          <w:spacing w:val="-8"/>
          <w:w w:val="93"/>
        </w:rPr>
        <w:t>n</w:t>
      </w:r>
      <w:r>
        <w:rPr>
          <w:rFonts w:ascii="Arial" w:hAnsi="Arial" w:cs="Arial" w:eastAsia="Arial"/>
          <w:sz w:val="16"/>
          <w:szCs w:val="16"/>
          <w:color w:val="646266"/>
          <w:spacing w:val="0"/>
          <w:w w:val="93"/>
        </w:rPr>
        <w:t>i</w:t>
      </w:r>
      <w:r>
        <w:rPr>
          <w:rFonts w:ascii="Arial" w:hAnsi="Arial" w:cs="Arial" w:eastAsia="Arial"/>
          <w:sz w:val="16"/>
          <w:szCs w:val="16"/>
          <w:color w:val="646266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3"/>
        </w:rPr>
        <w:t>inerent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3"/>
        </w:rPr>
        <w:t>i</w:t>
      </w:r>
      <w:r>
        <w:rPr>
          <w:rFonts w:ascii="Arial" w:hAnsi="Arial" w:cs="Arial" w:eastAsia="Arial"/>
          <w:sz w:val="16"/>
          <w:szCs w:val="16"/>
          <w:color w:val="494849"/>
          <w:spacing w:val="-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0E0E11"/>
          <w:spacing w:val="-14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343334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present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343334"/>
          <w:spacing w:val="-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dichiarazione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dovranno</w:t>
      </w:r>
      <w:r>
        <w:rPr>
          <w:rFonts w:ascii="Arial" w:hAnsi="Arial" w:cs="Arial" w:eastAsia="Arial"/>
          <w:sz w:val="16"/>
          <w:szCs w:val="16"/>
          <w:color w:val="343334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3"/>
        </w:rPr>
        <w:t>essere</w:t>
      </w:r>
      <w:r>
        <w:rPr>
          <w:rFonts w:ascii="Arial" w:hAnsi="Arial" w:cs="Arial" w:eastAsia="Arial"/>
          <w:sz w:val="16"/>
          <w:szCs w:val="16"/>
          <w:color w:val="494849"/>
          <w:spacing w:val="-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Inviat</w:t>
      </w:r>
      <w:r>
        <w:rPr>
          <w:rFonts w:ascii="Arial" w:hAnsi="Arial" w:cs="Arial" w:eastAsia="Arial"/>
          <w:sz w:val="16"/>
          <w:szCs w:val="16"/>
          <w:color w:val="343334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343334"/>
          <w:spacing w:val="2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494849"/>
          <w:spacing w:val="5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1F1F21"/>
          <w:spacing w:val="0"/>
          <w:w w:val="93"/>
        </w:rPr>
        <w:t>segue</w:t>
      </w:r>
      <w:r>
        <w:rPr>
          <w:rFonts w:ascii="Arial" w:hAnsi="Arial" w:cs="Arial" w:eastAsia="Arial"/>
          <w:sz w:val="16"/>
          <w:szCs w:val="16"/>
          <w:color w:val="1F1F21"/>
          <w:spacing w:val="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8"/>
        </w:rPr>
        <w:t>t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99"/>
        </w:rPr>
        <w:t>i</w:t>
      </w:r>
      <w:r>
        <w:rPr>
          <w:rFonts w:ascii="Arial" w:hAnsi="Arial" w:cs="Arial" w:eastAsia="Arial"/>
          <w:sz w:val="16"/>
          <w:szCs w:val="16"/>
          <w:color w:val="494849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F1F21"/>
          <w:spacing w:val="0"/>
          <w:w w:val="108"/>
        </w:rPr>
        <w:t>r</w:t>
      </w:r>
      <w:r>
        <w:rPr>
          <w:rFonts w:ascii="Arial" w:hAnsi="Arial" w:cs="Arial" w:eastAsia="Arial"/>
          <w:sz w:val="16"/>
          <w:szCs w:val="16"/>
          <w:color w:val="1F1F21"/>
          <w:spacing w:val="-9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494849"/>
          <w:spacing w:val="0"/>
          <w:w w:val="87"/>
        </w:rPr>
        <w:t>ca</w:t>
      </w:r>
      <w:r>
        <w:rPr>
          <w:rFonts w:ascii="Arial" w:hAnsi="Arial" w:cs="Arial" w:eastAsia="Arial"/>
          <w:sz w:val="16"/>
          <w:szCs w:val="16"/>
          <w:color w:val="494849"/>
          <w:spacing w:val="-6"/>
          <w:w w:val="87"/>
        </w:rPr>
        <w:t>p</w:t>
      </w:r>
      <w:r>
        <w:rPr>
          <w:rFonts w:ascii="Arial" w:hAnsi="Arial" w:cs="Arial" w:eastAsia="Arial"/>
          <w:sz w:val="16"/>
          <w:szCs w:val="16"/>
          <w:color w:val="1F1F21"/>
          <w:spacing w:val="0"/>
          <w:w w:val="84"/>
        </w:rPr>
        <w:t>i</w:t>
      </w:r>
      <w:r>
        <w:rPr>
          <w:rFonts w:ascii="Arial" w:hAnsi="Arial" w:cs="Arial" w:eastAsia="Arial"/>
          <w:sz w:val="16"/>
          <w:szCs w:val="16"/>
          <w:color w:val="1F1F21"/>
          <w:spacing w:val="-11"/>
          <w:w w:val="83"/>
        </w:rPr>
        <w:t>t</w:t>
      </w:r>
      <w:r>
        <w:rPr>
          <w:rFonts w:ascii="Arial" w:hAnsi="Arial" w:cs="Arial" w:eastAsia="Arial"/>
          <w:sz w:val="16"/>
          <w:szCs w:val="16"/>
          <w:color w:val="494849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A7A7A7"/>
          <w:spacing w:val="0"/>
          <w:w w:val="88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497314" w:type="dxa"/>
      </w:tblPr>
      <w:tblGrid/>
      <w:tr>
        <w:trPr>
          <w:trHeight w:val="380" w:hRule="exact"/>
        </w:trPr>
        <w:tc>
          <w:tcPr>
            <w:tcW w:w="4711" w:type="dxa"/>
            <w:gridSpan w:val="2"/>
            <w:tcBorders>
              <w:top w:val="single" w:sz="5.710856" w:space="0" w:color="4B4B4B"/>
              <w:bottom w:val="single" w:sz="5.710856" w:space="0" w:color="3B3B3F"/>
              <w:left w:val="single" w:sz="5.710856" w:space="0" w:color="2F2F34"/>
              <w:right w:val="single" w:sz="5.710856" w:space="0" w:color="18181C"/>
            </w:tcBorders>
          </w:tcPr>
          <w:p>
            <w:pPr>
              <w:spacing w:before="90" w:after="0" w:line="240" w:lineRule="auto"/>
              <w:ind w:left="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100"/>
              </w:rPr>
              <w:t>Comune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5.710856" w:space="0" w:color="4B4B4B"/>
              <w:bottom w:val="single" w:sz="5.710856" w:space="0" w:color="3B3B3F"/>
              <w:left w:val="single" w:sz="5.710856" w:space="0" w:color="18181C"/>
              <w:right w:val="single" w:sz="8.566288" w:space="0" w:color="232828"/>
            </w:tcBorders>
          </w:tcPr>
          <w:p>
            <w:pPr>
              <w:spacing w:before="76" w:after="0" w:line="240" w:lineRule="auto"/>
              <w:ind w:left="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494849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100"/>
              </w:rPr>
              <w:t>incia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4711" w:type="dxa"/>
            <w:gridSpan w:val="2"/>
            <w:tcBorders>
              <w:top w:val="single" w:sz="5.710856" w:space="0" w:color="3B3B3F"/>
              <w:bottom w:val="single" w:sz="5.710856" w:space="0" w:color="3B3B3F"/>
              <w:left w:val="single" w:sz="5.710856" w:space="0" w:color="2F2F34"/>
              <w:right w:val="single" w:sz="5.710856" w:space="0" w:color="18181C"/>
            </w:tcBorders>
          </w:tcPr>
          <w:p>
            <w:pPr>
              <w:spacing w:before="83" w:after="0" w:line="240" w:lineRule="auto"/>
              <w:ind w:left="4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43334"/>
                <w:spacing w:val="0"/>
                <w:w w:val="100"/>
              </w:rPr>
              <w:t>Via/Piazza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5.710856" w:space="0" w:color="3B3B3F"/>
              <w:bottom w:val="single" w:sz="5.710856" w:space="0" w:color="3B3B3F"/>
              <w:left w:val="single" w:sz="5.710856" w:space="0" w:color="18181C"/>
              <w:right w:val="single" w:sz="8.566288" w:space="0" w:color="232828"/>
            </w:tcBorders>
          </w:tcPr>
          <w:p>
            <w:pPr>
              <w:spacing w:before="76" w:after="0" w:line="240" w:lineRule="auto"/>
              <w:ind w:left="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95"/>
              </w:rPr>
              <w:t>Numero</w:t>
            </w:r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-7"/>
                <w:w w:val="95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343334"/>
                <w:spacing w:val="0"/>
                <w:w w:val="100"/>
              </w:rPr>
              <w:t>Civico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211" w:type="dxa"/>
            <w:vMerge w:val="restart"/>
            <w:tcBorders>
              <w:top w:val="single" w:sz="5.710856" w:space="0" w:color="3B3B3F"/>
              <w:left w:val="single" w:sz="5.710856" w:space="0" w:color="2F2F34"/>
              <w:right w:val="nil" w:sz="6" w:space="0" w:color="auto"/>
            </w:tcBorders>
          </w:tcPr>
          <w:p>
            <w:pPr>
              <w:spacing w:before="94" w:after="0" w:line="240" w:lineRule="auto"/>
              <w:ind w:left="46" w:right="-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4333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10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501" w:type="dxa"/>
            <w:tcBorders>
              <w:top w:val="single" w:sz="5.710856" w:space="0" w:color="3B3B3F"/>
              <w:bottom w:val="single" w:sz="5.710856" w:space="0" w:color="38383B"/>
              <w:left w:val="nil" w:sz="6" w:space="0" w:color="auto"/>
              <w:right w:val="single" w:sz="8.566288" w:space="0" w:color="444448"/>
            </w:tcBorders>
          </w:tcPr>
          <w:p>
            <w:pPr>
              <w:spacing w:before="94" w:after="0" w:line="240" w:lineRule="auto"/>
              <w:ind w:left="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43334"/>
                <w:spacing w:val="0"/>
                <w:w w:val="100"/>
              </w:rPr>
              <w:t>lefono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5.710856" w:space="0" w:color="3B3B3F"/>
              <w:bottom w:val="single" w:sz="5.710856" w:space="0" w:color="38383B"/>
              <w:left w:val="single" w:sz="8.566288" w:space="0" w:color="444448"/>
              <w:right w:val="single" w:sz="8.566288" w:space="0" w:color="232828"/>
            </w:tcBorders>
          </w:tcPr>
          <w:p>
            <w:pPr>
              <w:spacing w:before="79" w:after="0" w:line="240" w:lineRule="auto"/>
              <w:ind w:left="5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343334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16"/>
                <w:szCs w:val="16"/>
                <w:color w:val="343334"/>
                <w:spacing w:val="-7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E0E11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0E0E11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49484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80" w:hRule="exact"/>
        </w:trPr>
        <w:tc>
          <w:tcPr>
            <w:tcW w:w="211" w:type="dxa"/>
            <w:vMerge/>
            <w:tcBorders>
              <w:bottom w:val="single" w:sz="5.710856" w:space="0" w:color="3F3F44"/>
              <w:left w:val="single" w:sz="5.710856" w:space="0" w:color="2F2F34"/>
              <w:right w:val="nil" w:sz="6" w:space="0" w:color="auto"/>
            </w:tcBorders>
          </w:tcPr>
          <w:p>
            <w:pPr/>
            <w:rPr/>
          </w:p>
        </w:tc>
        <w:tc>
          <w:tcPr>
            <w:tcW w:w="4501" w:type="dxa"/>
            <w:tcBorders>
              <w:top w:val="single" w:sz="5.710856" w:space="0" w:color="38383B"/>
              <w:bottom w:val="single" w:sz="5.710856" w:space="0" w:color="3F3F44"/>
              <w:left w:val="nil" w:sz="6" w:space="0" w:color="auto"/>
              <w:right w:val="single" w:sz="8.566288" w:space="0" w:color="444448"/>
            </w:tcBorders>
          </w:tcPr>
          <w:p>
            <w:pPr>
              <w:spacing w:before="90" w:after="0" w:line="240" w:lineRule="auto"/>
              <w:ind w:left="-4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94849"/>
                <w:spacing w:val="0"/>
                <w:w w:val="83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5.710856" w:space="0" w:color="38383B"/>
              <w:bottom w:val="single" w:sz="5.710856" w:space="0" w:color="3F3F44"/>
              <w:left w:val="single" w:sz="8.566288" w:space="0" w:color="444448"/>
              <w:right w:val="single" w:sz="8.566288" w:space="0" w:color="232828"/>
            </w:tcBorders>
          </w:tcPr>
          <w:p>
            <w:pPr>
              <w:spacing w:before="76" w:after="0" w:line="240" w:lineRule="auto"/>
              <w:ind w:left="4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494849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16"/>
                <w:szCs w:val="16"/>
                <w:color w:val="494849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1F1F21"/>
                <w:spacing w:val="0"/>
                <w:w w:val="100"/>
              </w:rPr>
              <w:t>Pec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00" w:h="16840"/>
          <w:pgMar w:top="1420" w:bottom="280" w:left="1220" w:right="1120"/>
        </w:sectPr>
      </w:pPr>
      <w:rPr/>
    </w:p>
    <w:p>
      <w:pPr>
        <w:spacing w:before="84" w:after="0" w:line="240" w:lineRule="auto"/>
        <w:ind w:left="3790" w:right="35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Modalit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à</w:t>
      </w:r>
      <w:r>
        <w:rPr>
          <w:rFonts w:ascii="Arial" w:hAnsi="Arial" w:cs="Arial" w:eastAsia="Arial"/>
          <w:sz w:val="18"/>
          <w:szCs w:val="18"/>
          <w:color w:val="1C1C1F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17"/>
        </w:rPr>
        <w:t>d</w:t>
      </w:r>
      <w:r>
        <w:rPr>
          <w:rFonts w:ascii="Arial" w:hAnsi="Arial" w:cs="Arial" w:eastAsia="Arial"/>
          <w:sz w:val="18"/>
          <w:szCs w:val="18"/>
          <w:color w:val="313134"/>
          <w:spacing w:val="10"/>
          <w:w w:val="117"/>
        </w:rPr>
        <w:t>i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1"/>
        </w:rPr>
        <w:t>presentazione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auto"/>
        <w:ind w:left="131" w:right="93" w:firstLine="7"/>
        <w:jc w:val="left"/>
        <w:tabs>
          <w:tab w:pos="58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C1C1F"/>
          <w:spacing w:val="0"/>
          <w:w w:val="132"/>
        </w:rPr>
        <w:t>I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32"/>
        </w:rPr>
        <w:t>l</w:t>
      </w:r>
      <w:r>
        <w:rPr>
          <w:rFonts w:ascii="Arial" w:hAnsi="Arial" w:cs="Arial" w:eastAsia="Arial"/>
          <w:sz w:val="16"/>
          <w:szCs w:val="16"/>
          <w:color w:val="1C1C1F"/>
          <w:spacing w:val="-24"/>
          <w:w w:val="13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present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modulo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deve</w:t>
      </w:r>
      <w:r>
        <w:rPr>
          <w:rFonts w:ascii="Arial" w:hAnsi="Arial" w:cs="Arial" w:eastAsia="Arial"/>
          <w:sz w:val="16"/>
          <w:szCs w:val="16"/>
          <w:color w:val="44444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essere</w:t>
      </w:r>
      <w:r>
        <w:rPr>
          <w:rFonts w:ascii="Arial" w:hAnsi="Arial" w:cs="Arial" w:eastAsia="Arial"/>
          <w:sz w:val="16"/>
          <w:szCs w:val="16"/>
          <w:color w:val="313134"/>
          <w:spacing w:val="1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compilato,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2"/>
        </w:rPr>
        <w:t>sottoscritt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444446"/>
          <w:spacing w:val="1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presentat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1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presso</w:t>
      </w:r>
      <w:r>
        <w:rPr>
          <w:rFonts w:ascii="Arial" w:hAnsi="Arial" w:cs="Arial" w:eastAsia="Arial"/>
          <w:sz w:val="16"/>
          <w:szCs w:val="16"/>
          <w:color w:val="313134"/>
          <w:spacing w:val="6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l'uffici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ana</w:t>
      </w:r>
      <w:r>
        <w:rPr>
          <w:rFonts w:ascii="Arial" w:hAnsi="Arial" w:cs="Arial" w:eastAsia="Arial"/>
          <w:sz w:val="16"/>
          <w:szCs w:val="16"/>
          <w:color w:val="313134"/>
          <w:spacing w:val="-17"/>
          <w:w w:val="89"/>
        </w:rPr>
        <w:t>g</w:t>
      </w:r>
      <w:r>
        <w:rPr>
          <w:rFonts w:ascii="Arial" w:hAnsi="Arial" w:cs="Arial" w:eastAsia="Arial"/>
          <w:sz w:val="16"/>
          <w:szCs w:val="16"/>
          <w:color w:val="6B6B6E"/>
          <w:spacing w:val="0"/>
          <w:w w:val="63"/>
        </w:rPr>
        <w:t>r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2"/>
        </w:rPr>
        <w:t>afic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3"/>
        </w:rPr>
        <w:t>o</w:t>
      </w:r>
      <w:r>
        <w:rPr>
          <w:rFonts w:ascii="Arial" w:hAnsi="Arial" w:cs="Arial" w:eastAsia="Arial"/>
          <w:sz w:val="16"/>
          <w:szCs w:val="16"/>
          <w:color w:val="44444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del</w:t>
      </w:r>
      <w:r>
        <w:rPr>
          <w:rFonts w:ascii="Arial" w:hAnsi="Arial" w:cs="Arial" w:eastAsia="Arial"/>
          <w:sz w:val="16"/>
          <w:szCs w:val="16"/>
          <w:color w:val="444446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0"/>
        </w:rPr>
        <w:t>comune</w:t>
      </w:r>
      <w:r>
        <w:rPr>
          <w:rFonts w:ascii="Arial" w:hAnsi="Arial" w:cs="Arial" w:eastAsia="Arial"/>
          <w:sz w:val="16"/>
          <w:szCs w:val="16"/>
          <w:color w:val="444446"/>
          <w:spacing w:val="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0"/>
        </w:rPr>
        <w:t>ove</w:t>
      </w:r>
      <w:r>
        <w:rPr>
          <w:rFonts w:ascii="Arial" w:hAnsi="Arial" w:cs="Arial" w:eastAsia="Arial"/>
          <w:sz w:val="16"/>
          <w:szCs w:val="16"/>
          <w:color w:val="444446"/>
          <w:spacing w:val="-7"/>
          <w:w w:val="90"/>
        </w:rPr>
        <w:t> </w:t>
      </w:r>
      <w:r>
        <w:rPr>
          <w:rFonts w:ascii="Arial" w:hAnsi="Arial" w:cs="Arial" w:eastAsia="Arial"/>
          <w:sz w:val="15"/>
          <w:szCs w:val="15"/>
          <w:color w:val="313134"/>
          <w:spacing w:val="0"/>
          <w:w w:val="100"/>
        </w:rPr>
        <w:t>il</w:t>
      </w:r>
      <w:r>
        <w:rPr>
          <w:rFonts w:ascii="Arial" w:hAnsi="Arial" w:cs="Arial" w:eastAsia="Arial"/>
          <w:sz w:val="15"/>
          <w:szCs w:val="15"/>
          <w:color w:val="313134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1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0"/>
        </w:rPr>
        <w:t>ic</w:t>
      </w:r>
      <w:r>
        <w:rPr>
          <w:rFonts w:ascii="Arial" w:hAnsi="Arial" w:cs="Arial" w:eastAsia="Arial"/>
          <w:sz w:val="16"/>
          <w:szCs w:val="16"/>
          <w:color w:val="444446"/>
          <w:spacing w:val="-7"/>
          <w:w w:val="90"/>
        </w:rPr>
        <w:t>h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0"/>
        </w:rPr>
        <w:t>ied</w:t>
      </w:r>
      <w:r>
        <w:rPr>
          <w:rFonts w:ascii="Arial" w:hAnsi="Arial" w:cs="Arial" w:eastAsia="Arial"/>
          <w:sz w:val="16"/>
          <w:szCs w:val="16"/>
          <w:color w:val="1C1C1F"/>
          <w:spacing w:val="-1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8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-7"/>
          <w:w w:val="87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6B6B6E"/>
          <w:spacing w:val="-15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5"/>
        </w:rPr>
        <w:t>nten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6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4"/>
        </w:rPr>
        <w:t>fiss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re</w:t>
      </w:r>
      <w:r>
        <w:rPr>
          <w:rFonts w:ascii="Arial" w:hAnsi="Arial" w:cs="Arial" w:eastAsia="Arial"/>
          <w:sz w:val="16"/>
          <w:szCs w:val="16"/>
          <w:color w:val="313134"/>
          <w:spacing w:val="1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propria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residenza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,</w:t>
      </w:r>
      <w:r>
        <w:rPr>
          <w:rFonts w:ascii="Arial" w:hAnsi="Arial" w:cs="Arial" w:eastAsia="Arial"/>
          <w:sz w:val="16"/>
          <w:szCs w:val="16"/>
          <w:color w:val="313134"/>
          <w:spacing w:val="26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2"/>
        </w:rPr>
        <w:t>ovvero</w:t>
      </w:r>
      <w:r>
        <w:rPr>
          <w:rFonts w:ascii="Arial" w:hAnsi="Arial" w:cs="Arial" w:eastAsia="Arial"/>
          <w:sz w:val="16"/>
          <w:szCs w:val="16"/>
          <w:color w:val="444446"/>
          <w:spacing w:val="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Inviat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agli</w:t>
      </w:r>
      <w:r>
        <w:rPr>
          <w:rFonts w:ascii="Arial" w:hAnsi="Arial" w:cs="Arial" w:eastAsia="Arial"/>
          <w:sz w:val="16"/>
          <w:szCs w:val="16"/>
          <w:color w:val="313134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In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1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-12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rizzi</w:t>
      </w:r>
      <w:r>
        <w:rPr>
          <w:rFonts w:ascii="Arial" w:hAnsi="Arial" w:cs="Arial" w:eastAsia="Arial"/>
          <w:sz w:val="16"/>
          <w:szCs w:val="16"/>
          <w:color w:val="313134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pubblicat</w:t>
      </w:r>
      <w:r>
        <w:rPr>
          <w:rFonts w:ascii="Arial" w:hAnsi="Arial" w:cs="Arial" w:eastAsia="Arial"/>
          <w:sz w:val="16"/>
          <w:szCs w:val="16"/>
          <w:color w:val="313134"/>
          <w:spacing w:val="5"/>
          <w:w w:val="96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su</w:t>
      </w:r>
      <w:r>
        <w:rPr>
          <w:rFonts w:ascii="Arial" w:hAnsi="Arial" w:cs="Arial" w:eastAsia="Arial"/>
          <w:sz w:val="16"/>
          <w:szCs w:val="16"/>
          <w:color w:val="313134"/>
          <w:spacing w:val="5"/>
          <w:w w:val="96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sit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tit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0"/>
        </w:rPr>
        <w:t>U</w:t>
      </w:r>
      <w:r>
        <w:rPr>
          <w:rFonts w:ascii="Arial" w:hAnsi="Arial" w:cs="Arial" w:eastAsia="Arial"/>
          <w:sz w:val="16"/>
          <w:szCs w:val="16"/>
          <w:color w:val="525254"/>
          <w:spacing w:val="1"/>
          <w:w w:val="90"/>
        </w:rPr>
        <w:t>z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lon.al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del</w:t>
      </w:r>
      <w:r>
        <w:rPr>
          <w:rFonts w:ascii="Arial" w:hAnsi="Arial" w:cs="Arial" w:eastAsia="Arial"/>
          <w:sz w:val="16"/>
          <w:szCs w:val="16"/>
          <w:color w:val="313134"/>
          <w:spacing w:val="-3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com</w:t>
      </w:r>
      <w:r>
        <w:rPr>
          <w:rFonts w:ascii="Arial" w:hAnsi="Arial" w:cs="Arial" w:eastAsia="Arial"/>
          <w:sz w:val="16"/>
          <w:szCs w:val="16"/>
          <w:color w:val="313134"/>
          <w:spacing w:val="-6"/>
          <w:w w:val="93"/>
        </w:rPr>
        <w:t>u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3"/>
        </w:rPr>
        <w:t>ne</w:t>
      </w:r>
      <w:r>
        <w:rPr>
          <w:rFonts w:ascii="Arial" w:hAnsi="Arial" w:cs="Arial" w:eastAsia="Arial"/>
          <w:sz w:val="16"/>
          <w:szCs w:val="16"/>
          <w:color w:val="525254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44446"/>
          <w:spacing w:val="0"/>
          <w:w w:val="71"/>
        </w:rPr>
        <w:t>pe</w:t>
      </w:r>
      <w:r>
        <w:rPr>
          <w:rFonts w:ascii="Times New Roman" w:hAnsi="Times New Roman" w:cs="Times New Roman" w:eastAsia="Times New Roman"/>
          <w:sz w:val="15"/>
          <w:szCs w:val="15"/>
          <w:color w:val="444446"/>
          <w:spacing w:val="0"/>
          <w:w w:val="72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444446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86"/>
        </w:rPr>
        <w:t>r</w:t>
      </w:r>
      <w:r>
        <w:rPr>
          <w:rFonts w:ascii="Arial" w:hAnsi="Arial" w:cs="Arial" w:eastAsia="Arial"/>
          <w:sz w:val="16"/>
          <w:szCs w:val="16"/>
          <w:color w:val="1C1C1F"/>
          <w:spacing w:val="11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7"/>
        </w:rPr>
        <w:t>ccomandat</w:t>
      </w:r>
      <w:r>
        <w:rPr>
          <w:rFonts w:ascii="Arial" w:hAnsi="Arial" w:cs="Arial" w:eastAsia="Arial"/>
          <w:sz w:val="16"/>
          <w:szCs w:val="16"/>
          <w:color w:val="444446"/>
          <w:spacing w:val="-4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6B6B6E"/>
          <w:spacing w:val="11"/>
          <w:w w:val="126"/>
        </w:rPr>
        <w:t>,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6"/>
        </w:rPr>
        <w:t>per</w:t>
      </w:r>
      <w:r>
        <w:rPr>
          <w:rFonts w:ascii="Arial" w:hAnsi="Arial" w:cs="Arial" w:eastAsia="Arial"/>
          <w:sz w:val="16"/>
          <w:szCs w:val="16"/>
          <w:color w:val="444446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fa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x</w:t>
      </w:r>
      <w:r>
        <w:rPr>
          <w:rFonts w:ascii="Arial" w:hAnsi="Arial" w:cs="Arial" w:eastAsia="Arial"/>
          <w:sz w:val="16"/>
          <w:szCs w:val="16"/>
          <w:color w:val="444446"/>
          <w:spacing w:val="-1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1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2"/>
        </w:rPr>
        <w:t>per</w:t>
      </w:r>
      <w:r>
        <w:rPr>
          <w:rFonts w:ascii="Arial" w:hAnsi="Arial" w:cs="Arial" w:eastAsia="Arial"/>
          <w:sz w:val="16"/>
          <w:szCs w:val="16"/>
          <w:color w:val="444446"/>
          <w:spacing w:val="-3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-11"/>
          <w:w w:val="92"/>
        </w:rPr>
        <w:t>v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ia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telematica.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Quest'ultim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possibilit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à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4444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6"/>
          <w:szCs w:val="16"/>
          <w:color w:val="44444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consen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2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1"/>
          <w:w w:val="92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ad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525254"/>
          <w:spacing w:val="-4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delle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seguent</w:t>
      </w:r>
      <w:r>
        <w:rPr>
          <w:rFonts w:ascii="Arial" w:hAnsi="Arial" w:cs="Arial" w:eastAsia="Arial"/>
          <w:sz w:val="16"/>
          <w:szCs w:val="16"/>
          <w:color w:val="444446"/>
          <w:spacing w:val="-35"/>
          <w:w w:val="95"/>
        </w:rPr>
        <w:t>i</w:t>
      </w:r>
      <w:r>
        <w:rPr>
          <w:rFonts w:ascii="Arial" w:hAnsi="Arial" w:cs="Arial" w:eastAsia="Arial"/>
          <w:sz w:val="16"/>
          <w:szCs w:val="16"/>
          <w:color w:val="8C8C8C"/>
          <w:spacing w:val="-9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condizlo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2"/>
        </w:rPr>
        <w:t>i: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100"/>
        </w:rPr>
        <w:t>·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90" w:after="0" w:line="240" w:lineRule="auto"/>
        <w:ind w:left="64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w w:val="102"/>
        </w:rPr>
        <w:t>che</w:t>
      </w:r>
      <w:r>
        <w:rPr>
          <w:rFonts w:ascii="Arial" w:hAnsi="Arial" w:cs="Arial" w:eastAsia="Arial"/>
          <w:sz w:val="16"/>
          <w:szCs w:val="16"/>
          <w:color w:val="313134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9"/>
        </w:rPr>
        <w:t>d</w:t>
      </w:r>
      <w:r>
        <w:rPr>
          <w:rFonts w:ascii="Arial" w:hAnsi="Arial" w:cs="Arial" w:eastAsia="Arial"/>
          <w:sz w:val="16"/>
          <w:szCs w:val="16"/>
          <w:color w:val="6B6B6E"/>
          <w:spacing w:val="-10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chiara</w:t>
      </w:r>
      <w:r>
        <w:rPr>
          <w:rFonts w:ascii="Arial" w:hAnsi="Arial" w:cs="Arial" w:eastAsia="Arial"/>
          <w:sz w:val="16"/>
          <w:szCs w:val="16"/>
          <w:color w:val="313134"/>
          <w:spacing w:val="-6"/>
          <w:w w:val="98"/>
        </w:rPr>
        <w:t>z</w:t>
      </w:r>
      <w:r>
        <w:rPr>
          <w:rFonts w:ascii="Arial" w:hAnsi="Arial" w:cs="Arial" w:eastAsia="Arial"/>
          <w:sz w:val="16"/>
          <w:szCs w:val="16"/>
          <w:color w:val="6B6B6E"/>
          <w:spacing w:val="-10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one</w:t>
      </w:r>
      <w:r>
        <w:rPr>
          <w:rFonts w:ascii="Arial" w:hAnsi="Arial" w:cs="Arial" w:eastAsia="Arial"/>
          <w:sz w:val="16"/>
          <w:szCs w:val="16"/>
          <w:color w:val="313134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sia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sottosc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-17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tt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8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color w:val="313134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digital</w:t>
      </w:r>
      <w:r>
        <w:rPr>
          <w:rFonts w:ascii="Arial" w:hAnsi="Arial" w:cs="Arial" w:eastAsia="Arial"/>
          <w:sz w:val="16"/>
          <w:szCs w:val="16"/>
          <w:color w:val="313134"/>
          <w:spacing w:val="-6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68"/>
        </w:rPr>
        <w:t>;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1" w:after="0" w:line="180" w:lineRule="exact"/>
        <w:ind w:left="646" w:right="121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che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-11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'autor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1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sia</w:t>
      </w:r>
      <w:r>
        <w:rPr>
          <w:rFonts w:ascii="Arial" w:hAnsi="Arial" w:cs="Arial" w:eastAsia="Arial"/>
          <w:sz w:val="16"/>
          <w:szCs w:val="16"/>
          <w:color w:val="313134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ld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-8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tificat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dal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-18"/>
          <w:w w:val="108"/>
        </w:rPr>
        <w:t>s</w:t>
      </w:r>
      <w:r>
        <w:rPr>
          <w:rFonts w:ascii="Arial" w:hAnsi="Arial" w:cs="Arial" w:eastAsia="Arial"/>
          <w:sz w:val="16"/>
          <w:szCs w:val="16"/>
          <w:color w:val="A5A5A7"/>
          <w:spacing w:val="-49"/>
          <w:w w:val="133"/>
        </w:rPr>
        <w:t>.</w:t>
      </w:r>
      <w:r>
        <w:rPr>
          <w:rFonts w:ascii="Arial" w:hAnsi="Arial" w:cs="Arial" w:eastAsia="Arial"/>
          <w:sz w:val="16"/>
          <w:szCs w:val="16"/>
          <w:color w:val="444446"/>
          <w:spacing w:val="-20"/>
          <w:w w:val="108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8"/>
        </w:rPr>
        <w:t>sterp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44444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1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fonnatic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44444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-15"/>
          <w:w w:val="133"/>
        </w:rPr>
        <w:t>'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u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1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  <w:t>ella</w:t>
      </w:r>
      <w:r>
        <w:rPr>
          <w:rFonts w:ascii="Arial" w:hAnsi="Arial" w:cs="Arial" w:eastAsia="Arial"/>
          <w:sz w:val="16"/>
          <w:szCs w:val="16"/>
          <w:color w:val="525254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cart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44444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9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2"/>
        </w:rPr>
        <w:t>'lder</w:t>
      </w:r>
      <w:r>
        <w:rPr>
          <w:rFonts w:ascii="Arial" w:hAnsi="Arial" w:cs="Arial" w:eastAsia="Arial"/>
          <w:sz w:val="16"/>
          <w:szCs w:val="16"/>
          <w:color w:val="525254"/>
          <w:spacing w:val="-24"/>
          <w:w w:val="82"/>
        </w:rPr>
        <w:t>.</w:t>
      </w:r>
      <w:r>
        <w:rPr>
          <w:rFonts w:ascii="Arial" w:hAnsi="Arial" w:cs="Arial" w:eastAsia="Arial"/>
          <w:sz w:val="16"/>
          <w:szCs w:val="16"/>
          <w:color w:val="6B6B6E"/>
          <w:spacing w:val="-1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5"/>
        </w:rPr>
        <w:t>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4"/>
        </w:rPr>
        <w:t>à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6"/>
        </w:rPr>
        <w:t>elet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86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ronic</w:t>
      </w:r>
      <w:r>
        <w:rPr>
          <w:rFonts w:ascii="Arial" w:hAnsi="Arial" w:cs="Arial" w:eastAsia="Arial"/>
          <w:sz w:val="16"/>
          <w:szCs w:val="16"/>
          <w:color w:val="525254"/>
          <w:spacing w:val="-12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26"/>
        </w:rPr>
        <w:t>,</w:t>
      </w:r>
      <w:r>
        <w:rPr>
          <w:rFonts w:ascii="Arial" w:hAnsi="Arial" w:cs="Arial" w:eastAsia="Arial"/>
          <w:sz w:val="16"/>
          <w:szCs w:val="16"/>
          <w:color w:val="313134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15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-13"/>
          <w:w w:val="115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9"/>
        </w:rPr>
        <w:t>car</w:t>
      </w:r>
      <w:r>
        <w:rPr>
          <w:rFonts w:ascii="Arial" w:hAnsi="Arial" w:cs="Arial" w:eastAsia="Arial"/>
          <w:sz w:val="16"/>
          <w:szCs w:val="16"/>
          <w:color w:val="525254"/>
          <w:spacing w:val="-6"/>
          <w:w w:val="89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22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4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-2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29"/>
          <w:w w:val="88"/>
        </w:rPr>
        <w:t>z</w:t>
      </w:r>
      <w:r>
        <w:rPr>
          <w:rFonts w:ascii="Arial" w:hAnsi="Arial" w:cs="Arial" w:eastAsia="Arial"/>
          <w:sz w:val="16"/>
          <w:szCs w:val="16"/>
          <w:color w:val="6B6B6E"/>
          <w:spacing w:val="-19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3"/>
        </w:rPr>
        <w:t>on'al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4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-2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1C1C1F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7"/>
        </w:rPr>
        <w:t>servlz:i,</w:t>
      </w:r>
      <w:r>
        <w:rPr>
          <w:rFonts w:ascii="Arial" w:hAnsi="Arial" w:cs="Arial" w:eastAsia="Arial"/>
          <w:sz w:val="16"/>
          <w:szCs w:val="16"/>
          <w:color w:val="444446"/>
          <w:spacing w:val="6"/>
          <w:w w:val="87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10"/>
        </w:rPr>
        <w:t>o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1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comunque</w:t>
      </w:r>
      <w:r>
        <w:rPr>
          <w:rFonts w:ascii="Arial" w:hAnsi="Arial" w:cs="Arial" w:eastAsia="Arial"/>
          <w:sz w:val="16"/>
          <w:szCs w:val="16"/>
          <w:color w:val="313134"/>
          <w:spacing w:val="-16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con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$lrument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che</w:t>
      </w:r>
      <w:r>
        <w:rPr>
          <w:rFonts w:ascii="Arial" w:hAnsi="Arial" w:cs="Arial" w:eastAsia="Arial"/>
          <w:sz w:val="16"/>
          <w:szCs w:val="16"/>
          <w:color w:val="313134"/>
          <w:spacing w:val="-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consentan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7"/>
          <w:w w:val="70"/>
        </w:rPr>
        <w:t>t</w:t>
      </w:r>
      <w:r>
        <w:rPr>
          <w:rFonts w:ascii="Arial" w:hAnsi="Arial" w:cs="Arial" w:eastAsia="Arial"/>
          <w:sz w:val="16"/>
          <w:szCs w:val="16"/>
          <w:color w:val="6B6B6E"/>
          <w:spacing w:val="-9"/>
          <w:w w:val="88"/>
        </w:rPr>
        <w:t>'</w:t>
      </w:r>
      <w:r>
        <w:rPr>
          <w:rFonts w:ascii="Arial" w:hAnsi="Arial" w:cs="Arial" w:eastAsia="Arial"/>
          <w:sz w:val="16"/>
          <w:szCs w:val="16"/>
          <w:color w:val="525254"/>
          <w:spacing w:val="-18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17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1"/>
        </w:rPr>
        <w:t>dl</w:t>
      </w:r>
      <w:r>
        <w:rPr>
          <w:rFonts w:ascii="Arial" w:hAnsi="Arial" w:cs="Arial" w:eastAsia="Arial"/>
          <w:sz w:val="16"/>
          <w:szCs w:val="16"/>
          <w:color w:val="525254"/>
          <w:spacing w:val="-12"/>
          <w:w w:val="101"/>
        </w:rPr>
        <w:t>v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iduazione</w:t>
      </w:r>
      <w:r>
        <w:rPr>
          <w:rFonts w:ascii="Arial" w:hAnsi="Arial" w:cs="Arial" w:eastAsia="Arial"/>
          <w:sz w:val="16"/>
          <w:szCs w:val="16"/>
          <w:color w:val="313134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del</w:t>
      </w:r>
      <w:r>
        <w:rPr>
          <w:rFonts w:ascii="Arial" w:hAnsi="Arial" w:cs="Arial" w:eastAsia="Arial"/>
          <w:sz w:val="16"/>
          <w:szCs w:val="16"/>
          <w:color w:val="313134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soggett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3"/>
        </w:rPr>
        <w:t>che</w:t>
      </w:r>
      <w:r>
        <w:rPr>
          <w:rFonts w:ascii="Arial" w:hAnsi="Arial" w:cs="Arial" w:eastAsia="Arial"/>
          <w:sz w:val="16"/>
          <w:szCs w:val="16"/>
          <w:color w:val="444446"/>
          <w:spacing w:val="-8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8"/>
        </w:rPr>
        <w:t>effettual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7"/>
          <w:w w:val="129"/>
        </w:rPr>
        <w:t>d</w:t>
      </w:r>
      <w:r>
        <w:rPr>
          <w:rFonts w:ascii="Arial" w:hAnsi="Arial" w:cs="Arial" w:eastAsia="Arial"/>
          <w:sz w:val="16"/>
          <w:szCs w:val="16"/>
          <w:color w:val="8C8C8C"/>
          <w:spacing w:val="-17"/>
          <w:w w:val="133"/>
        </w:rPr>
        <w:t>'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chiarazion</w:t>
      </w:r>
      <w:r>
        <w:rPr>
          <w:rFonts w:ascii="Arial" w:hAnsi="Arial" w:cs="Arial" w:eastAsia="Arial"/>
          <w:sz w:val="16"/>
          <w:szCs w:val="16"/>
          <w:color w:val="525254"/>
          <w:spacing w:val="-12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8C8C8C"/>
          <w:spacing w:val="-19"/>
          <w:w w:val="126"/>
        </w:rPr>
        <w:t>;</w:t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15"/>
        </w:rPr>
        <w:t>_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6" w:after="0" w:line="172" w:lineRule="exact"/>
        <w:ind w:left="646" w:right="68"/>
        <w:jc w:val="left"/>
        <w:tabs>
          <w:tab w:pos="93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w w:val="99"/>
        </w:rPr>
        <w:t>che</w:t>
      </w:r>
      <w:r>
        <w:rPr>
          <w:rFonts w:ascii="Arial" w:hAnsi="Arial" w:cs="Arial" w:eastAsia="Arial"/>
          <w:sz w:val="16"/>
          <w:szCs w:val="16"/>
          <w:color w:val="313134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44444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30"/>
          <w:w w:val="99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-7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chiarazione</w:t>
      </w:r>
      <w:r>
        <w:rPr>
          <w:rFonts w:ascii="Arial" w:hAnsi="Arial" w:cs="Arial" w:eastAsia="Arial"/>
          <w:sz w:val="16"/>
          <w:szCs w:val="16"/>
          <w:color w:val="313134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sia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trasmess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attr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v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erso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44444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6"/>
        </w:rPr>
        <w:t>&lt;;:àsetl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6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76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11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444446"/>
          <w:spacing w:val="10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post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6"/>
        </w:rPr>
        <w:t>eJettronlc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6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86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cer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93"/>
        </w:rPr>
        <w:t>t</w:t>
      </w:r>
      <w:r>
        <w:rPr>
          <w:rFonts w:ascii="Arial" w:hAnsi="Arial" w:cs="Arial" w:eastAsia="Arial"/>
          <w:sz w:val="16"/>
          <w:szCs w:val="16"/>
          <w:color w:val="6B6B6E"/>
          <w:spacing w:val="-11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fiat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0E0E0F"/>
          <w:spacing w:val="10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1C1C1F"/>
          <w:spacing w:val="-2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5"/>
        </w:rPr>
        <w:t>ichied</w:t>
      </w:r>
      <w:r>
        <w:rPr>
          <w:rFonts w:ascii="Arial" w:hAnsi="Arial" w:cs="Arial" w:eastAsia="Arial"/>
          <w:sz w:val="16"/>
          <w:szCs w:val="16"/>
          <w:color w:val="44444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nte</w:t>
      </w:r>
      <w:r>
        <w:rPr>
          <w:rFonts w:ascii="Arial" w:hAnsi="Arial" w:cs="Arial" w:eastAsia="Arial"/>
          <w:sz w:val="16"/>
          <w:szCs w:val="16"/>
          <w:color w:val="444446"/>
          <w:spacing w:val="7"/>
          <w:w w:val="94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33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33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33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-4"/>
          <w:w w:val="100"/>
        </w:rPr>
        <w:t>c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color w:val="1C1C1F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1C1C1F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copia</w:t>
      </w:r>
      <w:r>
        <w:rPr>
          <w:rFonts w:ascii="Arial" w:hAnsi="Arial" w:cs="Arial" w:eastAsia="Arial"/>
          <w:sz w:val="16"/>
          <w:szCs w:val="16"/>
          <w:color w:val="313134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della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dichiarazione</w:t>
      </w:r>
      <w:r>
        <w:rPr>
          <w:rFonts w:ascii="Arial" w:hAnsi="Arial" w:cs="Arial" w:eastAsia="Arial"/>
          <w:sz w:val="16"/>
          <w:szCs w:val="16"/>
          <w:color w:val="313134"/>
          <w:spacing w:val="15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recant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firm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autograf&lt;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2"/>
        </w:rPr>
        <w:t>del</w:t>
      </w:r>
      <w:r>
        <w:rPr>
          <w:rFonts w:ascii="Arial" w:hAnsi="Arial" w:cs="Arial" w:eastAsia="Arial"/>
          <w:sz w:val="16"/>
          <w:szCs w:val="16"/>
          <w:color w:val="313134"/>
          <w:spacing w:val="-3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richiedent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sia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1"/>
        </w:rPr>
        <w:t>ao:j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72"/>
        </w:rPr>
        <w:t>u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39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-27"/>
          <w:w w:val="139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me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4"/>
        </w:rPr>
        <w:t>d</w:t>
      </w:r>
      <w:r>
        <w:rPr>
          <w:rFonts w:ascii="Arial" w:hAnsi="Arial" w:cs="Arial" w:eastAsia="Arial"/>
          <w:sz w:val="16"/>
          <w:szCs w:val="16"/>
          <w:color w:val="6B6B6E"/>
          <w:spacing w:val="-10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4"/>
          <w:w w:val="85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8"/>
        </w:rPr>
        <w:t>scanner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-11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0"/>
        </w:rPr>
        <w:t>ra</w:t>
      </w:r>
      <w:r>
        <w:rPr>
          <w:rFonts w:ascii="Arial" w:hAnsi="Arial" w:cs="Arial" w:eastAsia="Arial"/>
          <w:sz w:val="16"/>
          <w:szCs w:val="16"/>
          <w:color w:val="1C1C1F"/>
          <w:spacing w:val="-7"/>
          <w:w w:val="90"/>
        </w:rPr>
        <w:t>s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0"/>
        </w:rPr>
        <w:t>messa</w:t>
      </w:r>
      <w:r>
        <w:rPr>
          <w:rFonts w:ascii="Arial" w:hAnsi="Arial" w:cs="Arial" w:eastAsia="Arial"/>
          <w:sz w:val="16"/>
          <w:szCs w:val="16"/>
          <w:color w:val="444446"/>
          <w:spacing w:val="-1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  <w:t>tr</w:t>
      </w:r>
      <w:r>
        <w:rPr>
          <w:rFonts w:ascii="Arial" w:hAnsi="Arial" w:cs="Arial" w:eastAsia="Arial"/>
          <w:sz w:val="16"/>
          <w:szCs w:val="16"/>
          <w:color w:val="525254"/>
          <w:spacing w:val="7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color w:val="313134"/>
          <w:spacing w:val="-31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B6B6E"/>
          <w:spacing w:val="-7"/>
          <w:w w:val="100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posta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7"/>
        </w:rPr>
        <w:t>elettr</w:t>
      </w:r>
      <w:r>
        <w:rPr>
          <w:rFonts w:ascii="Arial" w:hAnsi="Arial" w:cs="Arial" w:eastAsia="Arial"/>
          <w:sz w:val="16"/>
          <w:szCs w:val="16"/>
          <w:color w:val="1C1C1F"/>
          <w:spacing w:val="-14"/>
          <w:w w:val="97"/>
        </w:rPr>
        <w:t>o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7"/>
        </w:rPr>
        <w:t>ni</w:t>
      </w:r>
      <w:r>
        <w:rPr>
          <w:rFonts w:ascii="Arial" w:hAnsi="Arial" w:cs="Arial" w:eastAsia="Arial"/>
          <w:sz w:val="16"/>
          <w:szCs w:val="16"/>
          <w:color w:val="444446"/>
          <w:spacing w:val="1"/>
          <w:w w:val="97"/>
        </w:rPr>
        <w:t>c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semplic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33"/>
        </w:rPr>
        <w:t>: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7" w:after="0" w:line="172" w:lineRule="exact"/>
        <w:ind w:left="117" w:right="160"/>
        <w:jc w:val="left"/>
        <w:tabs>
          <w:tab w:pos="76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spacing w:val="5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0E0E0F"/>
          <w:spacing w:val="0"/>
          <w:w w:val="95"/>
        </w:rPr>
        <w:t>l</w:t>
      </w:r>
      <w:r>
        <w:rPr>
          <w:rFonts w:ascii="Arial" w:hAnsi="Arial" w:cs="Arial" w:eastAsia="Arial"/>
          <w:sz w:val="16"/>
          <w:szCs w:val="16"/>
          <w:color w:val="0E0E0F"/>
          <w:spacing w:val="-9"/>
          <w:w w:val="95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5"/>
        </w:rPr>
        <w:t>dlchiara</w:t>
      </w:r>
      <w:r>
        <w:rPr>
          <w:rFonts w:ascii="Arial" w:hAnsi="Arial" w:cs="Arial" w:eastAsia="Arial"/>
          <w:sz w:val="16"/>
          <w:szCs w:val="16"/>
          <w:color w:val="1C1C1F"/>
          <w:spacing w:val="-13"/>
          <w:w w:val="95"/>
        </w:rPr>
        <w:t>z</w:t>
      </w:r>
      <w:r>
        <w:rPr>
          <w:rFonts w:ascii="Arial" w:hAnsi="Arial" w:cs="Arial" w:eastAsia="Arial"/>
          <w:sz w:val="16"/>
          <w:szCs w:val="16"/>
          <w:color w:val="6B6B6E"/>
          <w:spacing w:val="-28"/>
          <w:w w:val="95"/>
        </w:rPr>
        <w:t>.</w:t>
      </w:r>
      <w:r>
        <w:rPr>
          <w:rFonts w:ascii="Arial" w:hAnsi="Arial" w:cs="Arial" w:eastAsia="Arial"/>
          <w:sz w:val="16"/>
          <w:szCs w:val="16"/>
          <w:color w:val="1C1C1F"/>
          <w:spacing w:val="-24"/>
          <w:w w:val="95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one</w:t>
      </w:r>
      <w:r>
        <w:rPr>
          <w:rFonts w:ascii="Arial" w:hAnsi="Arial" w:cs="Arial" w:eastAsia="Arial"/>
          <w:sz w:val="16"/>
          <w:szCs w:val="16"/>
          <w:color w:val="313134"/>
          <w:spacing w:val="9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3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5"/>
        </w:rPr>
        <w:t>eve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essere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103"/>
        </w:rPr>
        <w:t>a</w:t>
      </w:r>
      <w:r>
        <w:rPr>
          <w:rFonts w:ascii="Arial" w:hAnsi="Arial" w:cs="Arial" w:eastAsia="Arial"/>
          <w:sz w:val="16"/>
          <w:szCs w:val="16"/>
          <w:color w:val="0E0E0F"/>
          <w:spacing w:val="-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legat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copia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de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93"/>
        </w:rPr>
        <w:t>l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3"/>
        </w:rPr>
        <w:t>document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1C1C1F"/>
          <w:spacing w:val="-14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4"/>
          <w:w w:val="99"/>
        </w:rPr>
        <w:t>d</w:t>
      </w:r>
      <w:r>
        <w:rPr>
          <w:rFonts w:ascii="Arial" w:hAnsi="Arial" w:cs="Arial" w:eastAsia="Arial"/>
          <w:sz w:val="16"/>
          <w:szCs w:val="16"/>
          <w:color w:val="444446"/>
          <w:spacing w:val="-15"/>
          <w:w w:val="133"/>
        </w:rPr>
        <w:t>'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4"/>
        </w:rPr>
        <w:t>identit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4"/>
        </w:rPr>
        <w:t>à</w:t>
      </w:r>
      <w:r>
        <w:rPr>
          <w:rFonts w:ascii="Arial" w:hAnsi="Arial" w:cs="Arial" w:eastAsia="Arial"/>
          <w:sz w:val="16"/>
          <w:szCs w:val="16"/>
          <w:color w:val="44444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del</w:t>
      </w:r>
      <w:r>
        <w:rPr>
          <w:rFonts w:ascii="Arial" w:hAnsi="Arial" w:cs="Arial" w:eastAsia="Arial"/>
          <w:sz w:val="16"/>
          <w:szCs w:val="16"/>
          <w:color w:val="313134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3"/>
        </w:rPr>
        <w:t>r</w:t>
      </w:r>
      <w:r>
        <w:rPr>
          <w:rFonts w:ascii="Arial" w:hAnsi="Arial" w:cs="Arial" w:eastAsia="Arial"/>
          <w:sz w:val="16"/>
          <w:szCs w:val="16"/>
          <w:color w:val="1C1C1F"/>
          <w:spacing w:val="-3"/>
          <w:w w:val="93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444446"/>
          <w:spacing w:val="-13"/>
          <w:w w:val="93"/>
        </w:rPr>
        <w:t>h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3"/>
        </w:rPr>
        <w:t>iedent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3"/>
        </w:rPr>
        <w:t>e</w:t>
      </w:r>
      <w:r>
        <w:rPr>
          <w:rFonts w:ascii="Arial" w:hAnsi="Arial" w:cs="Arial" w:eastAsia="Arial"/>
          <w:sz w:val="16"/>
          <w:szCs w:val="16"/>
          <w:color w:val="1C1C1F"/>
          <w:spacing w:val="-10"/>
          <w:w w:val="93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64"/>
        </w:rPr>
        <w:t>d</w:t>
      </w:r>
      <w:r>
        <w:rPr>
          <w:rFonts w:ascii="Arial" w:hAnsi="Arial" w:cs="Arial" w:eastAsia="Arial"/>
          <w:sz w:val="16"/>
          <w:szCs w:val="16"/>
          <w:color w:val="1C1C1F"/>
          <w:spacing w:val="-14"/>
          <w:w w:val="64"/>
        </w:rPr>
        <w:t>s</w:t>
      </w:r>
      <w:r>
        <w:rPr>
          <w:rFonts w:ascii="Arial" w:hAnsi="Arial" w:cs="Arial" w:eastAsia="Arial"/>
          <w:sz w:val="16"/>
          <w:szCs w:val="16"/>
          <w:color w:val="8C8C8C"/>
          <w:spacing w:val="-17"/>
          <w:w w:val="122"/>
        </w:rPr>
        <w:t>!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le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persone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7"/>
        </w:rPr>
        <w:t>éhe</w:t>
      </w:r>
      <w:r>
        <w:rPr>
          <w:rFonts w:ascii="Arial" w:hAnsi="Arial" w:cs="Arial" w:eastAsia="Arial"/>
          <w:sz w:val="16"/>
          <w:szCs w:val="16"/>
          <w:color w:val="313134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85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5"/>
        </w:rPr>
        <w:t>ra</w:t>
      </w:r>
      <w:r>
        <w:rPr>
          <w:rFonts w:ascii="Arial" w:hAnsi="Arial" w:cs="Arial" w:eastAsia="Arial"/>
          <w:sz w:val="16"/>
          <w:szCs w:val="16"/>
          <w:color w:val="525254"/>
          <w:spacing w:val="-7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6B6B6E"/>
          <w:spacing w:val="-1"/>
          <w:w w:val="85"/>
        </w:rPr>
        <w:t>f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85"/>
        </w:rPr>
        <w:t>e</w:t>
      </w:r>
      <w:r>
        <w:rPr>
          <w:rFonts w:ascii="Arial" w:hAnsi="Arial" w:cs="Arial" w:eastAsia="Arial"/>
          <w:sz w:val="16"/>
          <w:szCs w:val="16"/>
          <w:color w:val="6B6B6E"/>
          <w:spacing w:val="-7"/>
          <w:w w:val="85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5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3"/>
          <w:w w:val="85"/>
        </w:rPr>
        <w:t>s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5"/>
        </w:rPr>
        <w:t>co.n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5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re</w:t>
      </w:r>
      <w:r>
        <w:rPr>
          <w:rFonts w:ascii="Arial" w:hAnsi="Arial" w:cs="Arial" w:eastAsia="Arial"/>
          <w:sz w:val="16"/>
          <w:szCs w:val="16"/>
          <w:color w:val="313134"/>
          <w:spacing w:val="-5"/>
          <w:w w:val="89"/>
        </w:rPr>
        <w:t>s</w:t>
      </w:r>
      <w:r>
        <w:rPr>
          <w:rFonts w:ascii="Arial" w:hAnsi="Arial" w:cs="Arial" w:eastAsia="Arial"/>
          <w:sz w:val="16"/>
          <w:szCs w:val="16"/>
          <w:color w:val="525254"/>
          <w:spacing w:val="-74"/>
          <w:w w:val="89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-17"/>
          <w:w w:val="95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106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73"/>
        </w:rPr>
        <w:t>z: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74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6"/>
        </w:rPr>
        <w:t>u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ni</w:t>
      </w:r>
      <w:r>
        <w:rPr>
          <w:rFonts w:ascii="Arial" w:hAnsi="Arial" w:cs="Arial" w:eastAsia="Arial"/>
          <w:sz w:val="16"/>
          <w:szCs w:val="16"/>
          <w:color w:val="525254"/>
          <w:spacing w:val="7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mente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6"/>
        </w:rPr>
        <w:t>al</w:t>
      </w:r>
      <w:r>
        <w:rPr>
          <w:rFonts w:ascii="Arial" w:hAnsi="Arial" w:cs="Arial" w:eastAsia="Arial"/>
          <w:sz w:val="16"/>
          <w:szCs w:val="16"/>
          <w:color w:val="313134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ric</w:t>
      </w:r>
      <w:r>
        <w:rPr>
          <w:rFonts w:ascii="Arial" w:hAnsi="Arial" w:cs="Arial" w:eastAsia="Arial"/>
          <w:sz w:val="16"/>
          <w:szCs w:val="16"/>
          <w:color w:val="1C1C1F"/>
          <w:spacing w:val="-4"/>
          <w:w w:val="100"/>
        </w:rPr>
        <w:t>h</w:t>
      </w:r>
      <w:r>
        <w:rPr>
          <w:rFonts w:ascii="Arial" w:hAnsi="Arial" w:cs="Arial" w:eastAsia="Arial"/>
          <w:sz w:val="16"/>
          <w:szCs w:val="16"/>
          <w:color w:val="444446"/>
          <w:spacing w:val="-84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1C1C1F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dent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1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4"/>
        </w:rPr>
        <w:t>c</w:t>
      </w:r>
      <w:r>
        <w:rPr>
          <w:rFonts w:ascii="Arial" w:hAnsi="Arial" w:cs="Arial" w:eastAsia="Arial"/>
          <w:sz w:val="16"/>
          <w:szCs w:val="16"/>
          <w:color w:val="1C1C1F"/>
          <w:spacing w:val="1"/>
          <w:w w:val="94"/>
        </w:rPr>
        <w:t>h</w:t>
      </w:r>
      <w:r>
        <w:rPr>
          <w:rFonts w:ascii="Arial" w:hAnsi="Arial" w:cs="Arial" w:eastAsia="Arial"/>
          <w:sz w:val="16"/>
          <w:szCs w:val="16"/>
          <w:color w:val="444446"/>
          <w:spacing w:val="-6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68"/>
        </w:rPr>
        <w:t>,</w:t>
      </w:r>
      <w:r>
        <w:rPr>
          <w:rFonts w:ascii="Arial" w:hAnsi="Arial" w:cs="Arial" w:eastAsia="Arial"/>
          <w:sz w:val="16"/>
          <w:szCs w:val="16"/>
          <w:color w:val="1C1C1F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se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maggiore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4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-14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17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16"/>
        </w:rPr>
        <w:t>,</w:t>
      </w:r>
      <w:r>
        <w:rPr>
          <w:rFonts w:ascii="Arial" w:hAnsi="Arial" w:cs="Arial" w:eastAsia="Arial"/>
          <w:sz w:val="16"/>
          <w:szCs w:val="16"/>
          <w:color w:val="313134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devono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sottoscriver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modulo.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133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99" w:lineRule="exact"/>
        <w:ind w:left="11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spacing w:val="0"/>
          <w:w w:val="132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32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32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  <w:position w:val="1"/>
        </w:rPr>
        <w:t>cittadin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  <w:position w:val="1"/>
        </w:rPr>
        <w:t>provenient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33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6"/>
          <w:szCs w:val="16"/>
          <w:color w:val="444446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  <w:position w:val="1"/>
        </w:rPr>
        <w:t>uno</w:t>
      </w:r>
      <w:r>
        <w:rPr>
          <w:rFonts w:ascii="Arial" w:hAnsi="Arial" w:cs="Arial" w:eastAsia="Arial"/>
          <w:sz w:val="16"/>
          <w:szCs w:val="16"/>
          <w:color w:val="444446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  <w:position w:val="1"/>
        </w:rPr>
        <w:t>Stat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9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  <w:position w:val="1"/>
        </w:rPr>
        <w:t>ester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93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26"/>
          <w:position w:val="1"/>
        </w:rPr>
        <w:t>,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100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  <w:position w:val="1"/>
        </w:rPr>
        <w:t>fin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22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  <w:position w:val="1"/>
        </w:rPr>
        <w:t>della</w:t>
      </w:r>
      <w:r>
        <w:rPr>
          <w:rFonts w:ascii="Arial" w:hAnsi="Arial" w:cs="Arial" w:eastAsia="Arial"/>
          <w:sz w:val="16"/>
          <w:szCs w:val="16"/>
          <w:color w:val="444446"/>
          <w:spacing w:val="-1"/>
          <w:w w:val="94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  <w:position w:val="1"/>
        </w:rPr>
        <w:t>registrazi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100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6"/>
          <w:szCs w:val="16"/>
          <w:color w:val="525254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color w:val="444446"/>
          <w:spacing w:val="0"/>
          <w:w w:val="66"/>
          <w:position w:val="1"/>
        </w:rPr>
        <w:t>In</w:t>
      </w:r>
      <w:r>
        <w:rPr>
          <w:rFonts w:ascii="Arial" w:hAnsi="Arial" w:cs="Arial" w:eastAsia="Arial"/>
          <w:sz w:val="24"/>
          <w:szCs w:val="24"/>
          <w:color w:val="444446"/>
          <w:spacing w:val="-4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  <w:position w:val="1"/>
        </w:rPr>
        <w:t>anagraf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91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9"/>
          <w:position w:val="1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-19"/>
          <w:w w:val="99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203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-31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58"/>
          <w:position w:val="1"/>
        </w:rPr>
        <w:t>ra11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58"/>
          <w:position w:val="1"/>
        </w:rPr>
        <w:t>1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  <w:position w:val="1"/>
        </w:rPr>
        <w:t>ort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2"/>
          <w:position w:val="1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  <w:position w:val="1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6"/>
          <w:w w:val="9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3"/>
          <w:position w:val="1"/>
        </w:rPr>
        <w:t>p</w:t>
      </w:r>
      <w:r>
        <w:rPr>
          <w:rFonts w:ascii="Arial" w:hAnsi="Arial" w:cs="Arial" w:eastAsia="Arial"/>
          <w:sz w:val="16"/>
          <w:szCs w:val="16"/>
          <w:color w:val="444446"/>
          <w:spacing w:val="-9"/>
          <w:w w:val="93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6B6B6E"/>
          <w:spacing w:val="-5"/>
          <w:w w:val="93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3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3"/>
          <w:position w:val="1"/>
        </w:rPr>
        <w:t>nt</w:t>
      </w:r>
      <w:r>
        <w:rPr>
          <w:rFonts w:ascii="Arial" w:hAnsi="Arial" w:cs="Arial" w:eastAsia="Arial"/>
          <w:sz w:val="16"/>
          <w:szCs w:val="16"/>
          <w:color w:val="525254"/>
          <w:spacing w:val="-8"/>
          <w:w w:val="93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  <w:position w:val="1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9"/>
          <w:w w:val="9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3"/>
          <w:position w:val="1"/>
        </w:rPr>
        <w:t>con</w:t>
      </w:r>
      <w:r>
        <w:rPr>
          <w:rFonts w:ascii="Arial" w:hAnsi="Arial" w:cs="Arial" w:eastAsia="Arial"/>
          <w:sz w:val="16"/>
          <w:szCs w:val="16"/>
          <w:color w:val="525254"/>
          <w:spacing w:val="-11"/>
          <w:w w:val="93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94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  <w:position w:val="1"/>
        </w:rPr>
        <w:t>lt</w:t>
      </w:r>
      <w:r>
        <w:rPr>
          <w:rFonts w:ascii="Arial" w:hAnsi="Arial" w:cs="Arial" w:eastAsia="Arial"/>
          <w:sz w:val="16"/>
          <w:szCs w:val="16"/>
          <w:color w:val="525254"/>
          <w:spacing w:val="-9"/>
          <w:w w:val="92"/>
          <w:position w:val="1"/>
        </w:rPr>
        <w:t>r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20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9"/>
          <w:position w:val="1"/>
        </w:rPr>
        <w:t>c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8"/>
          <w:position w:val="1"/>
        </w:rPr>
        <w:t>ompon</w:t>
      </w:r>
      <w:r>
        <w:rPr>
          <w:rFonts w:ascii="Arial" w:hAnsi="Arial" w:cs="Arial" w:eastAsia="Arial"/>
          <w:sz w:val="16"/>
          <w:szCs w:val="16"/>
          <w:color w:val="525254"/>
          <w:spacing w:val="-10"/>
          <w:w w:val="88"/>
          <w:position w:val="1"/>
        </w:rPr>
        <w:t>e</w:t>
      </w:r>
      <w:r>
        <w:rPr>
          <w:rFonts w:ascii="Arial" w:hAnsi="Arial" w:cs="Arial" w:eastAsia="Arial"/>
          <w:sz w:val="16"/>
          <w:szCs w:val="16"/>
          <w:color w:val="6B6B6E"/>
          <w:spacing w:val="1"/>
          <w:w w:val="96"/>
          <w:position w:val="1"/>
        </w:rPr>
        <w:t>n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6"/>
          <w:position w:val="1"/>
        </w:rPr>
        <w:t>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7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  <w:position w:val="1"/>
        </w:rPr>
        <w:t>de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30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-16"/>
          <w:w w:val="130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3"/>
          <w:position w:val="1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  <w:position w:val="1"/>
        </w:rPr>
        <w:t>fa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95"/>
          <w:position w:val="1"/>
        </w:rPr>
        <w:t>m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4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6"/>
          <w:w w:val="104"/>
          <w:position w:val="1"/>
        </w:rPr>
        <w:t>g</w:t>
      </w:r>
      <w:r>
        <w:rPr>
          <w:rFonts w:ascii="Arial" w:hAnsi="Arial" w:cs="Arial" w:eastAsia="Arial"/>
          <w:sz w:val="16"/>
          <w:szCs w:val="16"/>
          <w:color w:val="6B6B6E"/>
          <w:spacing w:val="-40"/>
          <w:w w:val="203"/>
          <w:position w:val="1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3"/>
          <w:w w:val="104"/>
          <w:position w:val="1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  <w:position w:val="1"/>
        </w:rPr>
        <w:t>a,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59" w:lineRule="exact"/>
        <w:ind w:left="11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deve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allegare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1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relativ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7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documentazione,</w:t>
      </w:r>
      <w:r>
        <w:rPr>
          <w:rFonts w:ascii="Arial" w:hAnsi="Arial" w:cs="Arial" w:eastAsia="Arial"/>
          <w:sz w:val="16"/>
          <w:szCs w:val="16"/>
          <w:color w:val="313134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regola</w:t>
      </w:r>
      <w:r>
        <w:rPr>
          <w:rFonts w:ascii="Arial" w:hAnsi="Arial" w:cs="Arial" w:eastAsia="Arial"/>
          <w:sz w:val="16"/>
          <w:szCs w:val="16"/>
          <w:color w:val="444446"/>
          <w:spacing w:val="-1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con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1C1C1F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disposizion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94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4"/>
        </w:rPr>
        <w:t>in</w:t>
      </w:r>
      <w:r>
        <w:rPr>
          <w:rFonts w:ascii="Arial" w:hAnsi="Arial" w:cs="Arial" w:eastAsia="Arial"/>
          <w:sz w:val="16"/>
          <w:szCs w:val="16"/>
          <w:color w:val="444446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mate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6B6B6E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6B6B6E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tradu</w:t>
      </w:r>
      <w:r>
        <w:rPr>
          <w:rFonts w:ascii="Arial" w:hAnsi="Arial" w:cs="Arial" w:eastAsia="Arial"/>
          <w:sz w:val="16"/>
          <w:szCs w:val="16"/>
          <w:color w:val="313134"/>
          <w:spacing w:val="-52"/>
          <w:w w:val="91"/>
        </w:rPr>
        <w:t>z</w:t>
      </w:r>
      <w:r>
        <w:rPr>
          <w:rFonts w:ascii="Arial" w:hAnsi="Arial" w:cs="Arial" w:eastAsia="Arial"/>
          <w:sz w:val="16"/>
          <w:szCs w:val="16"/>
          <w:color w:val="6B6B6E"/>
          <w:spacing w:val="-33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75"/>
        </w:rPr>
        <w:t>o</w:t>
      </w:r>
      <w:r>
        <w:rPr>
          <w:rFonts w:ascii="Arial" w:hAnsi="Arial" w:cs="Arial" w:eastAsia="Arial"/>
          <w:sz w:val="16"/>
          <w:szCs w:val="16"/>
          <w:color w:val="525254"/>
          <w:spacing w:val="-14"/>
          <w:w w:val="75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75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3"/>
          <w:w w:val="75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0"/>
        </w:rPr>
        <w:t>legalizzazione</w:t>
      </w:r>
      <w:r>
        <w:rPr>
          <w:rFonts w:ascii="Arial" w:hAnsi="Arial" w:cs="Arial" w:eastAsia="Arial"/>
          <w:sz w:val="16"/>
          <w:szCs w:val="16"/>
          <w:color w:val="44444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  <w:t>ocum</w:t>
      </w:r>
      <w:r>
        <w:rPr>
          <w:rFonts w:ascii="Arial" w:hAnsi="Arial" w:cs="Arial" w:eastAsia="Arial"/>
          <w:sz w:val="16"/>
          <w:szCs w:val="16"/>
          <w:color w:val="525254"/>
          <w:spacing w:val="-1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nti.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8" w:after="0" w:line="172" w:lineRule="exact"/>
        <w:ind w:left="117" w:right="1947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citta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94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-12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-23"/>
          <w:w w:val="93"/>
        </w:rPr>
        <w:t>o</w:t>
      </w:r>
      <w:r>
        <w:rPr>
          <w:rFonts w:ascii="Arial" w:hAnsi="Arial" w:cs="Arial" w:eastAsia="Arial"/>
          <w:sz w:val="16"/>
          <w:szCs w:val="16"/>
          <w:color w:val="6B6B6E"/>
          <w:spacing w:val="-13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2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6"/>
          <w:w w:val="9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4"/>
        </w:rPr>
        <w:t>Stat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5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non</w:t>
      </w:r>
      <w:r>
        <w:rPr>
          <w:rFonts w:ascii="Arial" w:hAnsi="Arial" w:cs="Arial" w:eastAsia="Arial"/>
          <w:sz w:val="16"/>
          <w:szCs w:val="16"/>
          <w:color w:val="44444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app</w:t>
      </w:r>
      <w:r>
        <w:rPr>
          <w:rFonts w:ascii="Arial" w:hAnsi="Arial" w:cs="Arial" w:eastAsia="Arial"/>
          <w:sz w:val="16"/>
          <w:szCs w:val="16"/>
          <w:color w:val="444446"/>
          <w:spacing w:val="-1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1"/>
        </w:rPr>
        <w:t>rtenent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1C1C1F"/>
          <w:spacing w:val="-6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ll</w:t>
      </w:r>
      <w:r>
        <w:rPr>
          <w:rFonts w:ascii="Arial" w:hAnsi="Arial" w:cs="Arial" w:eastAsia="Arial"/>
          <w:sz w:val="16"/>
          <w:szCs w:val="16"/>
          <w:color w:val="525254"/>
          <w:spacing w:val="-16"/>
          <w:w w:val="91"/>
        </w:rPr>
        <w:t>'</w:t>
      </w:r>
      <w:r>
        <w:rPr>
          <w:rFonts w:ascii="Arial" w:hAnsi="Arial" w:cs="Arial" w:eastAsia="Arial"/>
          <w:sz w:val="16"/>
          <w:szCs w:val="16"/>
          <w:color w:val="1C1C1F"/>
          <w:spacing w:val="-9"/>
          <w:w w:val="91"/>
        </w:rPr>
        <w:t>U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nione</w:t>
      </w:r>
      <w:r>
        <w:rPr>
          <w:rFonts w:ascii="Arial" w:hAnsi="Arial" w:cs="Arial" w:eastAsia="Arial"/>
          <w:sz w:val="16"/>
          <w:szCs w:val="16"/>
          <w:color w:val="444446"/>
          <w:spacing w:val="27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Europe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1"/>
        </w:rPr>
        <w:t>d</w:t>
      </w:r>
      <w:r>
        <w:rPr>
          <w:rFonts w:ascii="Arial" w:hAnsi="Arial" w:cs="Arial" w:eastAsia="Arial"/>
          <w:sz w:val="16"/>
          <w:szCs w:val="16"/>
          <w:color w:val="1C1C1F"/>
          <w:spacing w:val="-2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ve</w:t>
      </w:r>
      <w:r>
        <w:rPr>
          <w:rFonts w:ascii="Arial" w:hAnsi="Arial" w:cs="Arial" w:eastAsia="Arial"/>
          <w:sz w:val="16"/>
          <w:szCs w:val="16"/>
          <w:color w:val="444446"/>
          <w:spacing w:val="16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allega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91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2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docum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1"/>
          <w:w w:val="96"/>
        </w:rPr>
        <w:t>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ta</w:t>
      </w:r>
      <w:r>
        <w:rPr>
          <w:rFonts w:ascii="Arial" w:hAnsi="Arial" w:cs="Arial" w:eastAsia="Arial"/>
          <w:sz w:val="16"/>
          <w:szCs w:val="16"/>
          <w:color w:val="313134"/>
          <w:spacing w:val="-6"/>
          <w:w w:val="90"/>
        </w:rPr>
        <w:t>z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8"/>
        </w:rPr>
        <w:t>ioneil</w:t>
      </w:r>
      <w:r>
        <w:rPr>
          <w:rFonts w:ascii="Arial" w:hAnsi="Arial" w:cs="Arial" w:eastAsia="Arial"/>
          <w:sz w:val="16"/>
          <w:szCs w:val="16"/>
          <w:color w:val="525254"/>
          <w:spacing w:val="-33"/>
          <w:w w:val="98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254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7"/>
        </w:rPr>
        <w:t>ca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6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9"/>
        </w:rPr>
        <w:t>nell'allegat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0"/>
        </w:rPr>
        <w:t>o</w:t>
      </w:r>
      <w:r>
        <w:rPr>
          <w:rFonts w:ascii="Arial" w:hAnsi="Arial" w:cs="Arial" w:eastAsia="Arial"/>
          <w:sz w:val="16"/>
          <w:szCs w:val="16"/>
          <w:color w:val="44444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9"/>
        </w:rPr>
        <w:t>A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6"/>
        </w:rPr>
        <w:t>)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5"/>
        </w:rPr>
        <w:t>.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1C1C1F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dttadin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22"/>
          <w:w w:val="99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3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15"/>
        </w:rPr>
        <w:t>S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115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-1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1"/>
        </w:rPr>
        <w:t>f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2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ppartenent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al</w:t>
      </w:r>
      <w:r>
        <w:rPr>
          <w:rFonts w:ascii="Arial" w:hAnsi="Arial" w:cs="Arial" w:eastAsia="Arial"/>
          <w:sz w:val="16"/>
          <w:szCs w:val="16"/>
          <w:color w:val="313134"/>
          <w:spacing w:val="-25"/>
          <w:w w:val="98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-18"/>
          <w:w w:val="133"/>
        </w:rPr>
        <w:t>'</w:t>
      </w:r>
      <w:r>
        <w:rPr>
          <w:rFonts w:ascii="Arial" w:hAnsi="Arial" w:cs="Arial" w:eastAsia="Arial"/>
          <w:sz w:val="16"/>
          <w:szCs w:val="16"/>
          <w:color w:val="1C1C1F"/>
          <w:spacing w:val="-19"/>
          <w:w w:val="111"/>
        </w:rPr>
        <w:t>U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nione</w:t>
      </w:r>
      <w:r>
        <w:rPr>
          <w:rFonts w:ascii="Arial" w:hAnsi="Arial" w:cs="Arial" w:eastAsia="Arial"/>
          <w:sz w:val="16"/>
          <w:szCs w:val="16"/>
          <w:color w:val="44444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Eu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4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-1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pea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71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-1"/>
          <w:w w:val="103"/>
        </w:rPr>
        <w:t>v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5"/>
        </w:rPr>
        <w:t>allegare</w:t>
      </w:r>
      <w:r>
        <w:rPr>
          <w:rFonts w:ascii="Arial" w:hAnsi="Arial" w:cs="Arial" w:eastAsia="Arial"/>
          <w:sz w:val="16"/>
          <w:szCs w:val="16"/>
          <w:color w:val="313134"/>
          <w:spacing w:val="-10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5"/>
        </w:rPr>
        <w:t>doc</w:t>
      </w:r>
      <w:r>
        <w:rPr>
          <w:rFonts w:ascii="Arial" w:hAnsi="Arial" w:cs="Arial" w:eastAsia="Arial"/>
          <w:sz w:val="16"/>
          <w:szCs w:val="16"/>
          <w:color w:val="1C1C1F"/>
          <w:spacing w:val="-7"/>
          <w:w w:val="95"/>
        </w:rPr>
        <w:t>u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mentazion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9"/>
        </w:rPr>
        <w:t>Indicat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9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79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7"/>
        </w:rPr>
        <w:t>nell'</w:t>
      </w:r>
      <w:r>
        <w:rPr>
          <w:rFonts w:ascii="Arial" w:hAnsi="Arial" w:cs="Arial" w:eastAsia="Arial"/>
          <w:sz w:val="16"/>
          <w:szCs w:val="16"/>
          <w:color w:val="444446"/>
          <w:spacing w:val="-8"/>
          <w:w w:val="88"/>
        </w:rPr>
        <w:t>a</w:t>
      </w:r>
      <w:r>
        <w:rPr>
          <w:rFonts w:ascii="Arial" w:hAnsi="Arial" w:cs="Arial" w:eastAsia="Arial"/>
          <w:sz w:val="16"/>
          <w:szCs w:val="16"/>
          <w:color w:val="6B6B6E"/>
          <w:spacing w:val="0"/>
          <w:w w:val="130"/>
        </w:rPr>
        <w:t>l</w:t>
      </w:r>
      <w:r>
        <w:rPr>
          <w:rFonts w:ascii="Arial" w:hAnsi="Arial" w:cs="Arial" w:eastAsia="Arial"/>
          <w:sz w:val="16"/>
          <w:szCs w:val="16"/>
          <w:color w:val="6B6B6E"/>
          <w:spacing w:val="-17"/>
          <w:w w:val="130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eg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3"/>
        </w:rPr>
        <w:t>a</w:t>
      </w:r>
      <w:r>
        <w:rPr>
          <w:rFonts w:ascii="Arial" w:hAnsi="Arial" w:cs="Arial" w:eastAsia="Arial"/>
          <w:sz w:val="16"/>
          <w:szCs w:val="16"/>
          <w:color w:val="6B6B6E"/>
          <w:spacing w:val="-7"/>
          <w:w w:val="105"/>
        </w:rPr>
        <w:t>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1"/>
        </w:rPr>
        <w:t>o</w:t>
      </w:r>
      <w:r>
        <w:rPr>
          <w:rFonts w:ascii="Arial" w:hAnsi="Arial" w:cs="Arial" w:eastAsia="Arial"/>
          <w:sz w:val="16"/>
          <w:szCs w:val="16"/>
          <w:color w:val="444446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9"/>
          <w:w w:val="106"/>
        </w:rPr>
        <w:t>B</w:t>
      </w:r>
      <w:r>
        <w:rPr>
          <w:rFonts w:ascii="Arial" w:hAnsi="Arial" w:cs="Arial" w:eastAsia="Arial"/>
          <w:sz w:val="16"/>
          <w:szCs w:val="16"/>
          <w:color w:val="525254"/>
          <w:spacing w:val="-8"/>
          <w:w w:val="114"/>
        </w:rPr>
        <w:t>)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33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E0E0F"/>
          <w:spacing w:val="0"/>
          <w:w w:val="49"/>
        </w:rPr>
        <w:t>11</w:t>
      </w:r>
      <w:r>
        <w:rPr>
          <w:rFonts w:ascii="Arial" w:hAnsi="Arial" w:cs="Arial" w:eastAsia="Arial"/>
          <w:sz w:val="16"/>
          <w:szCs w:val="16"/>
          <w:color w:val="0E0E0F"/>
          <w:spacing w:val="13"/>
          <w:w w:val="49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8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8"/>
        </w:rPr>
        <w:t>ichfed</w:t>
      </w:r>
      <w:r>
        <w:rPr>
          <w:rFonts w:ascii="Arial" w:hAnsi="Arial" w:cs="Arial" w:eastAsia="Arial"/>
          <w:sz w:val="16"/>
          <w:szCs w:val="16"/>
          <w:color w:val="444446"/>
          <w:spacing w:val="-2"/>
          <w:w w:val="89"/>
        </w:rPr>
        <w:t>e</w:t>
      </w:r>
      <w:r>
        <w:rPr>
          <w:rFonts w:ascii="Arial" w:hAnsi="Arial" w:cs="Arial" w:eastAsia="Arial"/>
          <w:sz w:val="16"/>
          <w:szCs w:val="16"/>
          <w:color w:val="1C1C1F"/>
          <w:spacing w:val="-19"/>
          <w:w w:val="127"/>
        </w:rPr>
        <w:t>n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2"/>
        </w:rPr>
        <w:t>è</w:t>
      </w:r>
      <w:r>
        <w:rPr>
          <w:rFonts w:ascii="Arial" w:hAnsi="Arial" w:cs="Arial" w:eastAsia="Arial"/>
          <w:sz w:val="16"/>
          <w:szCs w:val="16"/>
          <w:color w:val="44444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8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108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75"/>
        </w:rPr>
        <w:t>v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22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3"/>
        </w:rPr>
        <w:t>compilare</w:t>
      </w:r>
      <w:r>
        <w:rPr>
          <w:rFonts w:ascii="Arial" w:hAnsi="Arial" w:cs="Arial" w:eastAsia="Arial"/>
          <w:sz w:val="16"/>
          <w:szCs w:val="16"/>
          <w:color w:val="444446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mod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100"/>
        </w:rPr>
        <w:t>u</w:t>
      </w:r>
      <w:r>
        <w:rPr>
          <w:rFonts w:ascii="Arial" w:hAnsi="Arial" w:cs="Arial" w:eastAsia="Arial"/>
          <w:sz w:val="16"/>
          <w:szCs w:val="16"/>
          <w:color w:val="525254"/>
          <w:spacing w:val="-87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12"/>
          <w:w w:val="100"/>
        </w:rPr>
        <w:t>p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color w:val="525254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sé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3"/>
        </w:rPr>
        <w:t>e</w:t>
      </w:r>
      <w:r>
        <w:rPr>
          <w:rFonts w:ascii="Arial" w:hAnsi="Arial" w:cs="Arial" w:eastAsia="Arial"/>
          <w:sz w:val="16"/>
          <w:szCs w:val="16"/>
          <w:color w:val="444446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per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color w:val="44444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persone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sulle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qual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98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eser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93"/>
        </w:rPr>
        <w:t>c</w:t>
      </w:r>
      <w:r>
        <w:rPr>
          <w:rFonts w:ascii="Arial" w:hAnsi="Arial" w:cs="Arial" w:eastAsia="Arial"/>
          <w:sz w:val="16"/>
          <w:szCs w:val="16"/>
          <w:color w:val="525254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6"/>
        </w:rPr>
        <w:t>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7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la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8"/>
        </w:rPr>
        <w:t>pote</w:t>
      </w:r>
      <w:r>
        <w:rPr>
          <w:rFonts w:ascii="Arial" w:hAnsi="Arial" w:cs="Arial" w:eastAsia="Arial"/>
          <w:sz w:val="16"/>
          <w:szCs w:val="16"/>
          <w:color w:val="313134"/>
          <w:spacing w:val="-6"/>
          <w:w w:val="88"/>
        </w:rPr>
        <w:t>s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8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8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2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8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-6"/>
          <w:w w:val="203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5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1"/>
        </w:rPr>
        <w:t>tut</w:t>
      </w:r>
      <w:r>
        <w:rPr>
          <w:rFonts w:ascii="Arial" w:hAnsi="Arial" w:cs="Arial" w:eastAsia="Arial"/>
          <w:sz w:val="16"/>
          <w:szCs w:val="16"/>
          <w:color w:val="444446"/>
          <w:spacing w:val="-10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6B6B6E"/>
          <w:spacing w:val="-13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-26"/>
          <w:w w:val="94"/>
        </w:rPr>
        <w:t>a</w:t>
      </w:r>
      <w:r>
        <w:rPr>
          <w:rFonts w:ascii="Arial" w:hAnsi="Arial" w:cs="Arial" w:eastAsia="Arial"/>
          <w:sz w:val="16"/>
          <w:szCs w:val="16"/>
          <w:color w:val="A5A5A7"/>
          <w:spacing w:val="-32"/>
          <w:w w:val="89"/>
        </w:rPr>
        <w:t>·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0E0E0F"/>
          <w:spacing w:val="-9"/>
          <w:w w:val="100"/>
        </w:rPr>
        <w:t>D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5"/>
        </w:rPr>
        <w:t>obbligatori.</w:t>
      </w:r>
      <w:r>
        <w:rPr>
          <w:rFonts w:ascii="Arial" w:hAnsi="Arial" w:cs="Arial" w:eastAsia="Arial"/>
          <w:sz w:val="16"/>
          <w:szCs w:val="16"/>
          <w:color w:val="1C1C1F"/>
          <w:spacing w:val="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-14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à</w:t>
      </w:r>
      <w:r>
        <w:rPr>
          <w:rFonts w:ascii="Arial" w:hAnsi="Arial" w:cs="Arial" w:eastAsia="Arial"/>
          <w:sz w:val="16"/>
          <w:szCs w:val="16"/>
          <w:color w:val="44444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mancat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compllazulone</w:t>
      </w:r>
      <w:r>
        <w:rPr>
          <w:rFonts w:ascii="Arial" w:hAnsi="Arial" w:cs="Arial" w:eastAsia="Arial"/>
          <w:sz w:val="16"/>
          <w:szCs w:val="16"/>
          <w:color w:val="313134"/>
          <w:spacing w:val="-3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4"/>
        </w:rPr>
        <w:t>de</w:t>
      </w:r>
      <w:r>
        <w:rPr>
          <w:rFonts w:ascii="Arial" w:hAnsi="Arial" w:cs="Arial" w:eastAsia="Arial"/>
          <w:sz w:val="16"/>
          <w:szCs w:val="16"/>
          <w:color w:val="1C1C1F"/>
          <w:spacing w:val="3"/>
          <w:w w:val="94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campi</w:t>
      </w:r>
      <w:r>
        <w:rPr>
          <w:rFonts w:ascii="Arial" w:hAnsi="Arial" w:cs="Arial" w:eastAsia="Arial"/>
          <w:sz w:val="16"/>
          <w:szCs w:val="16"/>
          <w:color w:val="313134"/>
          <w:spacing w:val="-2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0E0E0F"/>
          <w:spacing w:val="-12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113"/>
        </w:rPr>
        <w:t>e</w:t>
      </w:r>
      <w:r>
        <w:rPr>
          <w:rFonts w:ascii="Arial" w:hAnsi="Arial" w:cs="Arial" w:eastAsia="Arial"/>
          <w:sz w:val="16"/>
          <w:szCs w:val="16"/>
          <w:color w:val="0E0E0F"/>
          <w:spacing w:val="-14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0E0E0F"/>
          <w:spacing w:val="1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vi</w:t>
      </w:r>
      <w:r>
        <w:rPr>
          <w:rFonts w:ascii="Arial" w:hAnsi="Arial" w:cs="Arial" w:eastAsia="Arial"/>
          <w:sz w:val="16"/>
          <w:szCs w:val="16"/>
          <w:color w:val="313134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dat</w:t>
      </w:r>
      <w:r>
        <w:rPr>
          <w:rFonts w:ascii="Arial" w:hAnsi="Arial" w:cs="Arial" w:eastAsia="Arial"/>
          <w:sz w:val="16"/>
          <w:szCs w:val="16"/>
          <w:color w:val="313134"/>
          <w:spacing w:val="5"/>
          <w:w w:val="98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obllgat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0E0E0F"/>
          <w:spacing w:val="1"/>
          <w:w w:val="79"/>
        </w:rPr>
        <w:t>r</w:t>
      </w:r>
      <w:r>
        <w:rPr>
          <w:rFonts w:ascii="Arial" w:hAnsi="Arial" w:cs="Arial" w:eastAsia="Arial"/>
          <w:sz w:val="16"/>
          <w:szCs w:val="16"/>
          <w:color w:val="313134"/>
          <w:spacing w:val="4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4"/>
        </w:rPr>
        <w:t>comport</w:t>
      </w:r>
      <w:r>
        <w:rPr>
          <w:rFonts w:ascii="Arial" w:hAnsi="Arial" w:cs="Arial" w:eastAsia="Arial"/>
          <w:sz w:val="16"/>
          <w:szCs w:val="16"/>
          <w:color w:val="313134"/>
          <w:spacing w:val="10"/>
          <w:w w:val="85"/>
        </w:rPr>
        <w:t>a</w:t>
      </w:r>
      <w:r>
        <w:rPr>
          <w:rFonts w:ascii="Arial" w:hAnsi="Arial" w:cs="Arial" w:eastAsia="Arial"/>
          <w:sz w:val="16"/>
          <w:szCs w:val="16"/>
          <w:color w:val="0E0E0F"/>
          <w:spacing w:val="-14"/>
          <w:w w:val="152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4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8"/>
        </w:rPr>
        <w:t>non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50"/>
          <w:w w:val="111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-11"/>
          <w:w w:val="254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c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92"/>
        </w:rPr>
        <w:t>e</w:t>
      </w:r>
      <w:r>
        <w:rPr>
          <w:rFonts w:ascii="Arial" w:hAnsi="Arial" w:cs="Arial" w:eastAsia="Arial"/>
          <w:sz w:val="16"/>
          <w:szCs w:val="16"/>
          <w:color w:val="525254"/>
          <w:spacing w:val="-2"/>
          <w:w w:val="98"/>
        </w:rPr>
        <w:t>v</w:t>
      </w:r>
      <w:r>
        <w:rPr>
          <w:rFonts w:ascii="Arial" w:hAnsi="Arial" w:cs="Arial" w:eastAsia="Arial"/>
          <w:sz w:val="16"/>
          <w:szCs w:val="16"/>
          <w:color w:val="313134"/>
          <w:spacing w:val="-86"/>
          <w:w w:val="90"/>
        </w:rPr>
        <w:t>b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8"/>
        </w:rPr>
        <w:t>l</w:t>
      </w:r>
      <w:r>
        <w:rPr>
          <w:rFonts w:ascii="Arial" w:hAnsi="Arial" w:cs="Arial" w:eastAsia="Arial"/>
          <w:sz w:val="16"/>
          <w:szCs w:val="16"/>
          <w:color w:val="525254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llit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à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della</w:t>
      </w:r>
      <w:r>
        <w:rPr>
          <w:rFonts w:ascii="Arial" w:hAnsi="Arial" w:cs="Arial" w:eastAsia="Arial"/>
          <w:sz w:val="16"/>
          <w:szCs w:val="16"/>
          <w:color w:val="313134"/>
          <w:spacing w:val="-5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domand</w:t>
      </w:r>
      <w:r>
        <w:rPr>
          <w:rFonts w:ascii="Arial" w:hAnsi="Arial" w:cs="Arial" w:eastAsia="Arial"/>
          <w:sz w:val="16"/>
          <w:szCs w:val="16"/>
          <w:color w:val="313134"/>
          <w:spacing w:val="-14"/>
          <w:w w:val="90"/>
        </w:rPr>
        <w:t>a</w:t>
      </w:r>
      <w:r>
        <w:rPr>
          <w:rFonts w:ascii="Arial" w:hAnsi="Arial" w:cs="Arial" w:eastAsia="Arial"/>
          <w:sz w:val="16"/>
          <w:szCs w:val="16"/>
          <w:color w:val="0E0E0F"/>
          <w:spacing w:val="0"/>
          <w:w w:val="133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4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••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color w:val="313134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91"/>
        </w:rPr>
        <w:t>Da</w:t>
      </w:r>
      <w:r>
        <w:rPr>
          <w:rFonts w:ascii="Arial" w:hAnsi="Arial" w:cs="Arial" w:eastAsia="Arial"/>
          <w:sz w:val="16"/>
          <w:szCs w:val="16"/>
          <w:color w:val="1C1C1F"/>
          <w:spacing w:val="-11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107"/>
        </w:rPr>
        <w:t>d</w:t>
      </w:r>
      <w:r>
        <w:rPr>
          <w:rFonts w:ascii="Arial" w:hAnsi="Arial" w:cs="Arial" w:eastAsia="Arial"/>
          <w:sz w:val="16"/>
          <w:szCs w:val="16"/>
          <w:color w:val="1C1C1F"/>
          <w:spacing w:val="-20"/>
          <w:w w:val="106"/>
        </w:rPr>
        <w:t>'</w:t>
      </w:r>
      <w:r>
        <w:rPr>
          <w:rFonts w:ascii="Arial" w:hAnsi="Arial" w:cs="Arial" w:eastAsia="Arial"/>
          <w:sz w:val="16"/>
          <w:szCs w:val="16"/>
          <w:color w:val="525254"/>
          <w:spacing w:val="-16"/>
          <w:w w:val="152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5"/>
        </w:rPr>
        <w:t>nt</w:t>
      </w:r>
      <w:r>
        <w:rPr>
          <w:rFonts w:ascii="Arial" w:hAnsi="Arial" w:cs="Arial" w:eastAsia="Arial"/>
          <w:sz w:val="16"/>
          <w:szCs w:val="16"/>
          <w:color w:val="313134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resse</w:t>
      </w:r>
      <w:r>
        <w:rPr>
          <w:rFonts w:ascii="Arial" w:hAnsi="Arial" w:cs="Arial" w:eastAsia="Arial"/>
          <w:sz w:val="16"/>
          <w:szCs w:val="16"/>
          <w:color w:val="313134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statistico.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8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.....</w:t>
      </w:r>
      <w:r>
        <w:rPr>
          <w:rFonts w:ascii="Arial" w:hAnsi="Arial" w:cs="Arial" w:eastAsia="Arial"/>
          <w:sz w:val="16"/>
          <w:szCs w:val="16"/>
          <w:color w:val="44444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9"/>
          <w:w w:val="113"/>
        </w:rPr>
        <w:t>D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4"/>
        </w:rPr>
        <w:t>at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85"/>
        </w:rPr>
        <w:t>i</w:t>
      </w:r>
      <w:r>
        <w:rPr>
          <w:rFonts w:ascii="Arial" w:hAnsi="Arial" w:cs="Arial" w:eastAsia="Arial"/>
          <w:sz w:val="16"/>
          <w:szCs w:val="16"/>
          <w:color w:val="444446"/>
          <w:spacing w:val="-2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19"/>
        </w:rPr>
        <w:t>d</w:t>
      </w:r>
      <w:r>
        <w:rPr>
          <w:rFonts w:ascii="Arial" w:hAnsi="Arial" w:cs="Arial" w:eastAsia="Arial"/>
          <w:sz w:val="16"/>
          <w:szCs w:val="16"/>
          <w:color w:val="525254"/>
          <w:spacing w:val="-22"/>
          <w:w w:val="178"/>
        </w:rPr>
        <w:t>'</w:t>
      </w:r>
      <w:r>
        <w:rPr>
          <w:rFonts w:ascii="Arial" w:hAnsi="Arial" w:cs="Arial" w:eastAsia="Arial"/>
          <w:sz w:val="16"/>
          <w:szCs w:val="16"/>
          <w:color w:val="6B6B6E"/>
          <w:spacing w:val="-15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7"/>
        </w:rPr>
        <w:t>nteress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8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de</w:t>
      </w:r>
      <w:r>
        <w:rPr>
          <w:rFonts w:ascii="Arial" w:hAnsi="Arial" w:cs="Arial" w:eastAsia="Arial"/>
          <w:sz w:val="16"/>
          <w:szCs w:val="16"/>
          <w:color w:val="313134"/>
          <w:spacing w:val="8"/>
          <w:w w:val="91"/>
        </w:rPr>
        <w:t>l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Mi</w:t>
      </w:r>
      <w:r>
        <w:rPr>
          <w:rFonts w:ascii="Arial" w:hAnsi="Arial" w:cs="Arial" w:eastAsia="Arial"/>
          <w:sz w:val="16"/>
          <w:szCs w:val="16"/>
          <w:color w:val="313134"/>
          <w:spacing w:val="-4"/>
          <w:w w:val="91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91"/>
        </w:rPr>
        <w:t>is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ter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2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delle</w:t>
      </w:r>
      <w:r>
        <w:rPr>
          <w:rFonts w:ascii="Arial" w:hAnsi="Arial" w:cs="Arial" w:eastAsia="Arial"/>
          <w:sz w:val="16"/>
          <w:szCs w:val="16"/>
          <w:color w:val="313134"/>
          <w:spacing w:val="-8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Infrastruttur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9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color w:val="313134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2"/>
        </w:rPr>
        <w:t>dei</w:t>
      </w:r>
      <w:r>
        <w:rPr>
          <w:rFonts w:ascii="Arial" w:hAnsi="Arial" w:cs="Arial" w:eastAsia="Arial"/>
          <w:sz w:val="16"/>
          <w:szCs w:val="16"/>
          <w:color w:val="313134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C1C1F"/>
          <w:spacing w:val="-5"/>
          <w:w w:val="105"/>
        </w:rPr>
        <w:t>t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4"/>
        </w:rPr>
        <w:t>ra</w:t>
      </w:r>
      <w:r>
        <w:rPr>
          <w:rFonts w:ascii="Arial" w:hAnsi="Arial" w:cs="Arial" w:eastAsia="Arial"/>
          <w:sz w:val="16"/>
          <w:szCs w:val="16"/>
          <w:color w:val="444446"/>
          <w:spacing w:val="-8"/>
          <w:w w:val="94"/>
        </w:rPr>
        <w:t>s</w:t>
      </w:r>
      <w:r>
        <w:rPr>
          <w:rFonts w:ascii="Arial" w:hAnsi="Arial" w:cs="Arial" w:eastAsia="Arial"/>
          <w:sz w:val="16"/>
          <w:szCs w:val="16"/>
          <w:color w:val="1C1C1F"/>
          <w:spacing w:val="-6"/>
          <w:w w:val="109"/>
        </w:rPr>
        <w:t>p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96"/>
        </w:rPr>
        <w:t>ort</w:t>
      </w:r>
      <w:r>
        <w:rPr>
          <w:rFonts w:ascii="Arial" w:hAnsi="Arial" w:cs="Arial" w:eastAsia="Arial"/>
          <w:sz w:val="16"/>
          <w:szCs w:val="16"/>
          <w:color w:val="444446"/>
          <w:spacing w:val="-5"/>
          <w:w w:val="97"/>
        </w:rPr>
        <w:t>i</w:t>
      </w:r>
      <w:r>
        <w:rPr>
          <w:rFonts w:ascii="Arial" w:hAnsi="Arial" w:cs="Arial" w:eastAsia="Arial"/>
          <w:sz w:val="16"/>
          <w:szCs w:val="16"/>
          <w:color w:val="1C1C1F"/>
          <w:spacing w:val="0"/>
          <w:w w:val="311"/>
        </w:rPr>
        <w:t>.</w:t>
      </w:r>
      <w:r>
        <w:rPr>
          <w:rFonts w:ascii="Arial" w:hAnsi="Arial" w:cs="Arial" w:eastAsia="Arial"/>
          <w:sz w:val="16"/>
          <w:szCs w:val="16"/>
          <w:color w:val="1C1C1F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-28"/>
          <w:w w:val="106"/>
        </w:rPr>
        <w:t>D</w:t>
      </w:r>
      <w:r>
        <w:rPr>
          <w:rFonts w:ascii="Arial" w:hAnsi="Arial" w:cs="Arial" w:eastAsia="Arial"/>
          <w:sz w:val="16"/>
          <w:szCs w:val="16"/>
          <w:color w:val="6B6B6E"/>
          <w:spacing w:val="-15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partiment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6"/>
        </w:rPr>
        <w:t>per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7"/>
          <w:w w:val="20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73"/>
        </w:rPr>
        <w:t>tras</w:t>
      </w:r>
      <w:r>
        <w:rPr>
          <w:rFonts w:ascii="Arial" w:hAnsi="Arial" w:cs="Arial" w:eastAsia="Arial"/>
          <w:sz w:val="16"/>
          <w:szCs w:val="16"/>
          <w:color w:val="313134"/>
          <w:spacing w:val="-1"/>
          <w:w w:val="74"/>
        </w:rPr>
        <w:t>p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3"/>
        </w:rPr>
        <w:t>o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rt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0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9"/>
        </w:rPr>
        <w:t>te</w:t>
      </w:r>
      <w:r>
        <w:rPr>
          <w:rFonts w:ascii="Arial" w:hAnsi="Arial" w:cs="Arial" w:eastAsia="Arial"/>
          <w:sz w:val="16"/>
          <w:szCs w:val="16"/>
          <w:color w:val="313134"/>
          <w:spacing w:val="-18"/>
          <w:w w:val="100"/>
        </w:rPr>
        <w:t>r</w:t>
      </w:r>
      <w:r>
        <w:rPr>
          <w:rFonts w:ascii="Arial" w:hAnsi="Arial" w:cs="Arial" w:eastAsia="Arial"/>
          <w:sz w:val="16"/>
          <w:szCs w:val="16"/>
          <w:color w:val="525254"/>
          <w:spacing w:val="-3"/>
          <w:w w:val="95"/>
        </w:rPr>
        <w:t>r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2"/>
        </w:rPr>
        <w:t>estr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3"/>
        </w:rPr>
        <w:t>i</w:t>
      </w:r>
      <w:r>
        <w:rPr>
          <w:rFonts w:ascii="Arial" w:hAnsi="Arial" w:cs="Arial" w:eastAsia="Arial"/>
          <w:sz w:val="16"/>
          <w:szCs w:val="16"/>
          <w:color w:val="313134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1"/>
        </w:rPr>
        <w:t>(ar</w:t>
      </w:r>
      <w:r>
        <w:rPr>
          <w:rFonts w:ascii="Arial" w:hAnsi="Arial" w:cs="Arial" w:eastAsia="Arial"/>
          <w:sz w:val="16"/>
          <w:szCs w:val="16"/>
          <w:color w:val="313134"/>
          <w:spacing w:val="-15"/>
          <w:w w:val="90"/>
        </w:rPr>
        <w:t>t</w:t>
      </w:r>
      <w:r>
        <w:rPr>
          <w:rFonts w:ascii="Arial" w:hAnsi="Arial" w:cs="Arial" w:eastAsia="Arial"/>
          <w:sz w:val="16"/>
          <w:szCs w:val="16"/>
          <w:color w:val="525254"/>
          <w:spacing w:val="-8"/>
          <w:w w:val="178"/>
        </w:rPr>
        <w:t>.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94"/>
        </w:rPr>
        <w:t>11</w:t>
      </w:r>
      <w:r>
        <w:rPr>
          <w:rFonts w:ascii="Arial" w:hAnsi="Arial" w:cs="Arial" w:eastAsia="Arial"/>
          <w:sz w:val="16"/>
          <w:szCs w:val="16"/>
          <w:color w:val="313134"/>
          <w:spacing w:val="-7"/>
          <w:w w:val="94"/>
        </w:rPr>
        <w:t>6</w:t>
      </w:r>
      <w:r>
        <w:rPr>
          <w:rFonts w:ascii="Arial" w:hAnsi="Arial" w:cs="Arial" w:eastAsia="Arial"/>
          <w:sz w:val="16"/>
          <w:szCs w:val="16"/>
          <w:color w:val="6B6B6E"/>
          <w:spacing w:val="0"/>
          <w:w w:val="126"/>
        </w:rPr>
        <w:t>,</w:t>
      </w:r>
      <w:r>
        <w:rPr>
          <w:rFonts w:ascii="Arial" w:hAnsi="Arial" w:cs="Arial" w:eastAsia="Arial"/>
          <w:sz w:val="16"/>
          <w:szCs w:val="16"/>
          <w:color w:val="6B6B6E"/>
          <w:spacing w:val="-2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co</w:t>
      </w:r>
      <w:r>
        <w:rPr>
          <w:rFonts w:ascii="Arial" w:hAnsi="Arial" w:cs="Arial" w:eastAsia="Arial"/>
          <w:sz w:val="16"/>
          <w:szCs w:val="16"/>
          <w:color w:val="313134"/>
          <w:spacing w:val="-12"/>
          <w:w w:val="89"/>
        </w:rPr>
        <w:t>m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89"/>
        </w:rPr>
        <w:t>m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89"/>
        </w:rPr>
        <w:t>a</w:t>
      </w:r>
      <w:r>
        <w:rPr>
          <w:rFonts w:ascii="Arial" w:hAnsi="Arial" w:cs="Arial" w:eastAsia="Arial"/>
          <w:sz w:val="16"/>
          <w:szCs w:val="16"/>
          <w:color w:val="313134"/>
          <w:spacing w:val="1"/>
          <w:w w:val="89"/>
        </w:rPr>
        <w:t> </w:t>
      </w:r>
      <w:r>
        <w:rPr>
          <w:rFonts w:ascii="Arial" w:hAnsi="Arial" w:cs="Arial" w:eastAsia="Arial"/>
          <w:sz w:val="16"/>
          <w:szCs w:val="16"/>
          <w:color w:val="313134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color w:val="313134"/>
          <w:spacing w:val="5"/>
          <w:w w:val="100"/>
        </w:rPr>
        <w:t>,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de</w:t>
      </w:r>
      <w:r>
        <w:rPr>
          <w:rFonts w:ascii="Arial" w:hAnsi="Arial" w:cs="Arial" w:eastAsia="Arial"/>
          <w:sz w:val="16"/>
          <w:szCs w:val="16"/>
          <w:color w:val="444446"/>
          <w:spacing w:val="2"/>
          <w:w w:val="100"/>
        </w:rPr>
        <w:t>l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C.d.S.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exact"/>
        <w:ind w:left="560" w:right="-20"/>
        <w:jc w:val="left"/>
        <w:tabs>
          <w:tab w:pos="2720" w:val="left"/>
          <w:tab w:pos="6700" w:val="left"/>
          <w:tab w:pos="7020" w:val="left"/>
          <w:tab w:pos="7600" w:val="left"/>
          <w:tab w:pos="8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69.768494pt;margin-top:5.387723pt;width:463.692122pt;height:68.937323pt;mso-position-horizontal-relative:page;mso-position-vertical-relative:paragraph;z-index:-1301" coordorigin="1395,108" coordsize="9274,1379">
            <v:group style="position:absolute;left:1403;top:122;width:9260;height:2" coordorigin="1403,122" coordsize="9260,2">
              <v:shape style="position:absolute;left:1403;top:122;width:9260;height:2" coordorigin="1403,122" coordsize="9260,0" path="m1403,122l10662,122e" filled="f" stroked="t" strokeweight=".715574pt" strokecolor="#3F3F3F">
                <v:path arrowok="t"/>
              </v:shape>
            </v:group>
            <v:group style="position:absolute;left:1410;top:115;width:2;height:1350" coordorigin="1410,115" coordsize="2,1350">
              <v:shape style="position:absolute;left:1410;top:115;width:2;height:1350" coordorigin="1410,115" coordsize="0,1350" path="m1410,1465l1410,115e" filled="f" stroked="t" strokeweight=".715574pt" strokecolor="#232323">
                <v:path arrowok="t"/>
              </v:shape>
            </v:group>
            <v:group style="position:absolute;left:10651;top:129;width:2;height:1350" coordorigin="10651,129" coordsize="2,1350">
              <v:shape style="position:absolute;left:10651;top:129;width:2;height:1350" coordorigin="10651,129" coordsize="0,1350" path="m10651,1479l10651,129e" filled="f" stroked="t" strokeweight=".715574pt" strokecolor="#2B2B2F">
                <v:path arrowok="t"/>
              </v:shape>
            </v:group>
            <v:group style="position:absolute;left:1782;top:768;width:2;height:697" coordorigin="1782,768" coordsize="2,697">
              <v:shape style="position:absolute;left:1782;top:768;width:2;height:697" coordorigin="1782,768" coordsize="0,697" path="m1782,1465l1782,768e" filled="f" stroked="t" strokeweight=".715574pt" strokecolor="#2F2828">
                <v:path arrowok="t"/>
              </v:shape>
            </v:group>
            <v:group style="position:absolute;left:1403;top:1451;width:9252;height:2" coordorigin="1403,1451" coordsize="9252,2">
              <v:shape style="position:absolute;left:1403;top:1451;width:9252;height:2" coordorigin="1403,1451" coordsize="9252,0" path="m1403,1451l10655,1451e" filled="f" stroked="t" strokeweight=".715574pt" strokecolor="#3B3B3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70"/>
          <w:w w:val="93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6"/>
          <w:w w:val="88"/>
          <w:position w:val="-8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7"/>
          <w:w w:val="66"/>
          <w:position w:val="-8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0"/>
          <w:w w:val="38"/>
          <w:position w:val="-8"/>
        </w:rPr>
        <w:t>.:-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10"/>
          <w:w w:val="38"/>
          <w:position w:val="-8"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6B6B6E"/>
          <w:spacing w:val="0"/>
          <w:w w:val="44"/>
          <w:position w:val="-8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6B6B6E"/>
          <w:spacing w:val="-56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17"/>
          <w:w w:val="38"/>
          <w:position w:val="-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-25"/>
          <w:w w:val="116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15"/>
          <w:w w:val="93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0"/>
          <w:w w:val="61"/>
          <w:position w:val="-8"/>
        </w:rPr>
        <w:t>'-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-9"/>
          <w:w w:val="61"/>
          <w:position w:val="-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0"/>
          <w:w w:val="48"/>
          <w:position w:val="-8"/>
        </w:rPr>
        <w:t>'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23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0"/>
          <w:w w:val="46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19"/>
          <w:w w:val="46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-53"/>
          <w:w w:val="93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0"/>
          <w:w w:val="69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-5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0"/>
          <w:w w:val="69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5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0"/>
          <w:w w:val="93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-3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0"/>
          <w:w w:val="193"/>
          <w:position w:val="-8"/>
        </w:rPr>
        <w:t>'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-56"/>
          <w:w w:val="193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0"/>
          <w:w w:val="53"/>
          <w:position w:val="-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BFBFBF"/>
          <w:spacing w:val="8"/>
          <w:w w:val="53"/>
          <w:position w:val="-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69"/>
          <w:w w:val="93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6B6B6E"/>
          <w:spacing w:val="0"/>
          <w:w w:val="69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6B6B6E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30"/>
          <w:szCs w:val="30"/>
          <w:color w:val="6B6B6E"/>
          <w:spacing w:val="0"/>
          <w:w w:val="100"/>
          <w:position w:val="-8"/>
        </w:rPr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0"/>
          <w:w w:val="57"/>
          <w:position w:val="-8"/>
        </w:rPr>
        <w:t>-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0"/>
          <w:w w:val="57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1"/>
          <w:w w:val="57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0"/>
          <w:w w:val="63"/>
          <w:position w:val="-8"/>
        </w:rPr>
        <w:t>: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-30"/>
          <w:w w:val="64"/>
          <w:position w:val="-8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color w:val="8C8C8C"/>
          <w:spacing w:val="-34"/>
          <w:w w:val="69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A5A5A7"/>
          <w:spacing w:val="-41"/>
          <w:w w:val="116"/>
          <w:position w:val="-8"/>
        </w:rPr>
        <w:t>·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0"/>
          <w:w w:val="67"/>
          <w:position w:val="-8"/>
        </w:rPr>
        <w:t>ç:olJf,ìns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12"/>
          <w:w w:val="68"/>
          <w:position w:val="-8"/>
        </w:rPr>
        <w:t>ò</w:t>
      </w:r>
      <w:r>
        <w:rPr>
          <w:rFonts w:ascii="Times New Roman" w:hAnsi="Times New Roman" w:cs="Times New Roman" w:eastAsia="Times New Roman"/>
          <w:sz w:val="30"/>
          <w:szCs w:val="30"/>
          <w:color w:val="6B6B6E"/>
          <w:spacing w:val="-30"/>
          <w:w w:val="96"/>
          <w:position w:val="-8"/>
        </w:rPr>
        <w:t>'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0"/>
          <w:w w:val="71"/>
          <w:position w:val="-8"/>
        </w:rPr>
        <w:t>afìratta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-29"/>
          <w:w w:val="71"/>
          <w:position w:val="-8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0"/>
          <w:w w:val="59"/>
          <w:position w:val="-8"/>
        </w:rPr>
        <w:t>lfiif'etar&lt;um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0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color w:val="313134"/>
          <w:spacing w:val="29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-17"/>
          <w:w w:val="157"/>
          <w:position w:val="-8"/>
        </w:rPr>
        <w:t>'</w:t>
      </w:r>
      <w:r>
        <w:rPr>
          <w:rFonts w:ascii="Times New Roman" w:hAnsi="Times New Roman" w:cs="Times New Roman" w:eastAsia="Times New Roman"/>
          <w:sz w:val="23"/>
          <w:szCs w:val="23"/>
          <w:color w:val="1C1C1F"/>
          <w:spacing w:val="-100"/>
          <w:w w:val="86"/>
          <w:position w:val="-8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-11"/>
          <w:w w:val="61"/>
          <w:position w:val="-8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color w:val="313134"/>
          <w:spacing w:val="0"/>
          <w:w w:val="67"/>
          <w:position w:val="-8"/>
        </w:rPr>
        <w:t>'E!'rsonàli</w:t>
      </w:r>
      <w:r>
        <w:rPr>
          <w:rFonts w:ascii="Times New Roman" w:hAnsi="Times New Roman" w:cs="Times New Roman" w:eastAsia="Times New Roman"/>
          <w:sz w:val="23"/>
          <w:szCs w:val="23"/>
          <w:color w:val="313134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313134"/>
          <w:spacing w:val="0"/>
          <w:w w:val="100"/>
          <w:position w:val="-8"/>
        </w:rPr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-54"/>
          <w:w w:val="100"/>
          <w:position w:val="-8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A5A5A7"/>
          <w:spacing w:val="0"/>
          <w:w w:val="100"/>
          <w:position w:val="-8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A5A5A7"/>
          <w:spacing w:val="-49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A5A5A7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A5A5A7"/>
          <w:spacing w:val="0"/>
          <w:w w:val="54"/>
          <w:position w:val="-8"/>
        </w:rPr>
        <w:t>·•</w:t>
      </w:r>
      <w:r>
        <w:rPr>
          <w:rFonts w:ascii="Times New Roman" w:hAnsi="Times New Roman" w:cs="Times New Roman" w:eastAsia="Times New Roman"/>
          <w:sz w:val="23"/>
          <w:szCs w:val="23"/>
          <w:color w:val="A5A5A7"/>
          <w:spacing w:val="-25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0"/>
          <w:w w:val="100"/>
          <w:position w:val="-8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-45"/>
          <w:w w:val="100"/>
          <w:position w:val="-8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6B6B6E"/>
          <w:spacing w:val="0"/>
          <w:w w:val="100"/>
          <w:position w:val="-8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6B6B6E"/>
          <w:spacing w:val="-25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6B6B6E"/>
          <w:spacing w:val="0"/>
          <w:w w:val="100"/>
          <w:position w:val="-8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6B6B6E"/>
          <w:spacing w:val="0"/>
          <w:w w:val="100"/>
          <w:position w:val="-8"/>
        </w:rPr>
      </w:r>
      <w:r>
        <w:rPr>
          <w:rFonts w:ascii="Times New Roman" w:hAnsi="Times New Roman" w:cs="Times New Roman" w:eastAsia="Times New Roman"/>
          <w:sz w:val="23"/>
          <w:szCs w:val="23"/>
          <w:color w:val="8C8C8C"/>
          <w:spacing w:val="0"/>
          <w:w w:val="121"/>
          <w:position w:val="-8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40"/>
          <w:pgMar w:top="1320" w:bottom="280" w:left="1300" w:right="1120"/>
        </w:sectPr>
      </w:pPr>
      <w:rPr/>
    </w:p>
    <w:p>
      <w:pPr>
        <w:spacing w:before="0" w:after="0" w:line="297" w:lineRule="exact"/>
        <w:ind w:left="246" w:right="-83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A5A5A7"/>
          <w:spacing w:val="-6"/>
          <w:w w:val="100"/>
          <w:position w:val="-3"/>
        </w:rPr>
        <w:t>-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  <w:position w:val="-3"/>
        </w:rPr>
        <w:t>..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3"/>
          <w:w w:val="100"/>
          <w:position w:val="-3"/>
        </w:rPr>
        <w:t> </w:t>
      </w:r>
      <w:r>
        <w:rPr>
          <w:rFonts w:ascii="Arial" w:hAnsi="Arial" w:cs="Arial" w:eastAsia="Arial"/>
          <w:sz w:val="21"/>
          <w:szCs w:val="21"/>
          <w:color w:val="8C8C8C"/>
          <w:spacing w:val="-42"/>
          <w:w w:val="114"/>
          <w:i/>
          <w:position w:val="6"/>
        </w:rPr>
        <w:t>:</w:t>
      </w:r>
      <w:r>
        <w:rPr>
          <w:rFonts w:ascii="Arial" w:hAnsi="Arial" w:cs="Arial" w:eastAsia="Arial"/>
          <w:sz w:val="16"/>
          <w:szCs w:val="16"/>
          <w:color w:val="8C8C8C"/>
          <w:spacing w:val="-30"/>
          <w:w w:val="134"/>
          <w:position w:val="-3"/>
        </w:rPr>
        <w:t>·</w:t>
      </w:r>
      <w:r>
        <w:rPr>
          <w:rFonts w:ascii="Arial" w:hAnsi="Arial" w:cs="Arial" w:eastAsia="Arial"/>
          <w:sz w:val="21"/>
          <w:szCs w:val="21"/>
          <w:color w:val="8C8C8C"/>
          <w:spacing w:val="-27"/>
          <w:w w:val="102"/>
          <w:position w:val="6"/>
        </w:rPr>
        <w:t>·</w:t>
      </w:r>
      <w:r>
        <w:rPr>
          <w:rFonts w:ascii="Arial" w:hAnsi="Arial" w:cs="Arial" w:eastAsia="Arial"/>
          <w:sz w:val="16"/>
          <w:szCs w:val="16"/>
          <w:color w:val="A5A5A7"/>
          <w:spacing w:val="-13"/>
          <w:w w:val="144"/>
          <w:position w:val="-3"/>
        </w:rPr>
        <w:t>•</w:t>
      </w:r>
      <w:r>
        <w:rPr>
          <w:rFonts w:ascii="Arial" w:hAnsi="Arial" w:cs="Arial" w:eastAsia="Arial"/>
          <w:sz w:val="16"/>
          <w:szCs w:val="16"/>
          <w:color w:val="8C8C8C"/>
          <w:spacing w:val="-57"/>
          <w:w w:val="115"/>
          <w:position w:val="-3"/>
        </w:rPr>
        <w:t>-</w:t>
      </w:r>
      <w:r>
        <w:rPr>
          <w:rFonts w:ascii="Arial" w:hAnsi="Arial" w:cs="Arial" w:eastAsia="Arial"/>
          <w:sz w:val="21"/>
          <w:szCs w:val="21"/>
          <w:color w:val="6B6B6E"/>
          <w:spacing w:val="-91"/>
          <w:w w:val="136"/>
          <w:position w:val="6"/>
        </w:rPr>
        <w:t>·</w:t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70"/>
          <w:position w:val="-3"/>
        </w:rPr>
        <w:t>:</w:t>
      </w:r>
      <w:r>
        <w:rPr>
          <w:rFonts w:ascii="Arial" w:hAnsi="Arial" w:cs="Arial" w:eastAsia="Arial"/>
          <w:sz w:val="16"/>
          <w:szCs w:val="16"/>
          <w:color w:val="A5A5A7"/>
          <w:spacing w:val="-27"/>
          <w:w w:val="70"/>
          <w:position w:val="-3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78"/>
          <w:position w:val="-3"/>
        </w:rPr>
        <w:t>:</w:t>
      </w:r>
      <w:r>
        <w:rPr>
          <w:rFonts w:ascii="Arial" w:hAnsi="Arial" w:cs="Arial" w:eastAsia="Arial"/>
          <w:sz w:val="16"/>
          <w:szCs w:val="16"/>
          <w:color w:val="8C8C8C"/>
          <w:spacing w:val="-15"/>
          <w:w w:val="178"/>
          <w:position w:val="-3"/>
        </w:rPr>
        <w:t>.</w:t>
      </w:r>
      <w:r>
        <w:rPr>
          <w:rFonts w:ascii="Arial" w:hAnsi="Arial" w:cs="Arial" w:eastAsia="Arial"/>
          <w:sz w:val="16"/>
          <w:szCs w:val="16"/>
          <w:color w:val="A5A5A7"/>
          <w:spacing w:val="-12"/>
          <w:w w:val="266"/>
          <w:position w:val="-3"/>
        </w:rPr>
        <w:t>'</w:t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178"/>
          <w:position w:val="-3"/>
        </w:rPr>
        <w:t>.</w:t>
      </w:r>
      <w:r>
        <w:rPr>
          <w:rFonts w:ascii="Arial" w:hAnsi="Arial" w:cs="Arial" w:eastAsia="Arial"/>
          <w:sz w:val="16"/>
          <w:szCs w:val="16"/>
          <w:color w:val="A5A5A7"/>
          <w:spacing w:val="-32"/>
          <w:w w:val="100"/>
          <w:position w:val="-3"/>
        </w:rPr>
        <w:t> </w:t>
      </w:r>
      <w:r>
        <w:rPr>
          <w:rFonts w:ascii="Arial" w:hAnsi="Arial" w:cs="Arial" w:eastAsia="Arial"/>
          <w:sz w:val="21"/>
          <w:szCs w:val="21"/>
          <w:color w:val="8C8C8C"/>
          <w:spacing w:val="-56"/>
          <w:w w:val="135"/>
          <w:position w:val="6"/>
        </w:rPr>
        <w:t>.</w:t>
      </w:r>
      <w:r>
        <w:rPr>
          <w:rFonts w:ascii="Arial" w:hAnsi="Arial" w:cs="Arial" w:eastAsia="Arial"/>
          <w:sz w:val="16"/>
          <w:szCs w:val="16"/>
          <w:color w:val="A5A5A7"/>
          <w:spacing w:val="-79"/>
          <w:w w:val="252"/>
          <w:position w:val="-3"/>
        </w:rPr>
        <w:t>,</w:t>
      </w:r>
      <w:r>
        <w:rPr>
          <w:rFonts w:ascii="Arial" w:hAnsi="Arial" w:cs="Arial" w:eastAsia="Arial"/>
          <w:sz w:val="21"/>
          <w:szCs w:val="21"/>
          <w:color w:val="A5A5A7"/>
          <w:spacing w:val="0"/>
          <w:w w:val="101"/>
          <w:position w:val="6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9"/>
          <w:w w:val="18"/>
          <w:position w:val="6"/>
        </w:rPr>
        <w:t>_</w:t>
      </w:r>
      <w:r>
        <w:rPr>
          <w:rFonts w:ascii="Arial" w:hAnsi="Arial" w:cs="Arial" w:eastAsia="Arial"/>
          <w:sz w:val="21"/>
          <w:szCs w:val="21"/>
          <w:color w:val="A5A5A7"/>
          <w:spacing w:val="0"/>
          <w:w w:val="65"/>
          <w:position w:val="6"/>
        </w:rPr>
        <w:t>'</w:t>
      </w:r>
      <w:r>
        <w:rPr>
          <w:rFonts w:ascii="Arial" w:hAnsi="Arial" w:cs="Arial" w:eastAsia="Arial"/>
          <w:sz w:val="21"/>
          <w:szCs w:val="21"/>
          <w:color w:val="A5A5A7"/>
          <w:spacing w:val="-33"/>
          <w:w w:val="100"/>
          <w:position w:val="6"/>
        </w:rPr>
        <w:t> </w:t>
      </w:r>
      <w:r>
        <w:rPr>
          <w:rFonts w:ascii="Arial" w:hAnsi="Arial" w:cs="Arial" w:eastAsia="Arial"/>
          <w:sz w:val="16"/>
          <w:szCs w:val="16"/>
          <w:color w:val="BFBFBF"/>
          <w:spacing w:val="-38"/>
          <w:w w:val="88"/>
          <w:position w:val="-3"/>
        </w:rPr>
        <w:t>.</w:t>
      </w:r>
      <w:r>
        <w:rPr>
          <w:rFonts w:ascii="Arial" w:hAnsi="Arial" w:cs="Arial" w:eastAsia="Arial"/>
          <w:sz w:val="21"/>
          <w:szCs w:val="21"/>
          <w:color w:val="8C8C8C"/>
          <w:spacing w:val="-40"/>
          <w:w w:val="169"/>
          <w:position w:val="6"/>
        </w:rPr>
        <w:t>'</w:t>
      </w:r>
      <w:r>
        <w:rPr>
          <w:rFonts w:ascii="Arial" w:hAnsi="Arial" w:cs="Arial" w:eastAsia="Arial"/>
          <w:sz w:val="16"/>
          <w:szCs w:val="16"/>
          <w:color w:val="8C8C8C"/>
          <w:spacing w:val="-8"/>
          <w:w w:val="178"/>
          <w:position w:val="-3"/>
        </w:rPr>
        <w:t>.</w:t>
      </w:r>
      <w:r>
        <w:rPr>
          <w:rFonts w:ascii="Arial" w:hAnsi="Arial" w:cs="Arial" w:eastAsia="Arial"/>
          <w:sz w:val="21"/>
          <w:szCs w:val="21"/>
          <w:color w:val="A5A5A7"/>
          <w:spacing w:val="-35"/>
          <w:w w:val="101"/>
          <w:position w:val="6"/>
        </w:rPr>
        <w:t>.</w:t>
      </w:r>
      <w:r>
        <w:rPr>
          <w:rFonts w:ascii="Arial" w:hAnsi="Arial" w:cs="Arial" w:eastAsia="Arial"/>
          <w:sz w:val="21"/>
          <w:szCs w:val="21"/>
          <w:color w:val="8C8C8C"/>
          <w:spacing w:val="0"/>
          <w:w w:val="49"/>
          <w:position w:val="6"/>
        </w:rPr>
        <w:t>·</w:t>
      </w:r>
      <w:r>
        <w:rPr>
          <w:rFonts w:ascii="Arial" w:hAnsi="Arial" w:cs="Arial" w:eastAsia="Arial"/>
          <w:sz w:val="21"/>
          <w:szCs w:val="21"/>
          <w:color w:val="8C8C8C"/>
          <w:spacing w:val="-20"/>
          <w:w w:val="49"/>
          <w:position w:val="6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-48"/>
          <w:w w:val="178"/>
          <w:position w:val="-3"/>
        </w:rPr>
        <w:t>:</w:t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92"/>
          <w:position w:val="-3"/>
        </w:rPr>
        <w:t>,.</w:t>
      </w:r>
      <w:r>
        <w:rPr>
          <w:rFonts w:ascii="Arial" w:hAnsi="Arial" w:cs="Arial" w:eastAsia="Arial"/>
          <w:sz w:val="16"/>
          <w:szCs w:val="16"/>
          <w:color w:val="A5A5A7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A5A5A7"/>
          <w:spacing w:val="0"/>
          <w:w w:val="221"/>
          <w:position w:val="-3"/>
        </w:rPr>
        <w:t>"</w:t>
      </w:r>
      <w:r>
        <w:rPr>
          <w:rFonts w:ascii="Arial" w:hAnsi="Arial" w:cs="Arial" w:eastAsia="Arial"/>
          <w:sz w:val="16"/>
          <w:szCs w:val="16"/>
          <w:color w:val="A5A5A7"/>
          <w:spacing w:val="-27"/>
          <w:w w:val="100"/>
          <w:position w:val="-3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18"/>
          <w:position w:val="-3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-17"/>
          <w:w w:val="118"/>
          <w:position w:val="-3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10"/>
          <w:w w:val="168"/>
          <w:position w:val="-3"/>
        </w:rPr>
        <w:t>,</w:t>
      </w:r>
      <w:r>
        <w:rPr>
          <w:rFonts w:ascii="Arial" w:hAnsi="Arial" w:cs="Arial" w:eastAsia="Arial"/>
          <w:sz w:val="16"/>
          <w:szCs w:val="16"/>
          <w:color w:val="6B6B6E"/>
          <w:spacing w:val="0"/>
          <w:w w:val="178"/>
          <w:position w:val="-3"/>
        </w:rPr>
        <w:t>'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301" w:lineRule="exact"/>
        <w:ind w:right="-20"/>
        <w:jc w:val="left"/>
        <w:tabs>
          <w:tab w:pos="4400" w:val="left"/>
          <w:tab w:pos="5080" w:val="left"/>
          <w:tab w:pos="6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8C8C8C"/>
          <w:spacing w:val="-44"/>
          <w:w w:val="102"/>
          <w:position w:val="6"/>
        </w:rPr>
        <w:t>·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67"/>
          <w:position w:val="6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-31"/>
          <w:w w:val="100"/>
          <w:position w:val="6"/>
        </w:rPr>
        <w:t> </w:t>
      </w:r>
      <w:r>
        <w:rPr>
          <w:rFonts w:ascii="Arial" w:hAnsi="Arial" w:cs="Arial" w:eastAsia="Arial"/>
          <w:sz w:val="16"/>
          <w:szCs w:val="16"/>
          <w:color w:val="A5A5A7"/>
          <w:spacing w:val="-8"/>
          <w:w w:val="210"/>
          <w:position w:val="-2"/>
        </w:rPr>
        <w:t>,</w:t>
      </w:r>
      <w:r>
        <w:rPr>
          <w:rFonts w:ascii="Arial" w:hAnsi="Arial" w:cs="Arial" w:eastAsia="Arial"/>
          <w:sz w:val="21"/>
          <w:szCs w:val="21"/>
          <w:color w:val="A5A5A7"/>
          <w:spacing w:val="0"/>
          <w:w w:val="102"/>
          <w:position w:val="6"/>
        </w:rPr>
        <w:t>·</w:t>
      </w:r>
      <w:r>
        <w:rPr>
          <w:rFonts w:ascii="Arial" w:hAnsi="Arial" w:cs="Arial" w:eastAsia="Arial"/>
          <w:sz w:val="21"/>
          <w:szCs w:val="21"/>
          <w:color w:val="A5A5A7"/>
          <w:spacing w:val="28"/>
          <w:w w:val="100"/>
          <w:position w:val="6"/>
        </w:rPr>
        <w:t> </w:t>
      </w:r>
      <w:r>
        <w:rPr>
          <w:rFonts w:ascii="Arial" w:hAnsi="Arial" w:cs="Arial" w:eastAsia="Arial"/>
          <w:sz w:val="16"/>
          <w:szCs w:val="16"/>
          <w:color w:val="8C8C8C"/>
          <w:spacing w:val="28"/>
          <w:w w:val="178"/>
          <w:position w:val="-2"/>
        </w:rPr>
      </w:r>
      <w:r>
        <w:rPr>
          <w:rFonts w:ascii="Arial" w:hAnsi="Arial" w:cs="Arial" w:eastAsia="Arial"/>
          <w:sz w:val="16"/>
          <w:szCs w:val="16"/>
          <w:color w:val="8C8C8C"/>
          <w:spacing w:val="0"/>
          <w:w w:val="178"/>
          <w:emboss/>
          <w:position w:val="-2"/>
        </w:rPr>
        <w:t>.</w:t>
      </w:r>
      <w:r>
        <w:rPr>
          <w:rFonts w:ascii="Arial" w:hAnsi="Arial" w:cs="Arial" w:eastAsia="Arial"/>
          <w:sz w:val="16"/>
          <w:szCs w:val="16"/>
          <w:color w:val="8C8C8C"/>
          <w:spacing w:val="13"/>
          <w:w w:val="178"/>
          <w:position w:val="-2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-33"/>
          <w:w w:val="136"/>
          <w:i/>
          <w:position w:val="-2"/>
        </w:rPr>
        <w:t>(</w:t>
      </w:r>
      <w:r>
        <w:rPr>
          <w:rFonts w:ascii="Arial" w:hAnsi="Arial" w:cs="Arial" w:eastAsia="Arial"/>
          <w:sz w:val="21"/>
          <w:szCs w:val="21"/>
          <w:color w:val="6B6B6E"/>
          <w:spacing w:val="-95"/>
          <w:w w:val="91"/>
          <w:i/>
          <w:position w:val="6"/>
        </w:rPr>
        <w:t>H</w:t>
      </w:r>
      <w:r>
        <w:rPr>
          <w:rFonts w:ascii="Arial" w:hAnsi="Arial" w:cs="Arial" w:eastAsia="Arial"/>
          <w:sz w:val="16"/>
          <w:szCs w:val="16"/>
          <w:color w:val="444446"/>
          <w:spacing w:val="-13"/>
          <w:w w:val="135"/>
          <w:i/>
          <w:position w:val="-2"/>
        </w:rPr>
        <w:t>.</w:t>
      </w:r>
      <w:r>
        <w:rPr>
          <w:rFonts w:ascii="Arial" w:hAnsi="Arial" w:cs="Arial" w:eastAsia="Arial"/>
          <w:sz w:val="16"/>
          <w:szCs w:val="16"/>
          <w:color w:val="A5A5A7"/>
          <w:spacing w:val="-17"/>
          <w:w w:val="90"/>
          <w:i/>
          <w:position w:val="-2"/>
        </w:rPr>
        <w:t>•</w:t>
      </w:r>
      <w:r>
        <w:rPr>
          <w:rFonts w:ascii="Arial" w:hAnsi="Arial" w:cs="Arial" w:eastAsia="Arial"/>
          <w:sz w:val="21"/>
          <w:szCs w:val="21"/>
          <w:color w:val="8C8C8C"/>
          <w:spacing w:val="-56"/>
          <w:w w:val="70"/>
          <w:i/>
          <w:position w:val="6"/>
        </w:rPr>
        <w:t>"</w:t>
      </w:r>
      <w:r>
        <w:rPr>
          <w:rFonts w:ascii="Arial" w:hAnsi="Arial" w:cs="Arial" w:eastAsia="Arial"/>
          <w:sz w:val="16"/>
          <w:szCs w:val="16"/>
          <w:color w:val="8C8C8C"/>
          <w:spacing w:val="11"/>
          <w:w w:val="73"/>
          <w:i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8C8C8C"/>
          <w:spacing w:val="-34"/>
          <w:w w:val="70"/>
          <w:i/>
          <w:position w:val="6"/>
        </w:rPr>
        <w:t>'</w:t>
      </w:r>
      <w:r>
        <w:rPr>
          <w:rFonts w:ascii="Arial" w:hAnsi="Arial" w:cs="Arial" w:eastAsia="Arial"/>
          <w:sz w:val="21"/>
          <w:szCs w:val="21"/>
          <w:color w:val="6B6B6E"/>
          <w:spacing w:val="-24"/>
          <w:w w:val="51"/>
          <w:i/>
          <w:position w:val="6"/>
        </w:rPr>
        <w:t>-</w:t>
      </w:r>
      <w:r>
        <w:rPr>
          <w:rFonts w:ascii="Arial" w:hAnsi="Arial" w:cs="Arial" w:eastAsia="Arial"/>
          <w:sz w:val="16"/>
          <w:szCs w:val="16"/>
          <w:color w:val="525254"/>
          <w:spacing w:val="-22"/>
          <w:w w:val="77"/>
          <w:i/>
          <w:position w:val="-2"/>
        </w:rPr>
        <w:t>!</w:t>
      </w:r>
      <w:r>
        <w:rPr>
          <w:rFonts w:ascii="Arial" w:hAnsi="Arial" w:cs="Arial" w:eastAsia="Arial"/>
          <w:sz w:val="21"/>
          <w:szCs w:val="21"/>
          <w:color w:val="6B6B6E"/>
          <w:spacing w:val="-71"/>
          <w:w w:val="51"/>
          <w:i/>
          <w:position w:val="6"/>
        </w:rPr>
        <w:t>n</w:t>
      </w:r>
      <w:r>
        <w:rPr>
          <w:rFonts w:ascii="Arial" w:hAnsi="Arial" w:cs="Arial" w:eastAsia="Arial"/>
          <w:sz w:val="16"/>
          <w:szCs w:val="16"/>
          <w:color w:val="525254"/>
          <w:spacing w:val="0"/>
          <w:w w:val="77"/>
          <w:i/>
          <w:position w:val="-2"/>
        </w:rPr>
        <w:t>/</w:t>
      </w:r>
      <w:r>
        <w:rPr>
          <w:rFonts w:ascii="Arial" w:hAnsi="Arial" w:cs="Arial" w:eastAsia="Arial"/>
          <w:sz w:val="16"/>
          <w:szCs w:val="16"/>
          <w:color w:val="8C8C8C"/>
          <w:spacing w:val="-38"/>
          <w:w w:val="102"/>
          <w:i/>
          <w:position w:val="-2"/>
        </w:rPr>
        <w:t>,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50"/>
          <w:i/>
          <w:position w:val="6"/>
        </w:rPr>
        <w:t>'</w:t>
      </w:r>
      <w:r>
        <w:rPr>
          <w:rFonts w:ascii="Arial" w:hAnsi="Arial" w:cs="Arial" w:eastAsia="Arial"/>
          <w:sz w:val="21"/>
          <w:szCs w:val="21"/>
          <w:color w:val="6B6B6E"/>
          <w:spacing w:val="-11"/>
          <w:w w:val="50"/>
          <w:i/>
          <w:position w:val="6"/>
        </w:rPr>
        <w:t>I</w:t>
      </w:r>
      <w:r>
        <w:rPr>
          <w:rFonts w:ascii="Arial" w:hAnsi="Arial" w:cs="Arial" w:eastAsia="Arial"/>
          <w:sz w:val="16"/>
          <w:szCs w:val="16"/>
          <w:color w:val="8C8C8C"/>
          <w:spacing w:val="-34"/>
          <w:w w:val="102"/>
          <w:i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-20"/>
          <w:w w:val="50"/>
          <w:i/>
          <w:position w:val="6"/>
        </w:rPr>
        <w:t>I</w:t>
      </w:r>
      <w:r>
        <w:rPr>
          <w:rFonts w:ascii="Arial" w:hAnsi="Arial" w:cs="Arial" w:eastAsia="Arial"/>
          <w:sz w:val="16"/>
          <w:szCs w:val="16"/>
          <w:color w:val="525254"/>
          <w:spacing w:val="-20"/>
          <w:w w:val="73"/>
          <w:i/>
          <w:position w:val="-2"/>
        </w:rPr>
      </w:r>
      <w:r>
        <w:rPr>
          <w:rFonts w:ascii="Arial" w:hAnsi="Arial" w:cs="Arial" w:eastAsia="Arial"/>
          <w:sz w:val="16"/>
          <w:szCs w:val="16"/>
          <w:color w:val="525254"/>
          <w:spacing w:val="-4"/>
          <w:w w:val="73"/>
          <w:emboss/>
          <w:i/>
          <w:position w:val="-2"/>
        </w:rPr>
        <w:t>.</w:t>
      </w:r>
      <w:r>
        <w:rPr>
          <w:rFonts w:ascii="Arial" w:hAnsi="Arial" w:cs="Arial" w:eastAsia="Arial"/>
          <w:sz w:val="16"/>
          <w:szCs w:val="16"/>
          <w:color w:val="525254"/>
          <w:spacing w:val="-4"/>
          <w:w w:val="73"/>
          <w:emboss/>
          <w:i/>
          <w:position w:val="-2"/>
        </w:rPr>
      </w:r>
      <w:r>
        <w:rPr>
          <w:rFonts w:ascii="Arial" w:hAnsi="Arial" w:cs="Arial" w:eastAsia="Arial"/>
          <w:sz w:val="16"/>
          <w:szCs w:val="16"/>
          <w:color w:val="525254"/>
          <w:spacing w:val="-4"/>
          <w:w w:val="73"/>
          <w:i/>
          <w:position w:val="-2"/>
        </w:rPr>
      </w:r>
      <w:r>
        <w:rPr>
          <w:rFonts w:ascii="Arial" w:hAnsi="Arial" w:cs="Arial" w:eastAsia="Arial"/>
          <w:sz w:val="16"/>
          <w:szCs w:val="16"/>
          <w:color w:val="525254"/>
          <w:spacing w:val="-4"/>
          <w:w w:val="73"/>
          <w:i/>
          <w:position w:val="-2"/>
        </w:rPr>
      </w:r>
      <w:r>
        <w:rPr>
          <w:rFonts w:ascii="Arial" w:hAnsi="Arial" w:cs="Arial" w:eastAsia="Arial"/>
          <w:sz w:val="16"/>
          <w:szCs w:val="16"/>
          <w:color w:val="8C8C8C"/>
          <w:spacing w:val="-16"/>
          <w:w w:val="59"/>
          <w:i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444446"/>
          <w:spacing w:val="-26"/>
          <w:w w:val="58"/>
          <w:i/>
          <w:position w:val="6"/>
        </w:rPr>
        <w:t>,</w:t>
      </w:r>
      <w:r>
        <w:rPr>
          <w:rFonts w:ascii="Arial" w:hAnsi="Arial" w:cs="Arial" w:eastAsia="Arial"/>
          <w:sz w:val="16"/>
          <w:szCs w:val="16"/>
          <w:color w:val="8C8C8C"/>
          <w:spacing w:val="-21"/>
          <w:w w:val="60"/>
          <w:i/>
          <w:position w:val="-2"/>
        </w:rPr>
        <w:t>•</w:t>
      </w:r>
      <w:r>
        <w:rPr>
          <w:rFonts w:ascii="Arial" w:hAnsi="Arial" w:cs="Arial" w:eastAsia="Arial"/>
          <w:sz w:val="21"/>
          <w:szCs w:val="21"/>
          <w:color w:val="444446"/>
          <w:spacing w:val="0"/>
          <w:w w:val="58"/>
          <w:i/>
          <w:position w:val="6"/>
        </w:rPr>
        <w:t>.'</w:t>
      </w:r>
      <w:r>
        <w:rPr>
          <w:rFonts w:ascii="Arial" w:hAnsi="Arial" w:cs="Arial" w:eastAsia="Arial"/>
          <w:sz w:val="21"/>
          <w:szCs w:val="21"/>
          <w:color w:val="444446"/>
          <w:spacing w:val="-19"/>
          <w:w w:val="59"/>
          <w:i/>
          <w:position w:val="6"/>
        </w:rPr>
        <w:t>i</w:t>
      </w:r>
      <w:r>
        <w:rPr>
          <w:rFonts w:ascii="Arial" w:hAnsi="Arial" w:cs="Arial" w:eastAsia="Arial"/>
          <w:sz w:val="16"/>
          <w:szCs w:val="16"/>
          <w:color w:val="A5A5A7"/>
          <w:spacing w:val="-33"/>
          <w:w w:val="129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444446"/>
          <w:spacing w:val="0"/>
          <w:w w:val="59"/>
          <w:i/>
          <w:position w:val="6"/>
        </w:rPr>
        <w:t>i</w:t>
      </w:r>
      <w:r>
        <w:rPr>
          <w:rFonts w:ascii="Arial" w:hAnsi="Arial" w:cs="Arial" w:eastAsia="Arial"/>
          <w:sz w:val="21"/>
          <w:szCs w:val="21"/>
          <w:color w:val="444446"/>
          <w:spacing w:val="-18"/>
          <w:w w:val="58"/>
          <w:i/>
          <w:position w:val="6"/>
        </w:rPr>
        <w:t>'</w:t>
      </w:r>
      <w:r>
        <w:rPr>
          <w:rFonts w:ascii="Arial" w:hAnsi="Arial" w:cs="Arial" w:eastAsia="Arial"/>
          <w:sz w:val="16"/>
          <w:szCs w:val="16"/>
          <w:color w:val="A5A5A7"/>
          <w:spacing w:val="-46"/>
          <w:w w:val="129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444446"/>
          <w:spacing w:val="-56"/>
          <w:w w:val="59"/>
          <w:i/>
          <w:position w:val="6"/>
        </w:rPr>
        <w:t>é</w:t>
      </w:r>
      <w:r>
        <w:rPr>
          <w:rFonts w:ascii="Arial" w:hAnsi="Arial" w:cs="Arial" w:eastAsia="Arial"/>
          <w:sz w:val="20"/>
          <w:szCs w:val="20"/>
          <w:color w:val="8C8C8C"/>
          <w:spacing w:val="-36"/>
          <w:w w:val="136"/>
          <w:position w:val="-2"/>
        </w:rPr>
        <w:t>"</w:t>
      </w:r>
      <w:r>
        <w:rPr>
          <w:rFonts w:ascii="Arial" w:hAnsi="Arial" w:cs="Arial" w:eastAsia="Arial"/>
          <w:sz w:val="21"/>
          <w:szCs w:val="21"/>
          <w:color w:val="444446"/>
          <w:spacing w:val="0"/>
          <w:w w:val="59"/>
          <w:i/>
          <w:position w:val="6"/>
        </w:rPr>
        <w:t>(</w:t>
      </w:r>
      <w:r>
        <w:rPr>
          <w:rFonts w:ascii="Arial" w:hAnsi="Arial" w:cs="Arial" w:eastAsia="Arial"/>
          <w:sz w:val="21"/>
          <w:szCs w:val="21"/>
          <w:color w:val="444446"/>
          <w:spacing w:val="-57"/>
          <w:w w:val="59"/>
          <w:i/>
          <w:position w:val="6"/>
        </w:rPr>
        <w:t>r</w:t>
      </w:r>
      <w:r>
        <w:rPr>
          <w:rFonts w:ascii="Arial" w:hAnsi="Arial" w:cs="Arial" w:eastAsia="Arial"/>
          <w:sz w:val="20"/>
          <w:szCs w:val="20"/>
          <w:color w:val="525254"/>
          <w:spacing w:val="-74"/>
          <w:w w:val="111"/>
          <w:position w:val="-2"/>
        </w:rPr>
        <w:t>u</w:t>
      </w:r>
      <w:r>
        <w:rPr>
          <w:rFonts w:ascii="Arial" w:hAnsi="Arial" w:cs="Arial" w:eastAsia="Arial"/>
          <w:sz w:val="21"/>
          <w:szCs w:val="21"/>
          <w:color w:val="444446"/>
          <w:spacing w:val="0"/>
          <w:w w:val="58"/>
          <w:i/>
          <w:position w:val="6"/>
        </w:rPr>
        <w:t>.</w:t>
      </w:r>
      <w:r>
        <w:rPr>
          <w:rFonts w:ascii="Arial" w:hAnsi="Arial" w:cs="Arial" w:eastAsia="Arial"/>
          <w:sz w:val="21"/>
          <w:szCs w:val="21"/>
          <w:color w:val="A5A5A7"/>
          <w:spacing w:val="-12"/>
          <w:w w:val="114"/>
          <w:i/>
          <w:position w:val="6"/>
        </w:rPr>
        <w:t>:</w:t>
      </w:r>
      <w:r>
        <w:rPr>
          <w:rFonts w:ascii="Arial" w:hAnsi="Arial" w:cs="Arial" w:eastAsia="Arial"/>
          <w:sz w:val="21"/>
          <w:szCs w:val="21"/>
          <w:color w:val="8C8C8C"/>
          <w:spacing w:val="-65"/>
          <w:w w:val="70"/>
          <w:i/>
          <w:position w:val="6"/>
        </w:rPr>
        <w:t>"</w:t>
      </w:r>
      <w:r>
        <w:rPr>
          <w:rFonts w:ascii="Arial" w:hAnsi="Arial" w:cs="Arial" w:eastAsia="Arial"/>
          <w:sz w:val="21"/>
          <w:szCs w:val="21"/>
          <w:color w:val="6B6B6E"/>
          <w:spacing w:val="-9"/>
          <w:w w:val="65"/>
          <w:i/>
          <w:position w:val="6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color w:val="525254"/>
          <w:spacing w:val="-31"/>
          <w:w w:val="53"/>
          <w:i/>
          <w:position w:val="-2"/>
        </w:rPr>
        <w:t>9</w:t>
      </w:r>
      <w:r>
        <w:rPr>
          <w:rFonts w:ascii="Arial" w:hAnsi="Arial" w:cs="Arial" w:eastAsia="Arial"/>
          <w:sz w:val="21"/>
          <w:szCs w:val="21"/>
          <w:color w:val="8C8C8C"/>
          <w:spacing w:val="-10"/>
          <w:w w:val="70"/>
          <w:i/>
          <w:position w:val="6"/>
        </w:rPr>
        <w:t>'</w:t>
      </w:r>
      <w:r>
        <w:rPr>
          <w:rFonts w:ascii="Times New Roman" w:hAnsi="Times New Roman" w:cs="Times New Roman" w:eastAsia="Times New Roman"/>
          <w:sz w:val="16"/>
          <w:szCs w:val="16"/>
          <w:color w:val="525254"/>
          <w:spacing w:val="-54"/>
          <w:w w:val="52"/>
          <w:i/>
          <w:position w:val="-2"/>
        </w:rPr>
        <w:t>&lt;</w:t>
      </w:r>
      <w:r>
        <w:rPr>
          <w:rFonts w:ascii="Arial" w:hAnsi="Arial" w:cs="Arial" w:eastAsia="Arial"/>
          <w:sz w:val="21"/>
          <w:szCs w:val="21"/>
          <w:color w:val="525254"/>
          <w:spacing w:val="-17"/>
          <w:w w:val="141"/>
          <w:i/>
          <w:position w:val="6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525254"/>
          <w:spacing w:val="-13"/>
          <w:w w:val="53"/>
          <w:i/>
          <w:position w:val="-2"/>
        </w:rPr>
        <w:t>?</w:t>
      </w:r>
      <w:r>
        <w:rPr>
          <w:rFonts w:ascii="Arial" w:hAnsi="Arial" w:cs="Arial" w:eastAsia="Arial"/>
          <w:sz w:val="21"/>
          <w:szCs w:val="21"/>
          <w:color w:val="6B6B6E"/>
          <w:spacing w:val="-58"/>
          <w:w w:val="85"/>
          <w:i/>
          <w:position w:val="6"/>
        </w:rPr>
        <w:t>"</w:t>
      </w:r>
      <w:r>
        <w:rPr>
          <w:rFonts w:ascii="Times New Roman" w:hAnsi="Times New Roman" w:cs="Times New Roman" w:eastAsia="Times New Roman"/>
          <w:sz w:val="16"/>
          <w:szCs w:val="16"/>
          <w:color w:val="525254"/>
          <w:spacing w:val="-15"/>
          <w:w w:val="53"/>
          <w:i/>
          <w:position w:val="-2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color w:val="8C8C8C"/>
          <w:spacing w:val="-24"/>
          <w:w w:val="136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6B6B6E"/>
          <w:spacing w:val="-13"/>
          <w:w w:val="83"/>
          <w:i/>
          <w:position w:val="-2"/>
        </w:rPr>
        <w:t>·</w:t>
      </w:r>
      <w:r>
        <w:rPr>
          <w:rFonts w:ascii="Arial" w:hAnsi="Arial" w:cs="Arial" w:eastAsia="Arial"/>
          <w:sz w:val="21"/>
          <w:szCs w:val="21"/>
          <w:color w:val="6B6B6E"/>
          <w:spacing w:val="-3"/>
          <w:w w:val="85"/>
          <w:i/>
          <w:position w:val="6"/>
        </w:rPr>
        <w:t>'</w:t>
      </w:r>
      <w:r>
        <w:rPr>
          <w:rFonts w:ascii="Arial" w:hAnsi="Arial" w:cs="Arial" w:eastAsia="Arial"/>
          <w:sz w:val="18"/>
          <w:szCs w:val="18"/>
          <w:color w:val="525254"/>
          <w:spacing w:val="-22"/>
          <w:w w:val="78"/>
          <w:i/>
          <w:position w:val="-2"/>
        </w:rPr>
        <w:t>'</w:t>
      </w:r>
      <w:r>
        <w:rPr>
          <w:rFonts w:ascii="Arial" w:hAnsi="Arial" w:cs="Arial" w:eastAsia="Arial"/>
          <w:sz w:val="21"/>
          <w:szCs w:val="21"/>
          <w:color w:val="444446"/>
          <w:spacing w:val="-30"/>
          <w:w w:val="70"/>
          <w:i/>
          <w:position w:val="6"/>
        </w:rPr>
        <w:t>;</w:t>
      </w:r>
      <w:r>
        <w:rPr>
          <w:rFonts w:ascii="Arial" w:hAnsi="Arial" w:cs="Arial" w:eastAsia="Arial"/>
          <w:sz w:val="18"/>
          <w:szCs w:val="18"/>
          <w:color w:val="525254"/>
          <w:spacing w:val="-86"/>
          <w:w w:val="78"/>
          <w:i/>
          <w:position w:val="-2"/>
        </w:rPr>
        <w:t>Y</w:t>
      </w:r>
      <w:r>
        <w:rPr>
          <w:rFonts w:ascii="Arial" w:hAnsi="Arial" w:cs="Arial" w:eastAsia="Arial"/>
          <w:sz w:val="21"/>
          <w:szCs w:val="21"/>
          <w:color w:val="444446"/>
          <w:spacing w:val="-15"/>
          <w:w w:val="71"/>
          <w:i/>
          <w:position w:val="6"/>
        </w:rPr>
        <w:t>e</w:t>
      </w:r>
      <w:r>
        <w:rPr>
          <w:rFonts w:ascii="Arial" w:hAnsi="Arial" w:cs="Arial" w:eastAsia="Arial"/>
          <w:sz w:val="18"/>
          <w:szCs w:val="18"/>
          <w:color w:val="525254"/>
          <w:spacing w:val="-38"/>
          <w:w w:val="78"/>
          <w:i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-53"/>
          <w:w w:val="83"/>
          <w:i/>
          <w:position w:val="-2"/>
        </w:rPr>
        <w:t>-</w:t>
      </w:r>
      <w:r>
        <w:rPr>
          <w:rFonts w:ascii="Arial" w:hAnsi="Arial" w:cs="Arial" w:eastAsia="Arial"/>
          <w:sz w:val="21"/>
          <w:szCs w:val="21"/>
          <w:color w:val="444446"/>
          <w:spacing w:val="-30"/>
          <w:w w:val="71"/>
          <w:i/>
          <w:position w:val="6"/>
        </w:rPr>
        <w:t>h</w:t>
      </w:r>
      <w:r>
        <w:rPr>
          <w:rFonts w:ascii="Arial" w:hAnsi="Arial" w:cs="Arial" w:eastAsia="Arial"/>
          <w:sz w:val="18"/>
          <w:szCs w:val="18"/>
          <w:color w:val="8C8C8C"/>
          <w:spacing w:val="-29"/>
          <w:w w:val="127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444446"/>
          <w:spacing w:val="-8"/>
          <w:w w:val="71"/>
          <w:i/>
          <w:position w:val="6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-69"/>
          <w:w w:val="127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444446"/>
          <w:spacing w:val="-25"/>
          <w:w w:val="70"/>
          <w:i/>
          <w:position w:val="6"/>
        </w:rPr>
        <w:t>'</w:t>
      </w:r>
      <w:r>
        <w:rPr>
          <w:rFonts w:ascii="Arial" w:hAnsi="Arial" w:cs="Arial" w:eastAsia="Arial"/>
          <w:sz w:val="21"/>
          <w:szCs w:val="21"/>
          <w:color w:val="6B6B6E"/>
          <w:spacing w:val="-47"/>
          <w:w w:val="68"/>
          <w:i/>
          <w:position w:val="6"/>
        </w:rPr>
        <w:t>2</w:t>
      </w:r>
      <w:r>
        <w:rPr>
          <w:rFonts w:ascii="Arial" w:hAnsi="Arial" w:cs="Arial" w:eastAsia="Arial"/>
          <w:sz w:val="18"/>
          <w:szCs w:val="18"/>
          <w:color w:val="8C8C8C"/>
          <w:spacing w:val="-62"/>
          <w:w w:val="127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525254"/>
          <w:spacing w:val="-36"/>
          <w:w w:val="77"/>
          <w:i/>
          <w:position w:val="6"/>
        </w:rPr>
        <w:t>J</w:t>
      </w:r>
      <w:r>
        <w:rPr>
          <w:rFonts w:ascii="Arial" w:hAnsi="Arial" w:cs="Arial" w:eastAsia="Arial"/>
          <w:sz w:val="18"/>
          <w:szCs w:val="18"/>
          <w:color w:val="A5A5A7"/>
          <w:spacing w:val="-42"/>
          <w:w w:val="11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-33"/>
          <w:w w:val="127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525254"/>
          <w:spacing w:val="-18"/>
          <w:w w:val="76"/>
          <w:i/>
          <w:position w:val="6"/>
        </w:rPr>
        <w:t>f</w:t>
      </w:r>
      <w:r>
        <w:rPr>
          <w:rFonts w:ascii="Arial" w:hAnsi="Arial" w:cs="Arial" w:eastAsia="Arial"/>
          <w:sz w:val="18"/>
          <w:szCs w:val="18"/>
          <w:color w:val="A5A5A7"/>
          <w:spacing w:val="-54"/>
          <w:w w:val="118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525254"/>
          <w:spacing w:val="0"/>
          <w:w w:val="77"/>
          <w:i/>
          <w:position w:val="6"/>
        </w:rPr>
        <w:t>i</w:t>
      </w:r>
      <w:r>
        <w:rPr>
          <w:rFonts w:ascii="Arial" w:hAnsi="Arial" w:cs="Arial" w:eastAsia="Arial"/>
          <w:sz w:val="21"/>
          <w:szCs w:val="21"/>
          <w:color w:val="525254"/>
          <w:spacing w:val="-30"/>
          <w:w w:val="77"/>
          <w:i/>
          <w:position w:val="6"/>
        </w:rPr>
        <w:t>i</w:t>
      </w:r>
      <w:r>
        <w:rPr>
          <w:rFonts w:ascii="Arial" w:hAnsi="Arial" w:cs="Arial" w:eastAsia="Arial"/>
          <w:sz w:val="21"/>
          <w:szCs w:val="21"/>
          <w:color w:val="6B6B6E"/>
          <w:spacing w:val="-49"/>
          <w:w w:val="61"/>
          <w:i/>
          <w:position w:val="6"/>
        </w:rPr>
        <w:t>ù</w:t>
      </w:r>
      <w:r>
        <w:rPr>
          <w:rFonts w:ascii="Arial" w:hAnsi="Arial" w:cs="Arial" w:eastAsia="Arial"/>
          <w:sz w:val="18"/>
          <w:szCs w:val="18"/>
          <w:color w:val="8C8C8C"/>
          <w:spacing w:val="-19"/>
          <w:w w:val="118"/>
          <w:position w:val="-2"/>
        </w:rPr>
        <w:t>.</w:t>
      </w:r>
      <w:r>
        <w:rPr>
          <w:rFonts w:ascii="Arial" w:hAnsi="Arial" w:cs="Arial" w:eastAsia="Arial"/>
          <w:sz w:val="21"/>
          <w:szCs w:val="21"/>
          <w:color w:val="6B6B6E"/>
          <w:spacing w:val="-7"/>
          <w:w w:val="60"/>
          <w:i/>
          <w:position w:val="6"/>
        </w:rPr>
        <w:t>"</w:t>
      </w:r>
      <w:r>
        <w:rPr>
          <w:rFonts w:ascii="Arial" w:hAnsi="Arial" w:cs="Arial" w:eastAsia="Arial"/>
          <w:sz w:val="21"/>
          <w:szCs w:val="21"/>
          <w:color w:val="6B6B6E"/>
          <w:spacing w:val="0"/>
          <w:w w:val="60"/>
          <w:i/>
          <w:position w:val="6"/>
        </w:rPr>
        <w:t>'</w:t>
      </w:r>
      <w:r>
        <w:rPr>
          <w:rFonts w:ascii="Arial" w:hAnsi="Arial" w:cs="Arial" w:eastAsia="Arial"/>
          <w:sz w:val="21"/>
          <w:szCs w:val="21"/>
          <w:color w:val="6B6B6E"/>
          <w:spacing w:val="1"/>
          <w:w w:val="60"/>
          <w:i/>
          <w:position w:val="6"/>
        </w:rPr>
        <w:t>I</w:t>
      </w:r>
      <w:r>
        <w:rPr>
          <w:rFonts w:ascii="Arial" w:hAnsi="Arial" w:cs="Arial" w:eastAsia="Arial"/>
          <w:sz w:val="17"/>
          <w:szCs w:val="17"/>
          <w:color w:val="525254"/>
          <w:spacing w:val="0"/>
          <w:w w:val="47"/>
          <w:position w:val="-2"/>
        </w:rPr>
        <w:t>TI</w:t>
      </w:r>
      <w:r>
        <w:rPr>
          <w:rFonts w:ascii="Arial" w:hAnsi="Arial" w:cs="Arial" w:eastAsia="Arial"/>
          <w:sz w:val="17"/>
          <w:szCs w:val="17"/>
          <w:color w:val="525254"/>
          <w:spacing w:val="-10"/>
          <w:w w:val="47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A5A5A7"/>
          <w:spacing w:val="-19"/>
          <w:w w:val="167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86"/>
          <w:position w:val="-2"/>
        </w:rPr>
        <w:t>,</w:t>
      </w:r>
      <w:r>
        <w:rPr>
          <w:rFonts w:ascii="Arial" w:hAnsi="Arial" w:cs="Arial" w:eastAsia="Arial"/>
          <w:sz w:val="17"/>
          <w:szCs w:val="17"/>
          <w:color w:val="8C8C8C"/>
          <w:spacing w:val="7"/>
          <w:w w:val="86"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-32"/>
          <w:w w:val="99"/>
          <w:position w:val="6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525254"/>
          <w:spacing w:val="-33"/>
          <w:w w:val="147"/>
          <w:position w:val="6"/>
        </w:rPr>
        <w:t>f</w:t>
      </w:r>
      <w:r>
        <w:rPr>
          <w:rFonts w:ascii="Arial" w:hAnsi="Arial" w:cs="Arial" w:eastAsia="Arial"/>
          <w:sz w:val="17"/>
          <w:szCs w:val="17"/>
          <w:color w:val="8C8C8C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7"/>
          <w:szCs w:val="17"/>
          <w:color w:val="8C8C8C"/>
          <w:spacing w:val="-24"/>
          <w:w w:val="100"/>
          <w:position w:val="-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8C8C8C"/>
          <w:spacing w:val="-6"/>
          <w:w w:val="197"/>
          <w:position w:val="6"/>
        </w:rPr>
        <w:t>'</w:t>
      </w:r>
      <w:r>
        <w:rPr>
          <w:rFonts w:ascii="Arial" w:hAnsi="Arial" w:cs="Arial" w:eastAsia="Arial"/>
          <w:sz w:val="18"/>
          <w:szCs w:val="18"/>
          <w:color w:val="313134"/>
          <w:spacing w:val="-13"/>
          <w:w w:val="51"/>
          <w:i/>
          <w:position w:val="-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6B6B6E"/>
          <w:spacing w:val="-182"/>
          <w:w w:val="67"/>
          <w:position w:val="6"/>
        </w:rPr>
        <w:t>W</w:t>
      </w:r>
      <w:r>
        <w:rPr>
          <w:rFonts w:ascii="Arial" w:hAnsi="Arial" w:cs="Arial" w:eastAsia="Arial"/>
          <w:sz w:val="18"/>
          <w:szCs w:val="18"/>
          <w:color w:val="313134"/>
          <w:spacing w:val="-14"/>
          <w:w w:val="52"/>
          <w:i/>
          <w:position w:val="-2"/>
        </w:rPr>
        <w:t>z</w:t>
      </w:r>
      <w:r>
        <w:rPr>
          <w:rFonts w:ascii="Arial" w:hAnsi="Arial" w:cs="Arial" w:eastAsia="Arial"/>
          <w:sz w:val="18"/>
          <w:szCs w:val="18"/>
          <w:color w:val="525254"/>
          <w:spacing w:val="0"/>
          <w:w w:val="79"/>
          <w:i/>
          <w:position w:val="-2"/>
        </w:rPr>
        <w:t>:t</w:t>
      </w:r>
      <w:r>
        <w:rPr>
          <w:rFonts w:ascii="Arial" w:hAnsi="Arial" w:cs="Arial" w:eastAsia="Arial"/>
          <w:sz w:val="18"/>
          <w:szCs w:val="18"/>
          <w:color w:val="525254"/>
          <w:spacing w:val="-12"/>
          <w:w w:val="79"/>
          <w:i/>
          <w:position w:val="-2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6B6B6E"/>
          <w:spacing w:val="-34"/>
          <w:w w:val="68"/>
          <w:position w:val="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05"/>
          <w:w w:val="79"/>
          <w:position w:val="6"/>
        </w:rPr>
        <w:t>o</w:t>
      </w:r>
      <w:r>
        <w:rPr>
          <w:rFonts w:ascii="Arial" w:hAnsi="Arial" w:cs="Arial" w:eastAsia="Arial"/>
          <w:sz w:val="18"/>
          <w:szCs w:val="18"/>
          <w:color w:val="525254"/>
          <w:spacing w:val="-35"/>
          <w:w w:val="80"/>
          <w:i/>
          <w:position w:val="-2"/>
        </w:rPr>
        <w:t>?</w:t>
      </w:r>
      <w:r>
        <w:rPr>
          <w:rFonts w:ascii="Arial" w:hAnsi="Arial" w:cs="Arial" w:eastAsia="Arial"/>
          <w:sz w:val="18"/>
          <w:szCs w:val="18"/>
          <w:color w:val="6B6B6E"/>
          <w:spacing w:val="-30"/>
          <w:w w:val="130"/>
          <w:i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525254"/>
          <w:spacing w:val="-33"/>
          <w:w w:val="79"/>
          <w:i/>
          <w:position w:val="-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6B6B6E"/>
          <w:spacing w:val="-49"/>
          <w:w w:val="164"/>
          <w:position w:val="6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1"/>
          <w:w w:val="78"/>
          <w:position w:val="6"/>
        </w:rPr>
        <w:t>t</w:t>
      </w:r>
      <w:r>
        <w:rPr>
          <w:rFonts w:ascii="Arial" w:hAnsi="Arial" w:cs="Arial" w:eastAsia="Arial"/>
          <w:sz w:val="18"/>
          <w:szCs w:val="18"/>
          <w:color w:val="525254"/>
          <w:spacing w:val="-41"/>
          <w:w w:val="79"/>
          <w:i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6B6B6E"/>
          <w:spacing w:val="-44"/>
          <w:w w:val="72"/>
          <w:i/>
          <w:position w:val="-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525254"/>
          <w:spacing w:val="-65"/>
          <w:w w:val="93"/>
          <w:position w:val="6"/>
        </w:rPr>
        <w:t>6</w:t>
      </w:r>
      <w:r>
        <w:rPr>
          <w:rFonts w:ascii="Arial" w:hAnsi="Arial" w:cs="Arial" w:eastAsia="Arial"/>
          <w:sz w:val="18"/>
          <w:szCs w:val="18"/>
          <w:color w:val="525254"/>
          <w:spacing w:val="-25"/>
          <w:w w:val="86"/>
          <w:i/>
          <w:position w:val="-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8C8C8C"/>
          <w:spacing w:val="-77"/>
          <w:w w:val="126"/>
          <w:position w:val="6"/>
        </w:rPr>
        <w:t>·</w:t>
      </w:r>
      <w:r>
        <w:rPr>
          <w:rFonts w:ascii="Arial" w:hAnsi="Arial" w:cs="Arial" w:eastAsia="Arial"/>
          <w:sz w:val="18"/>
          <w:szCs w:val="18"/>
          <w:color w:val="525254"/>
          <w:spacing w:val="-28"/>
          <w:w w:val="86"/>
          <w:i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-14"/>
          <w:w w:val="90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28"/>
          <w:w w:val="61"/>
          <w:position w:val="6"/>
        </w:rPr>
        <w:t>K</w:t>
      </w:r>
      <w:r>
        <w:rPr>
          <w:rFonts w:ascii="Arial" w:hAnsi="Arial" w:cs="Arial" w:eastAsia="Arial"/>
          <w:sz w:val="18"/>
          <w:szCs w:val="18"/>
          <w:color w:val="A5A5A7"/>
          <w:spacing w:val="3"/>
          <w:w w:val="90"/>
          <w:i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A5A5A7"/>
          <w:spacing w:val="3"/>
          <w:w w:val="80"/>
          <w:i/>
          <w:position w:val="-2"/>
        </w:rPr>
      </w:r>
      <w:r>
        <w:rPr>
          <w:rFonts w:ascii="Arial" w:hAnsi="Arial" w:cs="Arial" w:eastAsia="Arial"/>
          <w:sz w:val="18"/>
          <w:szCs w:val="18"/>
          <w:color w:val="A5A5A7"/>
          <w:spacing w:val="-16"/>
          <w:w w:val="80"/>
          <w:imprint/>
          <w:i/>
          <w:position w:val="-2"/>
        </w:rPr>
        <w:t>•</w:t>
      </w:r>
      <w:r>
        <w:rPr>
          <w:rFonts w:ascii="Arial" w:hAnsi="Arial" w:cs="Arial" w:eastAsia="Arial"/>
          <w:sz w:val="18"/>
          <w:szCs w:val="18"/>
          <w:color w:val="A5A5A7"/>
          <w:spacing w:val="-16"/>
          <w:w w:val="80"/>
          <w:imprint/>
          <w:i/>
          <w:position w:val="-2"/>
        </w:rPr>
      </w:r>
      <w:r>
        <w:rPr>
          <w:rFonts w:ascii="Arial" w:hAnsi="Arial" w:cs="Arial" w:eastAsia="Arial"/>
          <w:sz w:val="18"/>
          <w:szCs w:val="18"/>
          <w:color w:val="A5A5A7"/>
          <w:spacing w:val="-16"/>
          <w:w w:val="80"/>
          <w:i/>
          <w:position w:val="-2"/>
        </w:rPr>
      </w:r>
      <w:r>
        <w:rPr>
          <w:rFonts w:ascii="Arial" w:hAnsi="Arial" w:cs="Arial" w:eastAsia="Arial"/>
          <w:sz w:val="18"/>
          <w:szCs w:val="18"/>
          <w:color w:val="A5A5A7"/>
          <w:spacing w:val="-16"/>
          <w:w w:val="80"/>
          <w:i/>
          <w:position w:val="-2"/>
        </w:rPr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3"/>
          <w:w w:val="60"/>
          <w:position w:val="6"/>
        </w:rPr>
        <w:t>i</w:t>
      </w:r>
      <w:r>
        <w:rPr>
          <w:rFonts w:ascii="Arial" w:hAnsi="Arial" w:cs="Arial" w:eastAsia="Arial"/>
          <w:sz w:val="18"/>
          <w:szCs w:val="18"/>
          <w:color w:val="6B6B6E"/>
          <w:spacing w:val="-38"/>
          <w:w w:val="84"/>
          <w:i/>
          <w:position w:val="-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5"/>
          <w:w w:val="60"/>
          <w:position w:val="6"/>
        </w:rPr>
        <w:t>i</w:t>
      </w:r>
      <w:r>
        <w:rPr>
          <w:rFonts w:ascii="Arial" w:hAnsi="Arial" w:cs="Arial" w:eastAsia="Arial"/>
          <w:sz w:val="18"/>
          <w:szCs w:val="18"/>
          <w:color w:val="6B6B6E"/>
          <w:spacing w:val="-44"/>
          <w:w w:val="84"/>
          <w:i/>
          <w:position w:val="-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60"/>
          <w:position w:val="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99"/>
          <w:w w:val="61"/>
          <w:position w:val="6"/>
        </w:rPr>
        <w:t>1</w:t>
      </w:r>
      <w:r>
        <w:rPr>
          <w:rFonts w:ascii="Arial" w:hAnsi="Arial" w:cs="Arial" w:eastAsia="Arial"/>
          <w:sz w:val="18"/>
          <w:szCs w:val="18"/>
          <w:color w:val="8C8C8C"/>
          <w:spacing w:val="-3"/>
          <w:w w:val="78"/>
          <w:i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6B6B6E"/>
          <w:spacing w:val="-5"/>
          <w:w w:val="65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49"/>
          <w:w w:val="60"/>
          <w:position w:val="6"/>
        </w:rPr>
        <w:t>i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50"/>
          <w:i/>
          <w:position w:val="-2"/>
        </w:rPr>
        <w:t>•</w:t>
      </w:r>
      <w:r>
        <w:rPr>
          <w:rFonts w:ascii="Arial" w:hAnsi="Arial" w:cs="Arial" w:eastAsia="Arial"/>
          <w:sz w:val="18"/>
          <w:szCs w:val="18"/>
          <w:color w:val="8C8C8C"/>
          <w:spacing w:val="-32"/>
          <w:w w:val="49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28"/>
          <w:w w:val="60"/>
          <w:position w:val="6"/>
        </w:rPr>
        <w:t>i</w:t>
      </w:r>
      <w:r>
        <w:rPr>
          <w:rFonts w:ascii="Arial" w:hAnsi="Arial" w:cs="Arial" w:eastAsia="Arial"/>
          <w:sz w:val="18"/>
          <w:szCs w:val="18"/>
          <w:color w:val="525254"/>
          <w:spacing w:val="-31"/>
          <w:w w:val="130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9"/>
          <w:w w:val="60"/>
          <w:position w:val="6"/>
        </w:rPr>
        <w:t>ì</w:t>
      </w:r>
      <w:r>
        <w:rPr>
          <w:rFonts w:ascii="Arial" w:hAnsi="Arial" w:cs="Arial" w:eastAsia="Arial"/>
          <w:sz w:val="18"/>
          <w:szCs w:val="18"/>
          <w:color w:val="8C8C8C"/>
          <w:spacing w:val="-44"/>
          <w:w w:val="80"/>
          <w:i/>
          <w:position w:val="-2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4"/>
          <w:w w:val="61"/>
          <w:position w:val="6"/>
        </w:rPr>
        <w:t>o</w:t>
      </w:r>
      <w:r>
        <w:rPr>
          <w:rFonts w:ascii="Arial" w:hAnsi="Arial" w:cs="Arial" w:eastAsia="Arial"/>
          <w:sz w:val="18"/>
          <w:szCs w:val="18"/>
          <w:color w:val="A5A5A7"/>
          <w:spacing w:val="-28"/>
          <w:w w:val="130"/>
          <w:i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6"/>
          <w:w w:val="61"/>
          <w:position w:val="6"/>
        </w:rPr>
        <w:t>7</w:t>
      </w:r>
      <w:r>
        <w:rPr>
          <w:rFonts w:ascii="Arial" w:hAnsi="Arial" w:cs="Arial" w:eastAsia="Arial"/>
          <w:sz w:val="18"/>
          <w:szCs w:val="18"/>
          <w:color w:val="525254"/>
          <w:spacing w:val="-36"/>
          <w:w w:val="11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-34"/>
          <w:w w:val="78"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54"/>
          <w:w w:val="61"/>
          <w:position w:val="6"/>
        </w:rPr>
        <w:t>9</w:t>
      </w:r>
      <w:r>
        <w:rPr>
          <w:rFonts w:ascii="Arial" w:hAnsi="Arial" w:cs="Arial" w:eastAsia="Arial"/>
          <w:sz w:val="18"/>
          <w:szCs w:val="18"/>
          <w:color w:val="8C8C8C"/>
          <w:spacing w:val="-36"/>
          <w:w w:val="78"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-42"/>
          <w:w w:val="95"/>
          <w:position w:val="6"/>
        </w:rPr>
        <w:t>·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7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-27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-4"/>
          <w:w w:val="88"/>
          <w:position w:val="-2"/>
        </w:rPr>
        <w:t>-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6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3"/>
          <w:w w:val="16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5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A5A5A7"/>
          <w:spacing w:val="6"/>
          <w:w w:val="48"/>
          <w:position w:val="-2"/>
        </w:rPr>
        <w:t>•</w:t>
      </w:r>
      <w:r>
        <w:rPr>
          <w:rFonts w:ascii="Arial" w:hAnsi="Arial" w:cs="Arial" w:eastAsia="Arial"/>
          <w:sz w:val="18"/>
          <w:szCs w:val="18"/>
          <w:color w:val="8C8C8C"/>
          <w:spacing w:val="-36"/>
          <w:w w:val="11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6B6B6E"/>
          <w:spacing w:val="7"/>
          <w:w w:val="15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1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00"/>
          <w:position w:val="-2"/>
        </w:rPr>
      </w:r>
      <w:r>
        <w:rPr>
          <w:rFonts w:ascii="Arial" w:hAnsi="Arial" w:cs="Arial" w:eastAsia="Arial"/>
          <w:sz w:val="18"/>
          <w:szCs w:val="18"/>
          <w:color w:val="A5A5A7"/>
          <w:spacing w:val="-18"/>
          <w:w w:val="119"/>
          <w:position w:val="-2"/>
        </w:rPr>
        <w:t>·</w:t>
      </w:r>
      <w:r>
        <w:rPr>
          <w:rFonts w:ascii="Arial" w:hAnsi="Arial" w:cs="Arial" w:eastAsia="Arial"/>
          <w:sz w:val="18"/>
          <w:szCs w:val="18"/>
          <w:color w:val="6B6B6E"/>
          <w:spacing w:val="0"/>
          <w:w w:val="197"/>
          <w:position w:val="-2"/>
        </w:rPr>
        <w:t>'</w:t>
      </w:r>
      <w:r>
        <w:rPr>
          <w:rFonts w:ascii="Arial" w:hAnsi="Arial" w:cs="Arial" w:eastAsia="Arial"/>
          <w:sz w:val="18"/>
          <w:szCs w:val="18"/>
          <w:color w:val="6B6B6E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A5A5A7"/>
          <w:spacing w:val="-11"/>
          <w:w w:val="73"/>
          <w:position w:val="-2"/>
        </w:rPr>
        <w:t>-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83"/>
          <w:position w:val="-2"/>
        </w:rPr>
        <w:t>",</w:t>
      </w:r>
      <w:r>
        <w:rPr>
          <w:rFonts w:ascii="Arial" w:hAnsi="Arial" w:cs="Arial" w:eastAsia="Arial"/>
          <w:sz w:val="18"/>
          <w:szCs w:val="18"/>
          <w:color w:val="8C8C8C"/>
          <w:spacing w:val="-8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79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-8"/>
          <w:w w:val="79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48"/>
          <w:position w:val="-2"/>
        </w:rPr>
        <w:t>•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48"/>
          <w:position w:val="-2"/>
        </w:rPr>
        <w:t>       </w:t>
      </w:r>
      <w:r>
        <w:rPr>
          <w:rFonts w:ascii="Arial" w:hAnsi="Arial" w:cs="Arial" w:eastAsia="Arial"/>
          <w:sz w:val="18"/>
          <w:szCs w:val="18"/>
          <w:color w:val="A5A5A7"/>
          <w:spacing w:val="1"/>
          <w:w w:val="48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8C8C8C"/>
          <w:spacing w:val="0"/>
          <w:w w:val="16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8C8C8C"/>
          <w:spacing w:val="-15"/>
          <w:w w:val="168"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8"/>
          <w:w w:val="90"/>
          <w:position w:val="6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18"/>
          <w:position w:val="-2"/>
        </w:rPr>
        <w:t>.</w:t>
      </w:r>
      <w:r>
        <w:rPr>
          <w:rFonts w:ascii="Arial" w:hAnsi="Arial" w:cs="Arial" w:eastAsia="Arial"/>
          <w:sz w:val="18"/>
          <w:szCs w:val="18"/>
          <w:color w:val="A5A5A7"/>
          <w:spacing w:val="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0"/>
          <w:w w:val="100"/>
          <w:position w:val="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-4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0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A5A5A7"/>
          <w:spacing w:val="0"/>
          <w:w w:val="100"/>
          <w:position w:val="6"/>
        </w:rPr>
      </w:r>
      <w:r>
        <w:rPr>
          <w:rFonts w:ascii="Arial" w:hAnsi="Arial" w:cs="Arial" w:eastAsia="Arial"/>
          <w:sz w:val="18"/>
          <w:szCs w:val="18"/>
          <w:color w:val="A5A5A7"/>
          <w:spacing w:val="0"/>
          <w:w w:val="187"/>
          <w:position w:val="-2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800" w:bottom="280" w:left="1300" w:right="1120"/>
          <w:cols w:num="2" w:equalWidth="0">
            <w:col w:w="1905" w:space="666"/>
            <w:col w:w="6909"/>
          </w:cols>
        </w:sectPr>
      </w:pPr>
      <w:rPr/>
    </w:p>
    <w:p>
      <w:pPr>
        <w:spacing w:before="18" w:after="0" w:line="208" w:lineRule="exact"/>
        <w:ind w:left="546" w:right="143" w:firstLine="-37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90.720001pt;margin-top:761.039978pt;width:112.68pt;height:6.84pt;mso-position-horizontal-relative:page;mso-position-vertical-relative:page;z-index:-1302" type="#_x0000_t75">
            <v:imagedata r:id="rId5" o:title=""/>
          </v:shape>
        </w:pict>
      </w:r>
      <w:r>
        <w:rPr>
          <w:rFonts w:ascii="Arial" w:hAnsi="Arial" w:cs="Arial" w:eastAsia="Arial"/>
          <w:sz w:val="22"/>
          <w:szCs w:val="22"/>
          <w:color w:val="1C1C1F"/>
          <w:spacing w:val="0"/>
          <w:w w:val="126"/>
        </w:rPr>
        <w:t>D</w:t>
      </w:r>
      <w:r>
        <w:rPr>
          <w:rFonts w:ascii="Arial" w:hAnsi="Arial" w:cs="Arial" w:eastAsia="Arial"/>
          <w:sz w:val="22"/>
          <w:szCs w:val="22"/>
          <w:color w:val="1C1C1F"/>
          <w:spacing w:val="0"/>
          <w:w w:val="126"/>
        </w:rPr>
        <w:t> </w:t>
      </w:r>
      <w:r>
        <w:rPr>
          <w:rFonts w:ascii="Arial" w:hAnsi="Arial" w:cs="Arial" w:eastAsia="Arial"/>
          <w:sz w:val="22"/>
          <w:szCs w:val="22"/>
          <w:color w:val="1C1C1F"/>
          <w:spacing w:val="17"/>
          <w:w w:val="126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dichiaro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1F"/>
          <w:spacing w:val="-16"/>
          <w:w w:val="101"/>
        </w:rPr>
        <w:t>d</w:t>
      </w:r>
      <w:r>
        <w:rPr>
          <w:rFonts w:ascii="Arial" w:hAnsi="Arial" w:cs="Arial" w:eastAsia="Arial"/>
          <w:sz w:val="22"/>
          <w:szCs w:val="22"/>
          <w:color w:val="525254"/>
          <w:spacing w:val="0"/>
          <w:w w:val="148"/>
        </w:rPr>
        <w:t>i</w:t>
      </w:r>
      <w:r>
        <w:rPr>
          <w:rFonts w:ascii="Arial" w:hAnsi="Arial" w:cs="Arial" w:eastAsia="Arial"/>
          <w:sz w:val="22"/>
          <w:szCs w:val="22"/>
          <w:color w:val="525254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5254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av</w:t>
      </w:r>
      <w:r>
        <w:rPr>
          <w:rFonts w:ascii="Arial" w:hAnsi="Arial" w:cs="Arial" w:eastAsia="Arial"/>
          <w:sz w:val="18"/>
          <w:szCs w:val="18"/>
          <w:color w:val="313134"/>
          <w:spacing w:val="-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preso</w:t>
      </w:r>
      <w:r>
        <w:rPr>
          <w:rFonts w:ascii="Arial" w:hAnsi="Arial" w:cs="Arial" w:eastAsia="Arial"/>
          <w:sz w:val="18"/>
          <w:szCs w:val="18"/>
          <w:color w:val="1C1C1F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visione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dell</w:t>
      </w:r>
      <w:r>
        <w:rPr>
          <w:rFonts w:ascii="Arial" w:hAnsi="Arial" w:cs="Arial" w:eastAsia="Arial"/>
          <w:sz w:val="18"/>
          <w:szCs w:val="18"/>
          <w:color w:val="313134"/>
          <w:spacing w:val="-9"/>
          <w:w w:val="95"/>
        </w:rPr>
        <w:t>'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95"/>
        </w:rPr>
        <w:t>in</w:t>
      </w:r>
      <w:r>
        <w:rPr>
          <w:rFonts w:ascii="Arial" w:hAnsi="Arial" w:cs="Arial" w:eastAsia="Arial"/>
          <w:sz w:val="18"/>
          <w:szCs w:val="18"/>
          <w:color w:val="0E0E0F"/>
          <w:spacing w:val="-7"/>
          <w:w w:val="95"/>
        </w:rPr>
        <w:t>f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orm</w:t>
      </w:r>
      <w:r>
        <w:rPr>
          <w:rFonts w:ascii="Arial" w:hAnsi="Arial" w:cs="Arial" w:eastAsia="Arial"/>
          <w:sz w:val="18"/>
          <w:szCs w:val="18"/>
          <w:color w:val="313134"/>
          <w:spacing w:val="-1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0E0E0F"/>
          <w:spacing w:val="-6"/>
          <w:w w:val="95"/>
        </w:rPr>
        <w:t>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iva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.</w:t>
      </w:r>
      <w:r>
        <w:rPr>
          <w:rFonts w:ascii="Arial" w:hAnsi="Arial" w:cs="Arial" w:eastAsia="Arial"/>
          <w:sz w:val="18"/>
          <w:szCs w:val="18"/>
          <w:color w:val="313134"/>
          <w:spacing w:val="20"/>
          <w:w w:val="95"/>
        </w:rPr>
        <w:t> </w:t>
      </w:r>
      <w:r>
        <w:rPr>
          <w:rFonts w:ascii="Arial" w:hAnsi="Arial" w:cs="Arial" w:eastAsia="Arial"/>
          <w:sz w:val="18"/>
          <w:szCs w:val="18"/>
          <w:color w:val="6B6B6E"/>
          <w:spacing w:val="0"/>
          <w:w w:val="44"/>
        </w:rPr>
        <w:t>-</w:t>
      </w:r>
      <w:r>
        <w:rPr>
          <w:rFonts w:ascii="Arial" w:hAnsi="Arial" w:cs="Arial" w:eastAsia="Arial"/>
          <w:sz w:val="18"/>
          <w:szCs w:val="18"/>
          <w:color w:val="6B6B6E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rela</w:t>
      </w:r>
      <w:r>
        <w:rPr>
          <w:rFonts w:ascii="Arial" w:hAnsi="Arial" w:cs="Arial" w:eastAsia="Arial"/>
          <w:sz w:val="18"/>
          <w:szCs w:val="18"/>
          <w:color w:val="1C1C1F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iva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3"/>
        </w:rPr>
        <w:t>tratta</w:t>
      </w:r>
      <w:r>
        <w:rPr>
          <w:rFonts w:ascii="Arial" w:hAnsi="Arial" w:cs="Arial" w:eastAsia="Arial"/>
          <w:sz w:val="18"/>
          <w:szCs w:val="18"/>
          <w:color w:val="1C1C1F"/>
          <w:spacing w:val="-19"/>
          <w:w w:val="94"/>
        </w:rPr>
        <w:t>m</w:t>
      </w:r>
      <w:r>
        <w:rPr>
          <w:rFonts w:ascii="Arial" w:hAnsi="Arial" w:cs="Arial" w:eastAsia="Arial"/>
          <w:sz w:val="18"/>
          <w:szCs w:val="18"/>
          <w:color w:val="525254"/>
          <w:spacing w:val="-13"/>
          <w:w w:val="58"/>
        </w:rPr>
        <w:t>e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nt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6"/>
        </w:rPr>
        <w:t>o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del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313134"/>
          <w:spacing w:val="-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E0E0F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6"/>
        </w:rPr>
        <w:t>pub</w:t>
      </w:r>
      <w:r>
        <w:rPr>
          <w:rFonts w:ascii="Arial" w:hAnsi="Arial" w:cs="Arial" w:eastAsia="Arial"/>
          <w:sz w:val="18"/>
          <w:szCs w:val="18"/>
          <w:color w:val="313134"/>
          <w:spacing w:val="-56"/>
          <w:w w:val="96"/>
        </w:rPr>
        <w:t>b</w:t>
      </w:r>
      <w:r>
        <w:rPr>
          <w:rFonts w:ascii="Arial" w:hAnsi="Arial" w:cs="Arial" w:eastAsia="Arial"/>
          <w:sz w:val="18"/>
          <w:szCs w:val="18"/>
          <w:color w:val="6B6B6E"/>
          <w:spacing w:val="-61"/>
          <w:w w:val="181"/>
        </w:rPr>
        <w:t>i</w:t>
      </w:r>
      <w:r>
        <w:rPr>
          <w:rFonts w:ascii="Arial" w:hAnsi="Arial" w:cs="Arial" w:eastAsia="Arial"/>
          <w:sz w:val="18"/>
          <w:szCs w:val="18"/>
          <w:color w:val="313134"/>
          <w:spacing w:val="-4"/>
          <w:w w:val="96"/>
        </w:rPr>
        <w:t>l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4"/>
        </w:rPr>
        <w:t>cat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sul</w:t>
      </w:r>
      <w:r>
        <w:rPr>
          <w:rFonts w:ascii="Arial" w:hAnsi="Arial" w:cs="Arial" w:eastAsia="Arial"/>
          <w:sz w:val="18"/>
          <w:szCs w:val="18"/>
          <w:color w:val="313134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-3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0E0E0F"/>
          <w:spacing w:val="-7"/>
          <w:w w:val="181"/>
        </w:rPr>
        <w:t>i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01"/>
        </w:rPr>
        <w:t>to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444446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05"/>
        </w:rPr>
        <w:t>i</w:t>
      </w:r>
      <w:r>
        <w:rPr>
          <w:rFonts w:ascii="Arial" w:hAnsi="Arial" w:cs="Arial" w:eastAsia="Arial"/>
          <w:sz w:val="18"/>
          <w:szCs w:val="18"/>
          <w:color w:val="444446"/>
          <w:spacing w:val="1"/>
          <w:w w:val="105"/>
        </w:rPr>
        <w:t>n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9"/>
        </w:rPr>
        <w:t>tell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9"/>
        </w:rPr>
        <w:t>et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88"/>
        </w:rPr>
        <w:t>d</w:t>
      </w:r>
      <w:r>
        <w:rPr>
          <w:rFonts w:ascii="Arial" w:hAnsi="Arial" w:cs="Arial" w:eastAsia="Arial"/>
          <w:sz w:val="18"/>
          <w:szCs w:val="18"/>
          <w:color w:val="313134"/>
          <w:spacing w:val="-12"/>
          <w:w w:val="88"/>
        </w:rPr>
        <w:t>e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54"/>
        </w:rPr>
        <w:t>i</w:t>
      </w:r>
      <w:r>
        <w:rPr>
          <w:rFonts w:ascii="Arial" w:hAnsi="Arial" w:cs="Arial" w:eastAsia="Arial"/>
          <w:sz w:val="18"/>
          <w:szCs w:val="18"/>
          <w:color w:val="0E0E0F"/>
          <w:spacing w:val="-19"/>
          <w:w w:val="154"/>
        </w:rPr>
        <w:t>i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82"/>
        </w:rPr>
        <w:t>'</w:t>
      </w:r>
      <w:r>
        <w:rPr>
          <w:rFonts w:ascii="Arial" w:hAnsi="Arial" w:cs="Arial" w:eastAsia="Arial"/>
          <w:sz w:val="18"/>
          <w:szCs w:val="18"/>
          <w:color w:val="313134"/>
          <w:spacing w:val="-4"/>
          <w:w w:val="82"/>
        </w:rPr>
        <w:t>A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6"/>
        </w:rPr>
        <w:t>m</w:t>
      </w:r>
      <w:r>
        <w:rPr>
          <w:rFonts w:ascii="Arial" w:hAnsi="Arial" w:cs="Arial" w:eastAsia="Arial"/>
          <w:sz w:val="18"/>
          <w:szCs w:val="18"/>
          <w:color w:val="0E0E0F"/>
          <w:spacing w:val="-9"/>
          <w:w w:val="106"/>
        </w:rPr>
        <w:t>m</w:t>
      </w:r>
      <w:r>
        <w:rPr>
          <w:rFonts w:ascii="Arial" w:hAnsi="Arial" w:cs="Arial" w:eastAsia="Arial"/>
          <w:sz w:val="18"/>
          <w:szCs w:val="18"/>
          <w:color w:val="313134"/>
          <w:spacing w:val="10"/>
          <w:w w:val="226"/>
        </w:rPr>
        <w:t>i</w:t>
      </w:r>
      <w:r>
        <w:rPr>
          <w:rFonts w:ascii="Arial" w:hAnsi="Arial" w:cs="Arial" w:eastAsia="Arial"/>
          <w:sz w:val="18"/>
          <w:szCs w:val="18"/>
          <w:color w:val="0E0E0F"/>
          <w:spacing w:val="-6"/>
          <w:w w:val="113"/>
        </w:rPr>
        <w:t>n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89"/>
        </w:rPr>
        <w:t>ìs</w:t>
      </w:r>
      <w:r>
        <w:rPr>
          <w:rFonts w:ascii="Arial" w:hAnsi="Arial" w:cs="Arial" w:eastAsia="Arial"/>
          <w:sz w:val="18"/>
          <w:szCs w:val="18"/>
          <w:color w:val="313134"/>
          <w:spacing w:val="-6"/>
          <w:w w:val="89"/>
        </w:rPr>
        <w:t>t</w:t>
      </w:r>
      <w:r>
        <w:rPr>
          <w:rFonts w:ascii="Arial" w:hAnsi="Arial" w:cs="Arial" w:eastAsia="Arial"/>
          <w:sz w:val="18"/>
          <w:szCs w:val="18"/>
          <w:color w:val="0E0E0F"/>
          <w:spacing w:val="-5"/>
          <w:w w:val="113"/>
        </w:rPr>
        <w:t>r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7"/>
        </w:rPr>
        <w:t>azlone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4"/>
        </w:rPr>
        <w:t>destinatari</w:t>
      </w:r>
      <w:r>
        <w:rPr>
          <w:rFonts w:ascii="Arial" w:hAnsi="Arial" w:cs="Arial" w:eastAsia="Arial"/>
          <w:sz w:val="18"/>
          <w:szCs w:val="18"/>
          <w:color w:val="1C1C1F"/>
          <w:spacing w:val="-8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49"/>
        </w:rPr>
        <w:t>,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444446"/>
          <w:spacing w:val="-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che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13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9"/>
          <w:szCs w:val="19"/>
          <w:color w:val="31313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13134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titola</w:t>
      </w:r>
      <w:r>
        <w:rPr>
          <w:rFonts w:ascii="Arial" w:hAnsi="Arial" w:cs="Arial" w:eastAsia="Arial"/>
          <w:sz w:val="18"/>
          <w:szCs w:val="18"/>
          <w:color w:val="0E0E0F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313134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color w:val="313134"/>
          <w:spacing w:val="-5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trattame</w:t>
      </w:r>
      <w:r>
        <w:rPr>
          <w:rFonts w:ascii="Arial" w:hAnsi="Arial" w:cs="Arial" w:eastAsia="Arial"/>
          <w:sz w:val="18"/>
          <w:szCs w:val="18"/>
          <w:color w:val="313134"/>
          <w:spacing w:val="-1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E0E0F"/>
          <w:spacing w:val="-8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313134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84"/>
        </w:rPr>
        <w:t>d</w:t>
      </w:r>
      <w:r>
        <w:rPr>
          <w:rFonts w:ascii="Arial" w:hAnsi="Arial" w:cs="Arial" w:eastAsia="Arial"/>
          <w:sz w:val="18"/>
          <w:szCs w:val="18"/>
          <w:color w:val="1C1C1F"/>
          <w:spacing w:val="-2"/>
          <w:w w:val="84"/>
        </w:rPr>
        <w:t>e</w:t>
      </w:r>
      <w:r>
        <w:rPr>
          <w:rFonts w:ascii="Arial" w:hAnsi="Arial" w:cs="Arial" w:eastAsia="Arial"/>
          <w:sz w:val="18"/>
          <w:szCs w:val="18"/>
          <w:color w:val="525254"/>
          <w:spacing w:val="-2"/>
          <w:w w:val="226"/>
        </w:rPr>
      </w:r>
      <w:r>
        <w:rPr>
          <w:rFonts w:ascii="Arial" w:hAnsi="Arial" w:cs="Arial" w:eastAsia="Arial"/>
          <w:sz w:val="18"/>
          <w:szCs w:val="18"/>
          <w:color w:val="525254"/>
          <w:spacing w:val="5"/>
          <w:w w:val="226"/>
          <w:emboss/>
        </w:rPr>
        <w:t>l</w:t>
      </w:r>
      <w:r>
        <w:rPr>
          <w:rFonts w:ascii="Arial" w:hAnsi="Arial" w:cs="Arial" w:eastAsia="Arial"/>
          <w:sz w:val="18"/>
          <w:szCs w:val="18"/>
          <w:color w:val="525254"/>
          <w:spacing w:val="5"/>
          <w:w w:val="226"/>
          <w:emboss/>
        </w:rPr>
      </w:r>
      <w:r>
        <w:rPr>
          <w:rFonts w:ascii="Arial" w:hAnsi="Arial" w:cs="Arial" w:eastAsia="Arial"/>
          <w:sz w:val="18"/>
          <w:szCs w:val="18"/>
          <w:color w:val="525254"/>
          <w:spacing w:val="5"/>
          <w:w w:val="226"/>
        </w:rPr>
      </w:r>
      <w:r>
        <w:rPr>
          <w:rFonts w:ascii="Arial" w:hAnsi="Arial" w:cs="Arial" w:eastAsia="Arial"/>
          <w:sz w:val="18"/>
          <w:szCs w:val="18"/>
          <w:color w:val="525254"/>
          <w:spacing w:val="5"/>
          <w:w w:val="226"/>
        </w:rPr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83"/>
        </w:rPr>
        <w:t>e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4"/>
        </w:rPr>
        <w:t>i</w:t>
      </w:r>
      <w:r>
        <w:rPr>
          <w:rFonts w:ascii="Arial" w:hAnsi="Arial" w:cs="Arial" w:eastAsia="Arial"/>
          <w:sz w:val="18"/>
          <w:szCs w:val="18"/>
          <w:color w:val="313134"/>
          <w:spacing w:val="-16"/>
          <w:w w:val="94"/>
        </w:rPr>
        <w:t>n</w:t>
      </w:r>
      <w:r>
        <w:rPr>
          <w:rFonts w:ascii="Arial" w:hAnsi="Arial" w:cs="Arial" w:eastAsia="Arial"/>
          <w:sz w:val="18"/>
          <w:szCs w:val="18"/>
          <w:color w:val="0E0E0F"/>
          <w:spacing w:val="-6"/>
          <w:w w:val="94"/>
        </w:rPr>
        <w:t>f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4"/>
        </w:rPr>
        <w:t>ormazioni</w:t>
      </w:r>
      <w:r>
        <w:rPr>
          <w:rFonts w:ascii="Arial" w:hAnsi="Arial" w:cs="Arial" w:eastAsia="Arial"/>
          <w:sz w:val="18"/>
          <w:szCs w:val="18"/>
          <w:color w:val="313134"/>
          <w:spacing w:val="35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444446"/>
          <w:spacing w:val="-4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messe</w:t>
      </w:r>
      <w:r>
        <w:rPr>
          <w:rFonts w:ascii="Arial" w:hAnsi="Arial" w:cs="Arial" w:eastAsia="Arial"/>
          <w:sz w:val="18"/>
          <w:szCs w:val="18"/>
          <w:color w:val="1C1C1F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all'att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313134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della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16" w:lineRule="exact"/>
        <w:ind w:left="546" w:right="14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presentazion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1C1C1F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color w:val="313134"/>
          <w:spacing w:val="-11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28"/>
        </w:rPr>
        <w:t>l</w:t>
      </w:r>
      <w:r>
        <w:rPr>
          <w:rFonts w:ascii="Arial" w:hAnsi="Arial" w:cs="Arial" w:eastAsia="Arial"/>
          <w:sz w:val="18"/>
          <w:szCs w:val="18"/>
          <w:color w:val="0E0E0F"/>
          <w:spacing w:val="-20"/>
          <w:w w:val="128"/>
        </w:rPr>
        <w:t>l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4"/>
        </w:rPr>
        <w:t>'i</w:t>
      </w:r>
      <w:r>
        <w:rPr>
          <w:rFonts w:ascii="Arial" w:hAnsi="Arial" w:cs="Arial" w:eastAsia="Arial"/>
          <w:sz w:val="18"/>
          <w:szCs w:val="18"/>
          <w:color w:val="313134"/>
          <w:spacing w:val="-9"/>
          <w:w w:val="105"/>
        </w:rPr>
        <w:t>s</w:t>
      </w:r>
      <w:r>
        <w:rPr>
          <w:rFonts w:ascii="Arial" w:hAnsi="Arial" w:cs="Arial" w:eastAsia="Arial"/>
          <w:sz w:val="18"/>
          <w:szCs w:val="18"/>
          <w:color w:val="0E0E0F"/>
          <w:spacing w:val="-1"/>
          <w:w w:val="109"/>
        </w:rPr>
        <w:t>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313134"/>
          <w:spacing w:val="-10"/>
          <w:w w:val="95"/>
        </w:rPr>
        <w:t>n</w:t>
      </w:r>
      <w:r>
        <w:rPr>
          <w:rFonts w:ascii="Arial" w:hAnsi="Arial" w:cs="Arial" w:eastAsia="Arial"/>
          <w:sz w:val="18"/>
          <w:szCs w:val="18"/>
          <w:color w:val="0E0E0F"/>
          <w:spacing w:val="5"/>
          <w:w w:val="95"/>
        </w:rPr>
        <w:t>z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4"/>
        </w:rPr>
        <w:t>a.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GLOBO</w:t>
      </w:r>
      <w:r>
        <w:rPr>
          <w:rFonts w:ascii="Arial" w:hAnsi="Arial" w:cs="Arial" w:eastAsia="Arial"/>
          <w:sz w:val="18"/>
          <w:szCs w:val="18"/>
          <w:color w:val="313134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313134"/>
          <w:spacing w:val="-2"/>
          <w:w w:val="97"/>
        </w:rPr>
        <w:t>r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36"/>
        </w:rPr>
        <w:t>l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E0E0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C1C1F"/>
          <w:spacing w:val="0"/>
          <w:w w:val="129"/>
        </w:rPr>
        <w:t>è</w:t>
      </w:r>
      <w:r>
        <w:rPr>
          <w:rFonts w:ascii="Times New Roman" w:hAnsi="Times New Roman" w:cs="Times New Roman" w:eastAsia="Times New Roman"/>
          <w:sz w:val="19"/>
          <w:szCs w:val="19"/>
          <w:color w:val="1C1C1F"/>
          <w:spacing w:val="46"/>
          <w:w w:val="129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stat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F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da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quèst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1C1C1F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0"/>
        </w:rPr>
        <w:t>es</w:t>
      </w:r>
      <w:r>
        <w:rPr>
          <w:rFonts w:ascii="Arial" w:hAnsi="Arial" w:cs="Arial" w:eastAsia="Arial"/>
          <w:sz w:val="18"/>
          <w:szCs w:val="18"/>
          <w:color w:val="313134"/>
          <w:spacing w:val="-13"/>
          <w:w w:val="90"/>
        </w:rPr>
        <w:t>c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90"/>
        </w:rPr>
        <w:t>lu</w:t>
      </w:r>
      <w:r>
        <w:rPr>
          <w:rFonts w:ascii="Arial" w:hAnsi="Arial" w:cs="Arial" w:eastAsia="Arial"/>
          <w:sz w:val="18"/>
          <w:szCs w:val="18"/>
          <w:color w:val="0E0E0F"/>
          <w:spacing w:val="-18"/>
          <w:w w:val="90"/>
        </w:rPr>
        <w:t>s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90"/>
        </w:rPr>
        <w:t>ivamen</w:t>
      </w:r>
      <w:r>
        <w:rPr>
          <w:rFonts w:ascii="Arial" w:hAnsi="Arial" w:cs="Arial" w:eastAsia="Arial"/>
          <w:sz w:val="18"/>
          <w:szCs w:val="18"/>
          <w:color w:val="444446"/>
          <w:spacing w:val="-8"/>
          <w:w w:val="90"/>
        </w:rPr>
        <w:t>t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0"/>
        </w:rPr>
        <w:t>e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10"/>
          <w:w w:val="9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11"/>
        </w:rPr>
        <w:t>i</w:t>
      </w:r>
      <w:r>
        <w:rPr>
          <w:rFonts w:ascii="Arial" w:hAnsi="Arial" w:cs="Arial" w:eastAsia="Arial"/>
          <w:sz w:val="18"/>
          <w:szCs w:val="18"/>
          <w:color w:val="1C1C1F"/>
          <w:spacing w:val="-20"/>
          <w:w w:val="111"/>
        </w:rPr>
        <w:t>n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98"/>
        </w:rPr>
        <w:t>c</w:t>
      </w:r>
      <w:r>
        <w:rPr>
          <w:rFonts w:ascii="Arial" w:hAnsi="Arial" w:cs="Arial" w:eastAsia="Arial"/>
          <w:sz w:val="18"/>
          <w:szCs w:val="18"/>
          <w:color w:val="444446"/>
          <w:spacing w:val="-2"/>
          <w:w w:val="98"/>
        </w:rPr>
        <w:t>a</w:t>
      </w:r>
      <w:r>
        <w:rPr>
          <w:rFonts w:ascii="Arial" w:hAnsi="Arial" w:cs="Arial" w:eastAsia="Arial"/>
          <w:sz w:val="18"/>
          <w:szCs w:val="18"/>
          <w:color w:val="1C1C1F"/>
          <w:spacing w:val="-2"/>
          <w:w w:val="99"/>
        </w:rPr>
        <w:t>r</w:t>
      </w:r>
      <w:r>
        <w:rPr>
          <w:rFonts w:ascii="Arial" w:hAnsi="Arial" w:cs="Arial" w:eastAsia="Arial"/>
          <w:sz w:val="18"/>
          <w:szCs w:val="18"/>
          <w:color w:val="525254"/>
          <w:spacing w:val="-13"/>
          <w:w w:val="136"/>
        </w:rPr>
        <w:t>i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4"/>
        </w:rPr>
        <w:t>cat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5"/>
        </w:rPr>
        <w:t>a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100"/>
        </w:rPr>
        <w:t>quale</w:t>
      </w:r>
      <w:r>
        <w:rPr>
          <w:rFonts w:ascii="Arial" w:hAnsi="Arial" w:cs="Arial" w:eastAsia="Arial"/>
          <w:sz w:val="18"/>
          <w:szCs w:val="18"/>
          <w:color w:val="313134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respons</w:t>
      </w:r>
      <w:r>
        <w:rPr>
          <w:rFonts w:ascii="Arial" w:hAnsi="Arial" w:cs="Arial" w:eastAsia="Arial"/>
          <w:sz w:val="18"/>
          <w:szCs w:val="18"/>
          <w:color w:val="1C1C1F"/>
          <w:spacing w:val="-14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444446"/>
          <w:spacing w:val="0"/>
          <w:w w:val="100"/>
        </w:rPr>
        <w:t>bile</w:t>
      </w:r>
      <w:r>
        <w:rPr>
          <w:rFonts w:ascii="Arial" w:hAnsi="Arial" w:cs="Arial" w:eastAsia="Arial"/>
          <w:sz w:val="18"/>
          <w:szCs w:val="18"/>
          <w:color w:val="444446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13134"/>
          <w:spacing w:val="0"/>
          <w:w w:val="96"/>
        </w:rPr>
        <w:t>d</w:t>
      </w:r>
      <w:r>
        <w:rPr>
          <w:rFonts w:ascii="Arial" w:hAnsi="Arial" w:cs="Arial" w:eastAsia="Arial"/>
          <w:sz w:val="18"/>
          <w:szCs w:val="18"/>
          <w:color w:val="313134"/>
          <w:spacing w:val="-1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81"/>
        </w:rPr>
        <w:t>l</w:t>
      </w:r>
      <w:r>
        <w:rPr>
          <w:rFonts w:ascii="Arial" w:hAnsi="Arial" w:cs="Arial" w:eastAsia="Arial"/>
          <w:sz w:val="18"/>
          <w:szCs w:val="18"/>
          <w:color w:val="0E0E0F"/>
          <w:spacing w:val="0"/>
          <w:w w:val="181"/>
        </w:rPr>
        <w:t> 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00"/>
        </w:rPr>
        <w:t>trattamento.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3.992777" w:type="dxa"/>
      </w:tblPr>
      <w:tblGrid/>
      <w:tr>
        <w:trPr>
          <w:trHeight w:val="729" w:hRule="exact"/>
        </w:trPr>
        <w:tc>
          <w:tcPr>
            <w:tcW w:w="3070" w:type="dxa"/>
            <w:gridSpan w:val="2"/>
            <w:tcBorders>
              <w:top w:val="single" w:sz="5.724592" w:space="0" w:color="38384B"/>
              <w:bottom w:val="single" w:sz="5.724592" w:space="0" w:color="443F48"/>
              <w:left w:val="single" w:sz="5.724592" w:space="0" w:color="343438"/>
              <w:right w:val="single" w:sz="5.724592" w:space="0" w:color="38383B"/>
            </w:tcBorders>
          </w:tcPr>
          <w:p>
            <w:pPr/>
            <w:rPr/>
          </w:p>
        </w:tc>
        <w:tc>
          <w:tcPr>
            <w:tcW w:w="3027" w:type="dxa"/>
            <w:gridSpan w:val="2"/>
            <w:tcBorders>
              <w:top w:val="single" w:sz="5.724592" w:space="0" w:color="38384B"/>
              <w:bottom w:val="single" w:sz="5.724592" w:space="0" w:color="443F48"/>
              <w:left w:val="single" w:sz="5.724592" w:space="0" w:color="38383B"/>
              <w:right w:val="single" w:sz="5.724592" w:space="0" w:color="444444"/>
            </w:tcBorders>
          </w:tcPr>
          <w:p>
            <w:pPr/>
            <w:rPr/>
          </w:p>
        </w:tc>
        <w:tc>
          <w:tcPr>
            <w:tcW w:w="3109" w:type="dxa"/>
            <w:tcBorders>
              <w:top w:val="single" w:sz="5.724592" w:space="0" w:color="38384B"/>
              <w:bottom w:val="single" w:sz="5.724592" w:space="0" w:color="443F48"/>
              <w:left w:val="single" w:sz="5.724592" w:space="0" w:color="444444"/>
              <w:right w:val="single" w:sz="5.724592" w:space="0" w:color="48484B"/>
            </w:tcBorders>
          </w:tcPr>
          <w:p>
            <w:pPr/>
            <w:rPr/>
          </w:p>
        </w:tc>
      </w:tr>
      <w:tr>
        <w:trPr>
          <w:trHeight w:val="154" w:hRule="exact"/>
        </w:trPr>
        <w:tc>
          <w:tcPr>
            <w:tcW w:w="3070" w:type="dxa"/>
            <w:gridSpan w:val="2"/>
            <w:tcBorders>
              <w:top w:val="single" w:sz="5.724592" w:space="0" w:color="443F48"/>
              <w:bottom w:val="single" w:sz="5.724592" w:space="0" w:color="3F3B3F"/>
              <w:left w:val="single" w:sz="5.724592" w:space="0" w:color="343438"/>
              <w:right w:val="single" w:sz="5.724592" w:space="0" w:color="38383B"/>
            </w:tcBorders>
          </w:tcPr>
          <w:p>
            <w:pPr>
              <w:spacing w:before="0" w:after="0" w:line="129" w:lineRule="exact"/>
              <w:ind w:left="1033" w:right="123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color w:val="8C8C8C"/>
                <w:spacing w:val="8"/>
                <w:w w:val="214"/>
              </w:rPr>
              <w:t>·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8C8C8C"/>
                <w:spacing w:val="2"/>
                <w:w w:val="107"/>
              </w:rPr>
              <w:t>·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A5A5A7"/>
                <w:spacing w:val="0"/>
                <w:w w:val="121"/>
              </w:rPr>
              <w:t>.'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A5A5A7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A5A5A7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C1C1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1C1C1F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2525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525254"/>
                <w:spacing w:val="-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1313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31313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8C8C8C"/>
                <w:spacing w:val="0"/>
                <w:w w:val="150"/>
              </w:rPr>
              <w:t>;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3027" w:type="dxa"/>
            <w:gridSpan w:val="2"/>
            <w:tcBorders>
              <w:top w:val="single" w:sz="5.724592" w:space="0" w:color="443F48"/>
              <w:bottom w:val="single" w:sz="5.724592" w:space="0" w:color="3F3B3F"/>
              <w:left w:val="single" w:sz="5.724592" w:space="0" w:color="38383B"/>
              <w:right w:val="single" w:sz="5.724592" w:space="0" w:color="444444"/>
            </w:tcBorders>
          </w:tcPr>
          <w:p>
            <w:pPr/>
            <w:rPr/>
          </w:p>
        </w:tc>
        <w:tc>
          <w:tcPr>
            <w:tcW w:w="3109" w:type="dxa"/>
            <w:tcBorders>
              <w:top w:val="single" w:sz="5.724592" w:space="0" w:color="443F48"/>
              <w:bottom w:val="single" w:sz="5.724592" w:space="0" w:color="3F3B3F"/>
              <w:left w:val="single" w:sz="5.724592" w:space="0" w:color="444444"/>
              <w:right w:val="single" w:sz="5.724592" w:space="0" w:color="48484B"/>
            </w:tcBorders>
          </w:tcPr>
          <w:p>
            <w:pPr>
              <w:spacing w:before="2" w:after="0" w:line="138" w:lineRule="exact"/>
              <w:ind w:left="1204" w:right="1002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color w:val="313134"/>
                <w:w w:val="105"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  <w:color w:val="313134"/>
                <w:w w:val="106"/>
              </w:rPr>
              <w:t>l</w:t>
            </w:r>
            <w:r>
              <w:rPr>
                <w:rFonts w:ascii="Arial" w:hAnsi="Arial" w:cs="Arial" w:eastAsia="Arial"/>
                <w:sz w:val="12"/>
                <w:szCs w:val="12"/>
                <w:color w:val="31313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0"/>
                <w:w w:val="91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0"/>
                <w:w w:val="9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-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525254"/>
                <w:spacing w:val="0"/>
                <w:w w:val="88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525254"/>
                <w:spacing w:val="-6"/>
                <w:w w:val="89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6B6B6E"/>
                <w:spacing w:val="-6"/>
                <w:w w:val="95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525254"/>
                <w:spacing w:val="1"/>
                <w:w w:val="95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0"/>
                <w:w w:val="7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3"/>
                <w:w w:val="8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525254"/>
                <w:spacing w:val="-5"/>
                <w:w w:val="85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6B6B6E"/>
                <w:spacing w:val="2"/>
                <w:w w:val="78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0"/>
                <w:w w:val="150"/>
                <w:b/>
                <w:bCs/>
              </w:rPr>
              <w:t>•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0"/>
                <w:w w:val="100"/>
                <w:b/>
                <w:bCs/>
              </w:rPr>
              <w:t>   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313134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A5A5A7"/>
                <w:spacing w:val="0"/>
                <w:w w:val="166"/>
              </w:rPr>
              <w:t>.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  <w:color w:val="000000"/>
                <w:spacing w:val="0"/>
                <w:w w:val="100"/>
              </w:rPr>
            </w:r>
          </w:p>
        </w:tc>
      </w:tr>
      <w:tr>
        <w:trPr>
          <w:trHeight w:val="725" w:hRule="exact"/>
        </w:trPr>
        <w:tc>
          <w:tcPr>
            <w:tcW w:w="3070" w:type="dxa"/>
            <w:gridSpan w:val="2"/>
            <w:tcBorders>
              <w:top w:val="single" w:sz="5.724592" w:space="0" w:color="3F3B3F"/>
              <w:bottom w:val="single" w:sz="5.724592" w:space="0" w:color="443F48"/>
              <w:left w:val="single" w:sz="5.724592" w:space="0" w:color="343438"/>
              <w:right w:val="single" w:sz="5.724592" w:space="0" w:color="38383B"/>
            </w:tcBorders>
          </w:tcPr>
          <w:p>
            <w:pPr/>
            <w:rPr/>
          </w:p>
        </w:tc>
        <w:tc>
          <w:tcPr>
            <w:tcW w:w="3027" w:type="dxa"/>
            <w:gridSpan w:val="2"/>
            <w:tcBorders>
              <w:top w:val="single" w:sz="5.724592" w:space="0" w:color="3F3B3F"/>
              <w:bottom w:val="single" w:sz="5.724592" w:space="0" w:color="443F48"/>
              <w:left w:val="single" w:sz="5.724592" w:space="0" w:color="38383B"/>
              <w:right w:val="single" w:sz="5.724592" w:space="0" w:color="444444"/>
            </w:tcBorders>
          </w:tcPr>
          <w:p>
            <w:pPr/>
            <w:rPr/>
          </w:p>
        </w:tc>
        <w:tc>
          <w:tcPr>
            <w:tcW w:w="3109" w:type="dxa"/>
            <w:tcBorders>
              <w:top w:val="single" w:sz="5.724592" w:space="0" w:color="3F3B3F"/>
              <w:bottom w:val="single" w:sz="5.724592" w:space="0" w:color="443F48"/>
              <w:left w:val="single" w:sz="5.724592" w:space="0" w:color="444444"/>
              <w:right w:val="single" w:sz="5.724592" w:space="0" w:color="48484B"/>
            </w:tcBorders>
          </w:tcPr>
          <w:p>
            <w:pPr/>
            <w:rPr/>
          </w:p>
        </w:tc>
      </w:tr>
      <w:tr>
        <w:trPr>
          <w:trHeight w:val="147" w:hRule="exact"/>
        </w:trPr>
        <w:tc>
          <w:tcPr>
            <w:tcW w:w="297" w:type="dxa"/>
            <w:tcBorders>
              <w:top w:val="single" w:sz="5.724592" w:space="0" w:color="443F48"/>
              <w:bottom w:val="nil" w:sz="6" w:space="0" w:color="auto"/>
              <w:left w:val="single" w:sz="5.724592" w:space="0" w:color="343438"/>
              <w:right w:val="nil" w:sz="6" w:space="0" w:color="auto"/>
            </w:tcBorders>
          </w:tcPr>
          <w:p>
            <w:pPr/>
            <w:rPr/>
          </w:p>
        </w:tc>
        <w:tc>
          <w:tcPr>
            <w:tcW w:w="2773" w:type="dxa"/>
            <w:tcBorders>
              <w:top w:val="single" w:sz="5.724592" w:space="0" w:color="443F48"/>
              <w:bottom w:val="single" w:sz="2.862296" w:space="0" w:color="4F4F54"/>
              <w:left w:val="nil" w:sz="6" w:space="0" w:color="auto"/>
              <w:right w:val="single" w:sz="5.724592" w:space="0" w:color="38383B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</w:tc>
        <w:tc>
          <w:tcPr>
            <w:tcW w:w="1320" w:type="dxa"/>
            <w:tcBorders>
              <w:top w:val="single" w:sz="5.724592" w:space="0" w:color="443F48"/>
              <w:bottom w:val="single" w:sz="2.862296" w:space="0" w:color="4F4F54"/>
              <w:left w:val="single" w:sz="5.724592" w:space="0" w:color="38383B"/>
              <w:right w:val="nil" w:sz="6" w:space="0" w:color="auto"/>
            </w:tcBorders>
          </w:tcPr>
          <w:p>
            <w:pPr>
              <w:spacing w:before="3" w:after="0" w:line="240" w:lineRule="auto"/>
              <w:ind w:left="454" w:right="-42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color w:val="444446"/>
                <w:spacing w:val="0"/>
                <w:w w:val="96"/>
                <w:b/>
                <w:bCs/>
              </w:rPr>
              <w:t>Altro</w:t>
            </w:r>
            <w:r>
              <w:rPr>
                <w:rFonts w:ascii="Arial" w:hAnsi="Arial" w:cs="Arial" w:eastAsia="Arial"/>
                <w:sz w:val="10"/>
                <w:szCs w:val="10"/>
                <w:color w:val="444446"/>
                <w:spacing w:val="-5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147"/>
                <w:b/>
                <w:bCs/>
              </w:rPr>
              <w:t>eo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14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147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-6"/>
                <w:w w:val="147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0"/>
                <w:szCs w:val="10"/>
                <w:color w:val="6B6B6E"/>
                <w:spacing w:val="0"/>
                <w:w w:val="6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0"/>
                <w:szCs w:val="10"/>
                <w:color w:val="6B6B6E"/>
                <w:spacing w:val="-10"/>
                <w:w w:val="67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-11"/>
                <w:w w:val="12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0"/>
                <w:szCs w:val="10"/>
                <w:color w:val="313134"/>
                <w:spacing w:val="-13"/>
                <w:w w:val="117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13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0"/>
                <w:szCs w:val="10"/>
                <w:color w:val="000000"/>
                <w:spacing w:val="0"/>
                <w:w w:val="100"/>
              </w:rPr>
            </w:r>
          </w:p>
        </w:tc>
        <w:tc>
          <w:tcPr>
            <w:tcW w:w="1707" w:type="dxa"/>
            <w:tcBorders>
              <w:top w:val="single" w:sz="5.724592" w:space="0" w:color="443F48"/>
              <w:bottom w:val="nil" w:sz="6" w:space="0" w:color="auto"/>
              <w:left w:val="nil" w:sz="6" w:space="0" w:color="auto"/>
              <w:right w:val="single" w:sz="5.724592" w:space="0" w:color="444444"/>
            </w:tcBorders>
          </w:tcPr>
          <w:p>
            <w:pPr>
              <w:spacing w:before="0" w:after="0" w:line="120" w:lineRule="exact"/>
              <w:ind w:left="-4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color w:val="525254"/>
                <w:w w:val="256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w w:val="101"/>
                <w:b/>
                <w:bCs/>
              </w:rPr>
              <w:t>lor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-11"/>
                <w:w w:val="10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105"/>
                <w:b/>
                <w:bCs/>
              </w:rPr>
              <w:t>nn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106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79"/>
                <w:b/>
                <w:bCs/>
              </w:rPr>
              <w:t>df:U.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7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-5"/>
                <w:w w:val="7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-19"/>
                <w:w w:val="142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0"/>
                <w:szCs w:val="10"/>
                <w:color w:val="A5A5A7"/>
                <w:spacing w:val="-16"/>
                <w:w w:val="157"/>
                <w:b/>
                <w:bCs/>
              </w:rPr>
              <w:t>·</w:t>
            </w:r>
            <w:r>
              <w:rPr>
                <w:rFonts w:ascii="Arial" w:hAnsi="Arial" w:cs="Arial" w:eastAsia="Arial"/>
                <w:sz w:val="10"/>
                <w:szCs w:val="10"/>
                <w:color w:val="444446"/>
                <w:spacing w:val="-7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color w:val="6B6B6E"/>
                <w:spacing w:val="-19"/>
                <w:w w:val="156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0"/>
                <w:w w:val="56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0"/>
                <w:szCs w:val="10"/>
                <w:color w:val="525254"/>
                <w:spacing w:val="1"/>
                <w:w w:val="57"/>
                <w:b/>
                <w:bCs/>
              </w:rPr>
              <w:t>_</w:t>
            </w:r>
            <w:r>
              <w:rPr>
                <w:rFonts w:ascii="Arial" w:hAnsi="Arial" w:cs="Arial" w:eastAsia="Arial"/>
                <w:sz w:val="10"/>
                <w:szCs w:val="10"/>
                <w:color w:val="313134"/>
                <w:spacing w:val="0"/>
                <w:w w:val="89"/>
                <w:b/>
                <w:bCs/>
              </w:rPr>
              <w:t>tia</w:t>
            </w:r>
            <w:r>
              <w:rPr>
                <w:rFonts w:ascii="Arial" w:hAnsi="Arial" w:cs="Arial" w:eastAsia="Arial"/>
                <w:sz w:val="10"/>
                <w:szCs w:val="10"/>
                <w:color w:val="000000"/>
                <w:spacing w:val="0"/>
                <w:w w:val="100"/>
              </w:rPr>
            </w:r>
          </w:p>
        </w:tc>
        <w:tc>
          <w:tcPr>
            <w:tcW w:w="3109" w:type="dxa"/>
            <w:tcBorders>
              <w:top w:val="single" w:sz="5.724592" w:space="0" w:color="443F48"/>
              <w:bottom w:val="nil" w:sz="6" w:space="0" w:color="auto"/>
              <w:left w:val="single" w:sz="5.724592" w:space="0" w:color="444444"/>
              <w:right w:val="single" w:sz="5.724592" w:space="0" w:color="48484B"/>
            </w:tcBorders>
          </w:tcPr>
          <w:p>
            <w:pPr>
              <w:spacing w:before="8" w:after="0" w:line="240" w:lineRule="auto"/>
              <w:ind w:left="497" w:right="-2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Pr/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-7"/>
                <w:w w:val="91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0"/>
                <w:w w:val="91"/>
              </w:rPr>
              <w:t>iT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-4"/>
                <w:w w:val="91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91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2"/>
                <w:w w:val="91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-2"/>
                <w:w w:val="91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91"/>
              </w:rPr>
              <w:t>nlo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-3"/>
                <w:w w:val="91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149"/>
              </w:rPr>
              <w:t>m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149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149"/>
              </w:rPr>
              <w:t>oro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-11"/>
                <w:w w:val="149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-5"/>
                <w:w w:val="108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color w:val="444446"/>
                <w:spacing w:val="-25"/>
                <w:w w:val="94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BFBFBF"/>
                <w:spacing w:val="-2"/>
                <w:w w:val="195"/>
              </w:rPr>
              <w:t>·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-4"/>
                <w:w w:val="136"/>
              </w:rPr>
              <w:t>o</w:t>
            </w:r>
            <w:r>
              <w:rPr>
                <w:rFonts w:ascii="Arial" w:hAnsi="Arial" w:cs="Arial" w:eastAsia="Arial"/>
                <w:sz w:val="11"/>
                <w:szCs w:val="11"/>
                <w:color w:val="6B6B6E"/>
                <w:spacing w:val="4"/>
                <w:w w:val="93"/>
              </w:rPr>
              <w:t>n</w:t>
            </w:r>
            <w:r>
              <w:rPr>
                <w:rFonts w:ascii="Arial" w:hAnsi="Arial" w:cs="Arial" w:eastAsia="Arial"/>
                <w:sz w:val="11"/>
                <w:szCs w:val="11"/>
                <w:color w:val="313134"/>
                <w:spacing w:val="0"/>
                <w:w w:val="82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color w:val="31313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1"/>
                <w:szCs w:val="11"/>
                <w:color w:val="313134"/>
                <w:spacing w:val="0"/>
                <w:w w:val="99"/>
              </w:rPr>
              <w:t>f</w:t>
            </w:r>
            <w:r>
              <w:rPr>
                <w:rFonts w:ascii="Arial" w:hAnsi="Arial" w:cs="Arial" w:eastAsia="Arial"/>
                <w:sz w:val="11"/>
                <w:szCs w:val="11"/>
                <w:color w:val="313134"/>
                <w:spacing w:val="-13"/>
                <w:w w:val="100"/>
              </w:rPr>
              <w:t>a</w:t>
            </w:r>
            <w:r>
              <w:rPr>
                <w:rFonts w:ascii="Arial" w:hAnsi="Arial" w:cs="Arial" w:eastAsia="Arial"/>
                <w:sz w:val="11"/>
                <w:szCs w:val="11"/>
                <w:color w:val="525254"/>
                <w:spacing w:val="0"/>
                <w:w w:val="104"/>
              </w:rPr>
              <w:t>mjalla</w:t>
            </w:r>
            <w:r>
              <w:rPr>
                <w:rFonts w:ascii="Arial" w:hAnsi="Arial" w:cs="Arial" w:eastAsia="Arial"/>
                <w:sz w:val="11"/>
                <w:szCs w:val="11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00" w:h="16840"/>
          <w:pgMar w:top="800" w:bottom="280" w:left="1300" w:right="1120"/>
        </w:sectPr>
      </w:pPr>
      <w:rPr/>
    </w:p>
    <w:p>
      <w:pPr>
        <w:spacing w:before="70" w:after="0" w:line="255" w:lineRule="auto"/>
        <w:ind w:left="216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.319419pt;margin-top:325.42453pt;width:.1pt;height:41.038051pt;mso-position-horizontal-relative:page;mso-position-vertical-relative:page;z-index:-1298" coordorigin="86,6508" coordsize="2,821">
            <v:shape style="position:absolute;left:86;top:6508;width:2;height:821" coordorigin="86,6508" coordsize="0,821" path="m86,7329l86,6508e" filled="f" stroked="t" strokeweight=".719903pt" strokecolor="#D8DBD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8"/>
        </w:rPr>
        <w:t>Dichiarazione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8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8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residenza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6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Allegato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64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64"/>
          <w:w w:val="16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7"/>
        </w:rPr>
        <w:t>documentaz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"/>
          <w:w w:val="107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8383A"/>
          <w:spacing w:val="11"/>
          <w:w w:val="6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6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-2"/>
          <w:w w:val="11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8383A"/>
          <w:spacing w:val="0"/>
          <w:w w:val="111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38383A"/>
          <w:spacing w:val="6"/>
          <w:w w:val="11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aria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5"/>
        </w:rPr>
        <w:t>l'iscrizione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3"/>
        </w:rPr>
        <w:t>anagrafica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28"/>
          <w:w w:val="1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cittadini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6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9"/>
        </w:rPr>
        <w:t>Stati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6"/>
          <w:w w:val="11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9"/>
        </w:rPr>
        <w:t>appartenenti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5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9"/>
        </w:rPr>
        <w:t>all'Unione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9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9"/>
        </w:rPr>
        <w:t>Europea.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8.109497pt;margin-top:4.639262pt;width:434.461585pt;height:.1pt;mso-position-horizontal-relative:page;mso-position-vertical-relative:paragraph;z-index:-1300" coordorigin="1562,93" coordsize="8689,2">
            <v:shape style="position:absolute;left:1562;top:93;width:8689;height:2" coordorigin="1562,93" coordsize="8689,0" path="m1562,93l10251,93e" filled="f" stroked="t" strokeweight=".719903pt" strokecolor="#2323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1"/>
          <w:szCs w:val="31"/>
          <w:color w:val="38383A"/>
          <w:w w:val="79"/>
        </w:rPr>
      </w:r>
      <w:r>
        <w:rPr>
          <w:rFonts w:ascii="Arial" w:hAnsi="Arial" w:cs="Arial" w:eastAsia="Arial"/>
          <w:sz w:val="31"/>
          <w:szCs w:val="31"/>
          <w:color w:val="38383A"/>
          <w:spacing w:val="0"/>
          <w:w w:val="79"/>
          <w:u w:val="single" w:color="28282B"/>
        </w:rPr>
        <w:t>l</w:t>
      </w:r>
      <w:r>
        <w:rPr>
          <w:rFonts w:ascii="Arial" w:hAnsi="Arial" w:cs="Arial" w:eastAsia="Arial"/>
          <w:sz w:val="31"/>
          <w:szCs w:val="31"/>
          <w:color w:val="38383A"/>
          <w:spacing w:val="-8"/>
          <w:w w:val="79"/>
          <w:u w:val="single" w:color="28282B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11113"/>
          <w:spacing w:val="0"/>
          <w:w w:val="134"/>
          <w:u w:val="single" w:color="28282B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color w:val="111113"/>
          <w:spacing w:val="0"/>
          <w:w w:val="134"/>
          <w:u w:val="single" w:color="28282B"/>
        </w:rPr>
      </w:r>
      <w:r>
        <w:rPr>
          <w:rFonts w:ascii="Times New Roman" w:hAnsi="Times New Roman" w:cs="Times New Roman" w:eastAsia="Times New Roman"/>
          <w:sz w:val="24"/>
          <w:szCs w:val="24"/>
          <w:color w:val="111113"/>
          <w:spacing w:val="-29"/>
          <w:w w:val="100"/>
          <w:u w:val="single" w:color="28282B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11113"/>
          <w:spacing w:val="-29"/>
          <w:w w:val="100"/>
          <w:u w:val="single" w:color="28282B"/>
        </w:rPr>
      </w:r>
      <w:r>
        <w:rPr>
          <w:rFonts w:ascii="Times New Roman" w:hAnsi="Times New Roman" w:cs="Times New Roman" w:eastAsia="Times New Roman"/>
          <w:sz w:val="24"/>
          <w:szCs w:val="24"/>
          <w:color w:val="111113"/>
          <w:spacing w:val="-29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111113"/>
          <w:spacing w:val="-29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1"/>
        </w:rPr>
        <w:t>Cittadin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47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3"/>
        </w:rPr>
        <w:t>possess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-13"/>
          <w:w w:val="113"/>
        </w:rPr>
        <w:t> </w:t>
      </w:r>
      <w:r>
        <w:rPr>
          <w:rFonts w:ascii="Arial" w:hAnsi="Arial" w:cs="Arial" w:eastAsia="Arial"/>
          <w:sz w:val="20"/>
          <w:szCs w:val="20"/>
          <w:color w:val="111113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color w:val="11111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0"/>
        </w:rPr>
        <w:t>soggiorn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7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6"/>
        </w:rPr>
        <w:t>cors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-15"/>
          <w:w w:val="11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validità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exact"/>
        <w:ind w:left="2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  <w:i/>
          <w:position w:val="-2"/>
        </w:rPr>
        <w:t>Documentazione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95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i/>
          <w:position w:val="-2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i/>
          <w:position w:val="-2"/>
        </w:rPr>
        <w:t>allegare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87" w:lineRule="exact"/>
        <w:ind w:left="237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33"/>
          <w:position w:val="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33"/>
          <w:position w:val="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45"/>
          <w:w w:val="133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  <w:position w:val="1"/>
        </w:rPr>
        <w:t>passaport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1"/>
          <w:w w:val="95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  <w:position w:val="1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0"/>
          <w:w w:val="93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equipollente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8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8"/>
          <w:position w:val="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1"/>
          <w:w w:val="78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  <w:position w:val="1"/>
        </w:rPr>
        <w:t>validità.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82"/>
          <w:position w:val="1"/>
        </w:rPr>
        <w:t> </w:t>
      </w:r>
      <w:r>
        <w:rPr>
          <w:rFonts w:ascii="Arial" w:hAnsi="Arial" w:cs="Arial" w:eastAsia="Arial"/>
          <w:sz w:val="30"/>
          <w:szCs w:val="30"/>
          <w:color w:val="38383A"/>
          <w:spacing w:val="0"/>
          <w:w w:val="82"/>
          <w:position w:val="1"/>
        </w:rPr>
        <w:t>*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  <w:position w:val="0"/>
        </w:rPr>
      </w:r>
    </w:p>
    <w:p>
      <w:pPr>
        <w:spacing w:before="0" w:after="0" w:line="229" w:lineRule="exact"/>
        <w:ind w:left="2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tito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soggiorn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validità.*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2" w:after="0" w:line="186" w:lineRule="auto"/>
        <w:ind w:left="525" w:right="60" w:firstLine="-3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originali,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tradotti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8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3"/>
          <w:w w:val="8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2"/>
        </w:rPr>
        <w:t>alizza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6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35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comprovanti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5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6"/>
          <w:spacing w:val="0"/>
          <w:w w:val="100"/>
        </w:rPr>
        <w:t>civi</w:t>
      </w:r>
      <w:r>
        <w:rPr>
          <w:rFonts w:ascii="Arial" w:hAnsi="Arial" w:cs="Arial" w:eastAsia="Arial"/>
          <w:sz w:val="19"/>
          <w:szCs w:val="19"/>
          <w:color w:val="232326"/>
          <w:spacing w:val="-28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9595B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9595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9595B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A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838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composizio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8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fàmigl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</w:rPr>
        <w:t>ia.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1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232326"/>
          <w:spacing w:val="0"/>
          <w:w w:val="91"/>
        </w:rPr>
        <w:t>*</w:t>
      </w:r>
      <w:r>
        <w:rPr>
          <w:rFonts w:ascii="Arial" w:hAnsi="Arial" w:cs="Arial" w:eastAsia="Arial"/>
          <w:sz w:val="27"/>
          <w:szCs w:val="27"/>
          <w:color w:val="232326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749542pt;margin-top:7.265141pt;width:434.461585pt;height:.1pt;mso-position-horizontal-relative:page;mso-position-vertical-relative:paragraph;z-index:-1299" coordorigin="1555,145" coordsize="8689,2">
            <v:shape style="position:absolute;left:1555;top:145;width:8689;height:2" coordorigin="1555,145" coordsize="8689,0" path="m1555,145l10244,145e" filled="f" stroked="t" strokeweight=".719903pt" strokecolor="#2B2B2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6"/>
          <w:szCs w:val="36"/>
          <w:color w:val="38383A"/>
          <w:spacing w:val="-96"/>
          <w:w w:val="23"/>
        </w:rPr>
        <w:t>1</w:t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-96"/>
          <w:w w:val="100"/>
        </w:rPr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0"/>
          <w:w w:val="100"/>
          <w:u w:val="single" w:color="2B2B2F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-59"/>
          <w:w w:val="100"/>
          <w:u w:val="single" w:color="2B2B2F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-59"/>
          <w:w w:val="100"/>
          <w:u w:val="single" w:color="2B2B2F"/>
        </w:rPr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-59"/>
          <w:w w:val="70"/>
          <w:u w:val="single" w:color="2B2B2F"/>
        </w:rPr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0"/>
          <w:w w:val="70"/>
          <w:u w:val="single" w:color="2B2B2F"/>
        </w:rPr>
        <w:t>2</w:t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7"/>
          <w:w w:val="70"/>
          <w:u w:val="single" w:color="2B2B2F"/>
        </w:rPr>
        <w:t>.</w:t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7"/>
          <w:w w:val="70"/>
          <w:u w:val="single" w:color="2B2B2F"/>
        </w:rPr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7"/>
          <w:w w:val="70"/>
        </w:rPr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7"/>
          <w:w w:val="70"/>
        </w:rPr>
      </w:r>
      <w:r>
        <w:rPr>
          <w:rFonts w:ascii="Times New Roman" w:hAnsi="Times New Roman" w:cs="Times New Roman" w:eastAsia="Times New Roman"/>
          <w:sz w:val="36"/>
          <w:szCs w:val="36"/>
          <w:color w:val="111113"/>
          <w:spacing w:val="7"/>
          <w:w w:val="70"/>
        </w:rPr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</w:rPr>
        <w:t>Cittadin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5"/>
        </w:rPr>
        <w:t>possess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</w:rPr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  <w:u w:val="single" w:color="000000"/>
        </w:rPr>
        <w:t>ggi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</w:rPr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</w:rPr>
        <w:t>orno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3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rim1ovo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6"/>
          <w:i/>
        </w:rPr>
        <w:t>Documentazione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2"/>
          <w:w w:val="96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  <w:i/>
        </w:rPr>
        <w:t>allegare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2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3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39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45"/>
          <w:w w:val="13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passaport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equipollente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1"/>
          <w:w w:val="7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valklità.*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left="20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1"/>
        </w:rPr>
        <w:t>soggiorn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scaduto.*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2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ricevuta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7"/>
        </w:rPr>
        <w:t>richiesta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ritmov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9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soggiorno.*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6" w:after="0" w:line="175" w:lineRule="auto"/>
        <w:ind w:left="525" w:right="67" w:firstLine="-317"/>
        <w:jc w:val="left"/>
        <w:rPr>
          <w:rFonts w:ascii="Arial" w:hAnsi="Arial" w:cs="Arial" w:eastAsia="Arial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odginali,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tradotti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7"/>
        </w:rPr>
        <w:t>legalizzati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comprovanti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0"/>
          <w:w w:val="87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civile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7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4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7"/>
        </w:rPr>
        <w:t>composizione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fàmiglia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"/>
          <w:w w:val="100"/>
        </w:rPr>
        <w:t>.</w:t>
      </w:r>
      <w:r>
        <w:rPr>
          <w:rFonts w:ascii="Arial" w:hAnsi="Arial" w:cs="Arial" w:eastAsia="Arial"/>
          <w:sz w:val="29"/>
          <w:szCs w:val="29"/>
          <w:color w:val="232326"/>
          <w:spacing w:val="0"/>
          <w:w w:val="100"/>
        </w:rPr>
        <w:t>**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749542pt;margin-top:6.515257pt;width:434.101634pt;height:.1pt;mso-position-horizontal-relative:page;mso-position-vertical-relative:paragraph;z-index:-1297" coordorigin="1555,130" coordsize="8682,2">
            <v:shape style="position:absolute;left:1555;top:130;width:8682;height:2" coordorigin="1555,130" coordsize="8682,0" path="m1555,130l10237,130e" filled="f" stroked="t" strokeweight=".719903pt" strokecolor="#2828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5"/>
          <w:szCs w:val="35"/>
          <w:color w:val="49494B"/>
          <w:spacing w:val="-106"/>
          <w:w w:val="23"/>
        </w:rPr>
        <w:t>1</w:t>
      </w:r>
      <w:r>
        <w:rPr>
          <w:rFonts w:ascii="Arial" w:hAnsi="Arial" w:cs="Arial" w:eastAsia="Arial"/>
          <w:sz w:val="35"/>
          <w:szCs w:val="35"/>
          <w:color w:val="111113"/>
          <w:spacing w:val="-106"/>
          <w:w w:val="99"/>
        </w:rPr>
      </w:r>
      <w:r>
        <w:rPr>
          <w:rFonts w:ascii="Arial" w:hAnsi="Arial" w:cs="Arial" w:eastAsia="Arial"/>
          <w:sz w:val="35"/>
          <w:szCs w:val="35"/>
          <w:color w:val="111113"/>
          <w:spacing w:val="13"/>
          <w:w w:val="99"/>
          <w:u w:val="thick" w:color="232328"/>
        </w:rPr>
        <w:t> </w:t>
      </w:r>
      <w:r>
        <w:rPr>
          <w:rFonts w:ascii="Arial" w:hAnsi="Arial" w:cs="Arial" w:eastAsia="Arial"/>
          <w:sz w:val="35"/>
          <w:szCs w:val="35"/>
          <w:color w:val="111113"/>
          <w:spacing w:val="13"/>
          <w:w w:val="99"/>
          <w:u w:val="thick" w:color="232328"/>
        </w:rPr>
      </w:r>
      <w:r>
        <w:rPr>
          <w:rFonts w:ascii="Arial" w:hAnsi="Arial" w:cs="Arial" w:eastAsia="Arial"/>
          <w:sz w:val="35"/>
          <w:szCs w:val="35"/>
          <w:color w:val="111113"/>
          <w:spacing w:val="0"/>
          <w:w w:val="66"/>
          <w:u w:val="thick" w:color="232328"/>
        </w:rPr>
        <w:t>3</w:t>
      </w:r>
      <w:r>
        <w:rPr>
          <w:rFonts w:ascii="Arial" w:hAnsi="Arial" w:cs="Arial" w:eastAsia="Arial"/>
          <w:sz w:val="35"/>
          <w:szCs w:val="35"/>
          <w:color w:val="111113"/>
          <w:spacing w:val="12"/>
          <w:w w:val="66"/>
          <w:u w:val="thick" w:color="232328"/>
        </w:rPr>
        <w:t>.</w:t>
      </w:r>
      <w:r>
        <w:rPr>
          <w:rFonts w:ascii="Arial" w:hAnsi="Arial" w:cs="Arial" w:eastAsia="Arial"/>
          <w:sz w:val="35"/>
          <w:szCs w:val="35"/>
          <w:color w:val="111113"/>
          <w:spacing w:val="12"/>
          <w:w w:val="66"/>
          <w:u w:val="thick" w:color="232328"/>
        </w:rPr>
      </w:r>
      <w:r>
        <w:rPr>
          <w:rFonts w:ascii="Arial" w:hAnsi="Arial" w:cs="Arial" w:eastAsia="Arial"/>
          <w:sz w:val="35"/>
          <w:szCs w:val="35"/>
          <w:color w:val="111113"/>
          <w:spacing w:val="12"/>
          <w:w w:val="66"/>
        </w:rPr>
      </w:r>
      <w:r>
        <w:rPr>
          <w:rFonts w:ascii="Arial" w:hAnsi="Arial" w:cs="Arial" w:eastAsia="Arial"/>
          <w:sz w:val="35"/>
          <w:szCs w:val="35"/>
          <w:color w:val="111113"/>
          <w:spacing w:val="12"/>
          <w:w w:val="66"/>
        </w:rPr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0"/>
        </w:rPr>
        <w:t>Cittadin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20"/>
        </w:rPr>
        <w:t>attesa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-5"/>
          <w:w w:val="1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rilasci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3"/>
        </w:rPr>
        <w:t>permess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-11"/>
          <w:w w:val="11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soggiorn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lavor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8"/>
        </w:rPr>
        <w:t>subordinato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exact"/>
        <w:ind w:left="41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6"/>
          <w:i/>
          <w:position w:val="-1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96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"/>
          <w:w w:val="96"/>
          <w:i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6"/>
          <w:i/>
          <w:position w:val="-1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2"/>
          <w:w w:val="96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i/>
          <w:position w:val="-1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  <w:i/>
          <w:position w:val="-1"/>
        </w:rPr>
        <w:t>allegare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84" w:lineRule="exact"/>
        <w:ind w:left="230" w:right="-20"/>
        <w:jc w:val="left"/>
        <w:rPr>
          <w:rFonts w:ascii="Arial" w:hAnsi="Arial" w:cs="Arial" w:eastAsia="Arial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3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39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45"/>
          <w:w w:val="13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passaport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8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42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equipollente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validità;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5"/>
          <w:w w:val="81"/>
        </w:rPr>
        <w:t> </w:t>
      </w:r>
      <w:r>
        <w:rPr>
          <w:rFonts w:ascii="Arial" w:hAnsi="Arial" w:cs="Arial" w:eastAsia="Arial"/>
          <w:sz w:val="29"/>
          <w:szCs w:val="29"/>
          <w:color w:val="49494B"/>
          <w:spacing w:val="0"/>
          <w:w w:val="100"/>
        </w:rPr>
        <w:t>*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0" w:after="0" w:line="224" w:lineRule="exact"/>
        <w:ind w:left="20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contratt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soggiorn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press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Sp01tell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6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5"/>
        </w:rPr>
        <w:t>Unic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93"/>
        </w:rPr>
        <w:t>l'immigrazione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8"/>
          <w:w w:val="116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05"/>
        </w:rPr>
        <w:t>*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52" w:lineRule="exact"/>
        <w:ind w:left="525" w:right="46" w:firstLine="-3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ricevuta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dall'ufficio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postale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ttestante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vvenuta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pres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8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3"/>
          <w:w w:val="8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59595B"/>
          <w:spacing w:val="0"/>
          <w:w w:val="89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59595B"/>
          <w:spacing w:val="-9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9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9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8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penness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soggi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mo;*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2" w:lineRule="exact"/>
        <w:ind w:left="2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rilasci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saggiam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5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92"/>
        </w:rPr>
        <w:t>avor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8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3"/>
          <w:w w:val="8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5"/>
          <w:w w:val="8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8"/>
        </w:rPr>
        <w:t>dinat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8"/>
        </w:rPr>
        <w:t>presentata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21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Sportello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74" w:lineRule="exact"/>
        <w:ind w:left="518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Unico;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38383A"/>
          <w:spacing w:val="0"/>
          <w:w w:val="83"/>
        </w:rPr>
        <w:t>*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26" w:after="0" w:line="173" w:lineRule="auto"/>
        <w:ind w:left="533" w:right="58" w:firstLine="-317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originali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6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tradotti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6"/>
          <w:w w:val="87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7"/>
        </w:rPr>
        <w:t>egalizzati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4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comprovanti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7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0"/>
        </w:rPr>
        <w:t>civile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35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composizione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"/>
          <w:w w:val="8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9"/>
        </w:rPr>
        <w:t>Ila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0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93"/>
        </w:rPr>
        <w:t>fàmiglia.</w:t>
      </w:r>
      <w:r>
        <w:rPr>
          <w:rFonts w:ascii="Arial" w:hAnsi="Arial" w:cs="Arial" w:eastAsia="Arial"/>
          <w:sz w:val="30"/>
          <w:szCs w:val="30"/>
          <w:color w:val="38383A"/>
          <w:spacing w:val="12"/>
          <w:w w:val="82"/>
        </w:rPr>
        <w:t>*</w:t>
      </w:r>
      <w:r>
        <w:rPr>
          <w:rFonts w:ascii="Arial" w:hAnsi="Arial" w:cs="Arial" w:eastAsia="Arial"/>
          <w:sz w:val="30"/>
          <w:szCs w:val="30"/>
          <w:color w:val="38383A"/>
          <w:spacing w:val="0"/>
          <w:w w:val="82"/>
        </w:rPr>
        <w:t>*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8.109497pt;margin-top:5.539232pt;width:433.741682pt;height:.1pt;mso-position-horizontal-relative:page;mso-position-vertical-relative:paragraph;z-index:-1296" coordorigin="1562,111" coordsize="8675,2">
            <v:shape style="position:absolute;left:1562;top:111;width:8675;height:2" coordorigin="1562,111" coordsize="8675,0" path="m1562,111l10237,111e" filled="f" stroked="t" strokeweight="1.079855pt" strokecolor="#28282B">
              <v:path arrowok="t"/>
            </v:shape>
          </v:group>
          <w10:wrap type="none"/>
        </w:pict>
      </w:r>
      <w:r>
        <w:rPr/>
        <w:pict>
          <v:group style="position:absolute;margin-left:78.109497pt;margin-top:17.958643pt;width:413.22444pt;height:.1pt;mso-position-horizontal-relative:page;mso-position-vertical-relative:paragraph;z-index:-1294" coordorigin="1562,359" coordsize="8264,2">
            <v:shape style="position:absolute;left:1562;top:359;width:8264;height:2" coordorigin="1562,359" coordsize="8264,0" path="m1562,359l9827,359e" filled="f" stroked="t" strokeweight="1.07985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1"/>
          <w:szCs w:val="31"/>
          <w:color w:val="232326"/>
          <w:spacing w:val="0"/>
          <w:w w:val="53"/>
        </w:rPr>
        <w:t>l</w:t>
      </w:r>
      <w:r>
        <w:rPr>
          <w:rFonts w:ascii="Arial" w:hAnsi="Arial" w:cs="Arial" w:eastAsia="Arial"/>
          <w:sz w:val="31"/>
          <w:szCs w:val="31"/>
          <w:color w:val="232326"/>
          <w:spacing w:val="18"/>
          <w:w w:val="5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9"/>
          <w:w w:val="11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1"/>
        </w:rPr>
        <w:t>Cittadin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52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20"/>
        </w:rPr>
        <w:t>attesa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-3"/>
          <w:w w:val="1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rilasci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5"/>
        </w:rPr>
        <w:t>penness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-14"/>
          <w:w w:val="11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-12"/>
          <w:w w:val="11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38383A"/>
          <w:spacing w:val="-6"/>
          <w:w w:val="11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iorn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3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6"/>
        </w:rPr>
        <w:t>ricongiungiment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11113"/>
          <w:spacing w:val="22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6"/>
        </w:rPr>
        <w:t>familiare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  <w:i/>
        </w:rPr>
        <w:t>Documentazione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3"/>
          <w:w w:val="95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  <w:i/>
        </w:rPr>
        <w:t>allegare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5" w:lineRule="exact"/>
        <w:ind w:left="23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11113"/>
          <w:w w:val="15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1111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passaport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equipollente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5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valklità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8"/>
          <w:w w:val="83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1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4" w:lineRule="exact"/>
        <w:ind w:left="533" w:right="47" w:firstLine="-3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ricevuta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rilasciata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dall'ufficio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postale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attestante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5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avvenuta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prese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tazi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permesso*;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4" w:lineRule="exact"/>
        <w:ind w:left="22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fotocopia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90"/>
        </w:rPr>
        <w:t>aut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5"/>
          <w:w w:val="9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9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1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12"/>
          <w:w w:val="9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90"/>
        </w:rPr>
        <w:t>ta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nulla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6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asta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ril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9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8"/>
          <w:w w:val="9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ciat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dall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Sportell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</w:rPr>
        <w:t>unico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8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59595B"/>
          <w:spacing w:val="0"/>
          <w:w w:val="91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5" w:after="0" w:line="182" w:lineRule="auto"/>
        <w:ind w:left="533" w:right="59" w:firstLine="-317"/>
        <w:jc w:val="left"/>
        <w:rPr>
          <w:rFonts w:ascii="Arial" w:hAnsi="Arial" w:cs="Arial" w:eastAsia="Arial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originali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6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tradotti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5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-15"/>
          <w:w w:val="85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5"/>
        </w:rPr>
        <w:t>alizza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8"/>
          <w:w w:val="8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11113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5"/>
        </w:rPr>
        <w:t>comprovanti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5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0"/>
        </w:rPr>
        <w:t>civile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8383A"/>
          <w:spacing w:val="43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A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color w:val="38383A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composiz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7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9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93"/>
        </w:rPr>
        <w:t>fàmiglia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0"/>
          <w:w w:val="93"/>
        </w:rPr>
        <w:t>.</w:t>
      </w:r>
      <w:r>
        <w:rPr>
          <w:rFonts w:ascii="Arial" w:hAnsi="Arial" w:cs="Arial" w:eastAsia="Arial"/>
          <w:sz w:val="29"/>
          <w:szCs w:val="29"/>
          <w:color w:val="38383A"/>
          <w:spacing w:val="10"/>
          <w:w w:val="93"/>
        </w:rPr>
        <w:t>*</w:t>
      </w:r>
      <w:r>
        <w:rPr>
          <w:rFonts w:ascii="Arial" w:hAnsi="Arial" w:cs="Arial" w:eastAsia="Arial"/>
          <w:sz w:val="29"/>
          <w:szCs w:val="29"/>
          <w:color w:val="38383A"/>
          <w:spacing w:val="0"/>
          <w:w w:val="77"/>
        </w:rPr>
        <w:t>*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83.148819pt;margin-top:-9.798059pt;width:203.372656pt;height:.1pt;mso-position-horizontal-relative:page;mso-position-vertical-relative:paragraph;z-index:-1295" coordorigin="1663,-196" coordsize="4067,2">
            <v:shape style="position:absolute;left:1663;top:-196;width:4067;height:2" coordorigin="1663,-196" coordsize="4067,0" path="m1663,-196l5730,-196e" filled="f" stroked="t" strokeweight=".359952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9"/>
          <w:szCs w:val="29"/>
          <w:color w:val="49494B"/>
          <w:spacing w:val="0"/>
          <w:w w:val="100"/>
        </w:rPr>
        <w:t>*</w:t>
      </w:r>
      <w:r>
        <w:rPr>
          <w:rFonts w:ascii="Arial" w:hAnsi="Arial" w:cs="Arial" w:eastAsia="Arial"/>
          <w:sz w:val="29"/>
          <w:szCs w:val="29"/>
          <w:color w:val="49494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2"/>
        </w:rPr>
        <w:t>docume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9"/>
          <w:w w:val="6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97"/>
        </w:rPr>
        <w:t>azi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-7"/>
          <w:w w:val="87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5"/>
        </w:rPr>
        <w:t>ob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4"/>
          <w:w w:val="95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0"/>
          <w:w w:val="84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-1"/>
          <w:w w:val="84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79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6"/>
          <w:w w:val="78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2"/>
          <w:w w:val="93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-1"/>
          <w:w w:val="108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0"/>
          <w:w w:val="8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1"/>
          <w:w w:val="7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101"/>
        </w:rPr>
        <w:t>a;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17" w:after="0" w:line="240" w:lineRule="auto"/>
        <w:ind w:left="237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8383A"/>
          <w:w w:val="112"/>
        </w:rPr>
        <w:t>**d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7"/>
          <w:w w:val="112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2"/>
        </w:rPr>
        <w:t>cum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8"/>
          <w:w w:val="9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0"/>
          <w:w w:val="8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9"/>
          <w:w w:val="8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0"/>
        </w:rPr>
        <w:t>az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6"/>
          <w:w w:val="89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89"/>
        </w:rPr>
        <w:t>ecessa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4"/>
          <w:w w:val="89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-1"/>
          <w:w w:val="8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-5"/>
          <w:w w:val="9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1"/>
        </w:rPr>
        <w:t>egi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4"/>
          <w:w w:val="91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5"/>
          <w:w w:val="91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6"/>
          <w:w w:val="91"/>
        </w:rPr>
        <w:t>z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1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6"/>
          <w:w w:val="9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7"/>
          <w:w w:val="87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11"/>
          <w:w w:val="11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2"/>
          <w:w w:val="91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14"/>
          <w:w w:val="214"/>
        </w:rPr>
        <w:t>'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1"/>
          <w:w w:val="89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87"/>
        </w:rPr>
        <w:t>ag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4"/>
          <w:w w:val="88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3"/>
          <w:w w:val="95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98"/>
        </w:rPr>
        <w:t>rapport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98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4"/>
        </w:rPr>
        <w:t>pa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5"/>
          <w:w w:val="95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707072"/>
          <w:spacing w:val="9"/>
          <w:w w:val="89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69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-6"/>
          <w:w w:val="9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91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232326"/>
          <w:spacing w:val="0"/>
          <w:w w:val="146"/>
        </w:rPr>
        <w:t>il</w:t>
      </w:r>
      <w:r>
        <w:rPr>
          <w:rFonts w:ascii="Arial" w:hAnsi="Arial" w:cs="Arial" w:eastAsia="Arial"/>
          <w:sz w:val="16"/>
          <w:szCs w:val="16"/>
          <w:color w:val="2323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0"/>
          <w:w w:val="87"/>
        </w:rPr>
        <w:t>ri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5"/>
          <w:w w:val="8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3"/>
          <w:w w:val="87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2"/>
          <w:w w:val="87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4"/>
          <w:w w:val="87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111113"/>
          <w:spacing w:val="7"/>
          <w:w w:val="8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0"/>
          <w:w w:val="87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38383A"/>
          <w:spacing w:val="19"/>
          <w:w w:val="87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0"/>
          <w:w w:val="92"/>
        </w:rPr>
        <w:t>cer</w:t>
      </w:r>
      <w:r>
        <w:rPr>
          <w:rFonts w:ascii="Times New Roman" w:hAnsi="Times New Roman" w:cs="Times New Roman" w:eastAsia="Times New Roman"/>
          <w:sz w:val="17"/>
          <w:szCs w:val="17"/>
          <w:color w:val="59595B"/>
          <w:spacing w:val="10"/>
          <w:w w:val="92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232326"/>
          <w:spacing w:val="-1"/>
          <w:w w:val="75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0"/>
          <w:w w:val="91"/>
        </w:rPr>
        <w:t>ficazion</w:t>
      </w:r>
      <w:r>
        <w:rPr>
          <w:rFonts w:ascii="Times New Roman" w:hAnsi="Times New Roman" w:cs="Times New Roman" w:eastAsia="Times New Roman"/>
          <w:sz w:val="17"/>
          <w:szCs w:val="17"/>
          <w:color w:val="49494B"/>
          <w:spacing w:val="-10"/>
          <w:w w:val="9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707072"/>
          <w:spacing w:val="0"/>
          <w:w w:val="157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500" w:bottom="280" w:left="1440" w:right="1560"/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50" w:lineRule="auto"/>
        <w:ind w:left="234" w:right="63"/>
        <w:jc w:val="left"/>
        <w:tabs>
          <w:tab w:pos="16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Dichiarazione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32326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color w:val="232326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2323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residenza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216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37"/>
          <w:w w:val="2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Allega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documentazione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</w:rPr>
        <w:t>necessaria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2"/>
          <w:w w:val="10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-13"/>
          <w:w w:val="173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</w:rPr>
        <w:t>scrizione</w:t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anagrafica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cittadini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8"/>
        </w:rPr>
        <w:t>appartenenti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53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all'Uruone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</w:rPr>
        <w:t>Europea.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9.30941pt;margin-top:.141778pt;width:433.869119pt;height:.1pt;mso-position-horizontal-relative:page;mso-position-vertical-relative:paragraph;z-index:-1293" coordorigin="1586,3" coordsize="8677,2">
            <v:shape style="position:absolute;left:1586;top:3;width:8677;height:2" coordorigin="1586,3" coordsize="8677,0" path="m1586,3l10264,3e" filled="f" stroked="t" strokeweight=".717732pt" strokecolor="#3F3F44">
              <v:path arrowok="t"/>
            </v:shape>
          </v:group>
          <w10:wrap type="none"/>
        </w:pict>
      </w:r>
      <w:r>
        <w:rPr/>
        <w:pict>
          <v:group style="position:absolute;margin-left:79.30941pt;margin-top:12.72504pt;width:433.510253pt;height:.1pt;mso-position-horizontal-relative:page;mso-position-vertical-relative:paragraph;z-index:-1292" coordorigin="1586,255" coordsize="8670,2">
            <v:shape style="position:absolute;left:1586;top:255;width:8670;height:2" coordorigin="1586,255" coordsize="8670,0" path="m1586,255l10256,255e" filled="f" stroked="t" strokeweight=".717732pt" strokecolor="#38384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color w:val="0F0E11"/>
          <w:w w:val="148"/>
          <w:b/>
          <w:bCs/>
        </w:rPr>
        <w:t>l.</w:t>
      </w:r>
      <w:r>
        <w:rPr>
          <w:rFonts w:ascii="Arial" w:hAnsi="Arial" w:cs="Arial" w:eastAsia="Arial"/>
          <w:sz w:val="21"/>
          <w:szCs w:val="21"/>
          <w:color w:val="0F0E11"/>
          <w:spacing w:val="-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8"/>
        </w:rPr>
        <w:t>lavoratore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subordinat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3"/>
        </w:rPr>
        <w:t>autonomo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7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0"/>
          <w:i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i/>
        </w:rPr>
        <w:t>ntazio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7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i/>
        </w:rPr>
        <w:t>presentare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exact"/>
        <w:ind w:left="49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3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3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61"/>
          <w:w w:val="13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tm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documen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identità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</w:rPr>
        <w:t>l'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8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7"/>
          <w:w w:val="8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</w:rPr>
        <w:t>atri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2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validità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5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ril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8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2"/>
          <w:w w:val="84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2"/>
          <w:w w:val="8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79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2"/>
        </w:rPr>
        <w:t>competenti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6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autorità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7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1"/>
          <w:w w:val="9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6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7"/>
          <w:w w:val="8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iede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4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cittadinanza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8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4" w:lineRule="exact"/>
        <w:ind w:left="47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9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"/>
          <w:w w:val="9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2"/>
        </w:rPr>
        <w:t>tunent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9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2"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2"/>
        </w:rPr>
        <w:t>comprovante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7"/>
          <w:w w:val="5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5"/>
          <w:w w:val="95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5"/>
        </w:rPr>
        <w:t>lità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9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4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6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4"/>
          <w:w w:val="9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6"/>
          <w:w w:val="9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9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subordinat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1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;*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5" w:after="0" w:line="189" w:lineRule="auto"/>
        <w:ind w:left="801" w:right="203" w:firstLine="-323"/>
        <w:jc w:val="left"/>
        <w:rPr>
          <w:rFonts w:ascii="Arial" w:hAnsi="Arial" w:cs="Arial" w:eastAsia="Arial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otiginali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7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tmdotti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5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4"/>
          <w:w w:val="7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7"/>
          <w:w w:val="9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lizzat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9"/>
        </w:rPr>
        <w:t>comprovanti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"/>
          <w:w w:val="8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80"/>
        </w:rPr>
        <w:t>ile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23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5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comp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2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4"/>
        </w:rPr>
        <w:t>sizi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8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6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1"/>
          <w:w w:val="86"/>
        </w:rPr>
        <w:t> </w:t>
      </w:r>
      <w:r>
        <w:rPr>
          <w:rFonts w:ascii="Arial" w:hAnsi="Arial" w:cs="Arial" w:eastAsia="Arial"/>
          <w:sz w:val="21"/>
          <w:szCs w:val="21"/>
          <w:color w:val="232326"/>
          <w:spacing w:val="0"/>
          <w:w w:val="92"/>
        </w:rPr>
        <w:t>mm</w:t>
      </w:r>
      <w:r>
        <w:rPr>
          <w:rFonts w:ascii="Arial" w:hAnsi="Arial" w:cs="Arial" w:eastAsia="Arial"/>
          <w:sz w:val="21"/>
          <w:szCs w:val="21"/>
          <w:color w:val="232326"/>
          <w:spacing w:val="-19"/>
          <w:w w:val="92"/>
        </w:rPr>
        <w:t>i</w:t>
      </w:r>
      <w:r>
        <w:rPr>
          <w:rFonts w:ascii="Arial" w:hAnsi="Arial" w:cs="Arial" w:eastAsia="Arial"/>
          <w:sz w:val="21"/>
          <w:szCs w:val="21"/>
          <w:color w:val="444446"/>
          <w:spacing w:val="-31"/>
          <w:w w:val="112"/>
        </w:rPr>
        <w:t>g</w:t>
      </w:r>
      <w:r>
        <w:rPr>
          <w:rFonts w:ascii="Arial" w:hAnsi="Arial" w:cs="Arial" w:eastAsia="Arial"/>
          <w:sz w:val="21"/>
          <w:szCs w:val="21"/>
          <w:color w:val="232326"/>
          <w:spacing w:val="0"/>
          <w:w w:val="272"/>
        </w:rPr>
        <w:t>l</w:t>
      </w:r>
      <w:r>
        <w:rPr>
          <w:rFonts w:ascii="Arial" w:hAnsi="Arial" w:cs="Arial" w:eastAsia="Arial"/>
          <w:sz w:val="21"/>
          <w:szCs w:val="21"/>
          <w:color w:val="232326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8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2"/>
          <w:w w:val="151"/>
        </w:rPr>
        <w:t>.</w:t>
      </w:r>
      <w:r>
        <w:rPr>
          <w:rFonts w:ascii="Arial" w:hAnsi="Arial" w:cs="Arial" w:eastAsia="Arial"/>
          <w:sz w:val="29"/>
          <w:szCs w:val="29"/>
          <w:color w:val="444446"/>
          <w:spacing w:val="19"/>
          <w:w w:val="85"/>
        </w:rPr>
        <w:t>*</w:t>
      </w:r>
      <w:r>
        <w:rPr>
          <w:rFonts w:ascii="Arial" w:hAnsi="Arial" w:cs="Arial" w:eastAsia="Arial"/>
          <w:sz w:val="29"/>
          <w:szCs w:val="29"/>
          <w:color w:val="444446"/>
          <w:spacing w:val="0"/>
          <w:w w:val="85"/>
        </w:rPr>
        <w:t>*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84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8.950546pt;margin-top:6.738093pt;width:433.510253pt;height:.1pt;mso-position-horizontal-relative:page;mso-position-vertical-relative:paragraph;z-index:-1291" coordorigin="1579,135" coordsize="8670,2">
            <v:shape style="position:absolute;left:1579;top:135;width:8670;height:2" coordorigin="1579,135" coordsize="8670,0" path="m1579,135l10249,135e" filled="f" stroked="t" strokeweight="1.076598pt" strokecolor="#38383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6"/>
          <w:szCs w:val="36"/>
          <w:color w:val="363638"/>
          <w:w w:val="68"/>
        </w:rPr>
      </w:r>
      <w:r>
        <w:rPr>
          <w:rFonts w:ascii="Times New Roman" w:hAnsi="Times New Roman" w:cs="Times New Roman" w:eastAsia="Times New Roman"/>
          <w:sz w:val="36"/>
          <w:szCs w:val="36"/>
          <w:color w:val="363638"/>
          <w:w w:val="68"/>
          <w:u w:val="single" w:color="3B3B3F"/>
        </w:rPr>
        <w:t>12</w:t>
      </w:r>
      <w:r>
        <w:rPr>
          <w:rFonts w:ascii="Times New Roman" w:hAnsi="Times New Roman" w:cs="Times New Roman" w:eastAsia="Times New Roman"/>
          <w:sz w:val="36"/>
          <w:szCs w:val="36"/>
          <w:color w:val="363638"/>
          <w:spacing w:val="17"/>
          <w:w w:val="68"/>
          <w:u w:val="single" w:color="3B3B3F"/>
        </w:rPr>
        <w:t>.</w:t>
      </w:r>
      <w:r>
        <w:rPr>
          <w:rFonts w:ascii="Times New Roman" w:hAnsi="Times New Roman" w:cs="Times New Roman" w:eastAsia="Times New Roman"/>
          <w:sz w:val="36"/>
          <w:szCs w:val="36"/>
          <w:color w:val="363638"/>
          <w:spacing w:val="17"/>
          <w:w w:val="68"/>
          <w:u w:val="single" w:color="3B3B3F"/>
        </w:rPr>
      </w:r>
      <w:r>
        <w:rPr>
          <w:rFonts w:ascii="Times New Roman" w:hAnsi="Times New Roman" w:cs="Times New Roman" w:eastAsia="Times New Roman"/>
          <w:sz w:val="36"/>
          <w:szCs w:val="36"/>
          <w:color w:val="363638"/>
          <w:spacing w:val="17"/>
          <w:w w:val="68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4"/>
          <w:u w:val="single" w:color="3B3B3F"/>
        </w:rPr>
        <w:t>Cittadin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4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5"/>
          <w:u w:val="single" w:color="3B3B3F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5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u w:val="single" w:color="3B3B3F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6"/>
          <w:u w:val="single" w:color="3B3B3F"/>
        </w:rPr>
        <w:t>titolar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6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6"/>
          <w:u w:val="single" w:color="3B3B3F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6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9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9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9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1"/>
          <w:b/>
          <w:bCs/>
          <w:u w:val="single" w:color="3B3B3F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1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  <w:b/>
          <w:bCs/>
          <w:u w:val="single" w:color="3B3B3F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b/>
          <w:bCs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3"/>
          <w:w w:val="100"/>
          <w:b/>
          <w:bCs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3"/>
          <w:w w:val="100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3"/>
          <w:w w:val="100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7"/>
          <w:u w:val="single" w:color="3B3B3F"/>
        </w:rPr>
        <w:t>risors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7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7"/>
          <w:u w:val="single" w:color="3B3B3F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7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3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3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u w:val="single" w:color="3B3B3F"/>
        </w:rPr>
        <w:t>econonùch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u w:val="single" w:color="3B3B3F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9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9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4"/>
          <w:u w:val="single" w:color="3B3B3F"/>
        </w:rPr>
        <w:t>sufficient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4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4"/>
          <w:u w:val="single" w:color="3B3B3F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4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9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9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9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13"/>
          <w:b/>
          <w:bCs/>
          <w:u w:val="single" w:color="3B3B3F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13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12"/>
          <w:b/>
          <w:bCs/>
          <w:u w:val="single" w:color="3B3B3F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12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1"/>
          <w:w w:val="100"/>
          <w:b/>
          <w:bCs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1"/>
          <w:w w:val="100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1"/>
          <w:w w:val="100"/>
          <w:b/>
          <w:bCs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  <w:t>soggiom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u w:val="single" w:color="3B3B3F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10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10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1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34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34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34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6"/>
          <w:u w:val="single" w:color="3B3B3F"/>
        </w:rPr>
        <w:t>lavorat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6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-2"/>
          <w:w w:val="107"/>
          <w:u w:val="single" w:color="3B3B3F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-2"/>
          <w:w w:val="107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-2"/>
          <w:w w:val="107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5"/>
          <w:u w:val="single" w:color="3B3B3F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5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6"/>
          <w:u w:val="single" w:color="3B3B3F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6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  <w:u w:val="single" w:color="3B3B3F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  <w:u w:val="single" w:color="3B3B3F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  <w:u w:val="single" w:color="3B3B3F"/>
        </w:rPr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0"/>
          <w:w w:val="100"/>
          <w:i/>
        </w:rPr>
        <w:t>Documentazione</w:t>
      </w:r>
      <w:r>
        <w:rPr>
          <w:rFonts w:ascii="Times New Roman" w:hAnsi="Times New Roman" w:cs="Times New Roman" w:eastAsia="Times New Roman"/>
          <w:sz w:val="21"/>
          <w:szCs w:val="21"/>
          <w:color w:val="36363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5"/>
          <w:i/>
        </w:rPr>
        <w:t>pre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2"/>
          <w:w w:val="106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-2"/>
          <w:w w:val="101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7"/>
          <w:i/>
        </w:rPr>
        <w:t>ta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11"/>
          <w:w w:val="108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44446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exact"/>
        <w:ind w:left="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3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3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3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3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docmnent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identità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7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10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99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1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0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patri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32326"/>
          <w:spacing w:val="0"/>
          <w:w w:val="80"/>
        </w:rPr>
        <w:t>in</w:t>
      </w:r>
      <w:r>
        <w:rPr>
          <w:rFonts w:ascii="Arial" w:hAnsi="Arial" w:cs="Arial" w:eastAsia="Arial"/>
          <w:sz w:val="21"/>
          <w:szCs w:val="21"/>
          <w:color w:val="232326"/>
          <w:spacing w:val="0"/>
          <w:w w:val="80"/>
        </w:rPr>
        <w:t> </w:t>
      </w:r>
      <w:r>
        <w:rPr>
          <w:rFonts w:ascii="Arial" w:hAnsi="Arial" w:cs="Arial" w:eastAsia="Arial"/>
          <w:sz w:val="21"/>
          <w:szCs w:val="21"/>
          <w:color w:val="232326"/>
          <w:spacing w:val="11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validità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9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rilasciat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3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89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0"/>
        </w:rPr>
        <w:t>competen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"/>
          <w:w w:val="9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autorità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9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3"/>
        </w:rPr>
        <w:t>ossi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6"/>
          <w:w w:val="9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93"/>
        </w:rPr>
        <w:t> </w:t>
      </w:r>
      <w:r>
        <w:rPr>
          <w:rFonts w:ascii="Arial" w:hAnsi="Arial" w:cs="Arial" w:eastAsia="Arial"/>
          <w:sz w:val="21"/>
          <w:szCs w:val="21"/>
          <w:color w:val="23232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2323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cittadinanza;*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38" w:lineRule="exact"/>
        <w:ind w:left="851" w:right="78" w:firstLine="-37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autodichiarazione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1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sess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riso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econonùche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2"/>
        </w:rPr>
        <w:t>sufOCienti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4"/>
          <w:w w:val="7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6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ntare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onere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caric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4"/>
          <w:w w:val="165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assistenza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sociale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7"/>
          <w:w w:val="8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6"/>
          <w:w w:val="8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somma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riferiment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7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6"/>
          <w:w w:val="9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575759"/>
          <w:spacing w:val="-33"/>
          <w:w w:val="127"/>
        </w:rPr>
        <w:t>·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1"/>
        </w:rPr>
        <w:t>isponde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2"/>
          <w:w w:val="198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importo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1" w:after="0" w:line="238" w:lineRule="exact"/>
        <w:ind w:left="851" w:right="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dell'a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7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egn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7"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9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5.577,00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lordi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annui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6"/>
          <w:spacing w:val="0"/>
          <w:w w:val="74"/>
        </w:rPr>
        <w:t>fini</w:t>
      </w:r>
      <w:r>
        <w:rPr>
          <w:rFonts w:ascii="Times New Roman" w:hAnsi="Times New Roman" w:cs="Times New Roman" w:eastAsia="Times New Roman"/>
          <w:sz w:val="23"/>
          <w:szCs w:val="23"/>
          <w:color w:val="232326"/>
          <w:spacing w:val="0"/>
          <w:w w:val="7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32326"/>
          <w:spacing w:val="22"/>
          <w:w w:val="7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7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5"/>
          <w:w w:val="7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crizio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8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6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1"/>
          <w:w w:val="7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2"/>
        </w:rPr>
        <w:t>agrafica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valutata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7"/>
          <w:w w:val="5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0"/>
        </w:rPr>
        <w:t>situazione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4"/>
          <w:w w:val="8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2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nale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2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detrin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eress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6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44" w:lineRule="exact"/>
        <w:ind w:left="808" w:right="65" w:firstLine="-31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6"/>
        </w:rPr>
        <w:t>un'a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3"/>
          <w:w w:val="9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11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icurazione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6"/>
        </w:rPr>
        <w:t>sanitaria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34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8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4"/>
          <w:w w:val="85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sanitari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8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"/>
          <w:w w:val="8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rritor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34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7"/>
        </w:rPr>
        <w:t>nazionale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valida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ahnen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tm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9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anno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oppur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uno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4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8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6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2"/>
        </w:rPr>
        <w:t>nti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formulari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8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5"/>
        </w:rPr>
        <w:t>asci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"/>
          <w:w w:val="8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2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9"/>
          <w:w w:val="8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8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7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16"/>
          <w:w w:val="7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provenienza: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El0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El2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9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4"/>
          <w:w w:val="10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11"/>
          <w:w w:val="11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1"/>
          <w:w w:val="112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0"/>
          <w:w w:val="75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6"/>
        </w:rPr>
        <w:t>33),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37)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4"/>
          <w:w w:val="99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17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4" w:lineRule="exact"/>
        <w:ind w:left="858" w:right="69" w:firstLine="-50"/>
        <w:jc w:val="left"/>
        <w:tabs>
          <w:tab w:pos="1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19"/>
          <w:szCs w:val="19"/>
          <w:color w:val="232326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color w:val="232326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32326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T.E.A.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2"/>
          <w:w w:val="94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3"/>
          <w:w w:val="15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Tessera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euro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0"/>
          <w:w w:val="8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icu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6"/>
          <w:w w:val="8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azi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7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32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7"/>
        </w:rPr>
        <w:t>malatt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38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0"/>
          <w:w w:val="141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color w:val="232326"/>
          <w:spacing w:val="40"/>
          <w:w w:val="14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0"/>
        </w:rPr>
        <w:t>utilizzabi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9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trasferire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2"/>
          <w:w w:val="9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6"/>
          <w:w w:val="7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3"/>
        </w:rPr>
        <w:t>denza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7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7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74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32"/>
          <w:w w:val="7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4"/>
          <w:w w:val="93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7"/>
          <w:w w:val="10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6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"/>
          <w:w w:val="6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consente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8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6"/>
          <w:w w:val="165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iscriz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7"/>
          <w:w w:val="9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4"/>
        </w:rPr>
        <w:t>neU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74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9"/>
          <w:w w:val="7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1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95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9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8"/>
          <w:w w:val="9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4"/>
          <w:w w:val="8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6"/>
        </w:rPr>
        <w:t>zi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3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auto"/>
        <w:ind w:left="85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porane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7" w:lineRule="exact"/>
        <w:ind w:left="571" w:right="22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5"/>
        </w:rPr>
        <w:t>originali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5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F0E11"/>
          <w:spacing w:val="-16"/>
          <w:w w:val="7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94"/>
        </w:rPr>
        <w:t>egalizzat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"/>
          <w:w w:val="10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7"/>
          <w:w w:val="9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4"/>
        </w:rPr>
        <w:t>provanti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9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civile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11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2"/>
          <w:w w:val="85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8"/>
        </w:rPr>
        <w:t>composizione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4" w:lineRule="exact"/>
        <w:ind w:left="92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85"/>
        </w:rPr>
        <w:t>fàmigl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82"/>
        </w:rPr>
        <w:t>ia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27"/>
          <w:w w:val="83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-5"/>
          <w:w w:val="109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363638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84.333534pt;margin-top:-3.091891pt;width:128.832932pt;height:.1pt;mso-position-horizontal-relative:page;mso-position-vertical-relative:paragraph;z-index:-1290" coordorigin="1687,-62" coordsize="2577,2">
            <v:shape style="position:absolute;left:1687;top:-62;width:2577;height:2" coordorigin="1687,-62" coordsize="2577,0" path="m1687,-62l4263,-62e" filled="f" stroked="t" strokeweight="1.076598pt" strokecolor="#38383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color w:val="232326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color w:val="232326"/>
          <w:spacing w:val="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0"/>
        </w:rPr>
        <w:t>Art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323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0"/>
          <w:position w:val="0"/>
        </w:rPr>
        <w:t>comma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27"/>
          <w:position w:val="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  <w:position w:val="0"/>
        </w:rPr>
        <w:t>d.lgs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0"/>
          <w:w w:val="100"/>
          <w:b/>
          <w:bCs/>
          <w:position w:val="0"/>
        </w:rPr>
        <w:t>n.</w:t>
      </w:r>
      <w:r>
        <w:rPr>
          <w:rFonts w:ascii="Times New Roman" w:hAnsi="Times New Roman" w:cs="Times New Roman" w:eastAsia="Times New Roman"/>
          <w:sz w:val="21"/>
          <w:szCs w:val="21"/>
          <w:color w:val="0F0E11"/>
          <w:spacing w:val="-1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32326"/>
          <w:spacing w:val="0"/>
          <w:w w:val="102"/>
          <w:position w:val="0"/>
        </w:rPr>
        <w:t>30/2007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6" w:after="0" w:line="208" w:lineRule="exact"/>
        <w:ind w:left="234" w:right="109" w:firstLine="7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6"/>
          <w:w w:val="8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6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dell'Unione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40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già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94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vor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4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tore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subor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4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94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4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onom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1"/>
          <w:w w:val="12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"/>
          <w:w w:val="8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territori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naz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5"/>
          <w:w w:val="8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8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8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6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"/>
          <w:w w:val="8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6"/>
        </w:rPr>
        <w:t>serva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30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il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dir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8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tt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9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sog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orno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8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comma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11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0"/>
          <w:w w:val="11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1"/>
        </w:rPr>
        <w:t>lettera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"/>
          <w:w w:val="91"/>
        </w:rPr>
        <w:t> </w:t>
      </w:r>
      <w:r>
        <w:rPr>
          <w:rFonts w:ascii="Arial" w:hAnsi="Arial" w:cs="Arial" w:eastAsia="Arial"/>
          <w:sz w:val="16"/>
          <w:szCs w:val="16"/>
          <w:color w:val="444446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color w:val="232326"/>
          <w:spacing w:val="0"/>
          <w:w w:val="100"/>
          <w:i/>
        </w:rPr>
        <w:t>)</w:t>
      </w:r>
      <w:r>
        <w:rPr>
          <w:rFonts w:ascii="Arial" w:hAnsi="Arial" w:cs="Arial" w:eastAsia="Arial"/>
          <w:sz w:val="16"/>
          <w:szCs w:val="16"/>
          <w:color w:val="2323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59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6"/>
          <w:szCs w:val="16"/>
          <w:color w:val="444446"/>
          <w:spacing w:val="0"/>
          <w:w w:val="100"/>
          <w:i/>
        </w:rPr>
        <w:t>a)</w:t>
      </w:r>
      <w:r>
        <w:rPr>
          <w:rFonts w:ascii="Arial" w:hAnsi="Arial" w:cs="Arial" w:eastAsia="Arial"/>
          <w:sz w:val="16"/>
          <w:szCs w:val="16"/>
          <w:color w:val="44444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6363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color w:val="3636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8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emp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8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neamente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inabi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9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9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1"/>
          <w:w w:val="9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1"/>
        </w:rPr>
        <w:t>avor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9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9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8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tt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9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infortunio;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28" w:lineRule="auto"/>
        <w:ind w:left="234" w:right="89" w:firstLine="35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63638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7"/>
          <w:szCs w:val="17"/>
          <w:color w:val="36363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6"/>
          <w:w w:val="8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1"/>
          <w:w w:val="9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6"/>
          <w:w w:val="9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cc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upazio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9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5"/>
          <w:w w:val="9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lon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aria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6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104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2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tam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8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5"/>
        </w:rPr>
        <w:t>nte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2"/>
        </w:rPr>
        <w:t>comprovata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dopo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9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eser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4"/>
          <w:w w:val="92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"/>
          <w:w w:val="9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3"/>
          <w:w w:val="92"/>
        </w:rPr>
        <w:t>'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tt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2"/>
          <w:w w:val="8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86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7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7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1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avor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4"/>
          <w:w w:val="9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9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76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"/>
          <w:w w:val="9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9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rritori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"/>
          <w:w w:val="9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zi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ale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3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4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ritt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2326"/>
          <w:spacing w:val="0"/>
          <w:w w:val="137"/>
        </w:rPr>
        <w:t>il</w:t>
      </w:r>
      <w:r>
        <w:rPr>
          <w:rFonts w:ascii="Arial" w:hAnsi="Arial" w:cs="Arial" w:eastAsia="Arial"/>
          <w:sz w:val="17"/>
          <w:szCs w:val="17"/>
          <w:color w:val="232326"/>
          <w:spacing w:val="-34"/>
          <w:w w:val="13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8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ntr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3"/>
        </w:rPr>
        <w:t>l'impiego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6"/>
          <w:w w:val="8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vv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ro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6"/>
          <w:w w:val="92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1"/>
          <w:w w:val="9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dichiarazio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11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8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95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97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7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6"/>
          <w:w w:val="9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decr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7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8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2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1"/>
          <w:w w:val="8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9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2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vo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-8"/>
          <w:w w:val="109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0"/>
          <w:w w:val="76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pri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"/>
          <w:w w:val="8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9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63638"/>
          <w:spacing w:val="0"/>
          <w:w w:val="91"/>
        </w:rPr>
        <w:t>181,</w:t>
      </w:r>
      <w:r>
        <w:rPr>
          <w:rFonts w:ascii="Times New Roman" w:hAnsi="Times New Roman" w:cs="Times New Roman" w:eastAsia="Times New Roman"/>
          <w:sz w:val="18"/>
          <w:szCs w:val="18"/>
          <w:color w:val="363638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cosi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5"/>
        </w:rPr>
        <w:t>come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136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9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tuit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"/>
          <w:w w:val="87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87"/>
        </w:rPr>
        <w:t>ll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8"/>
          <w:w w:val="87"/>
        </w:rPr>
        <w:t>'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7"/>
          <w:w w:val="87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87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3"/>
          <w:w w:val="8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ol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5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8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"/>
          <w:w w:val="94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2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2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lativ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7"/>
          <w:w w:val="8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dicembre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2002,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4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attesti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89"/>
        </w:rPr>
        <w:t>'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immediata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disponibilità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svolgim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4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tt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94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vità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lav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ativa;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28" w:lineRule="auto"/>
        <w:ind w:left="234" w:right="84" w:firstLine="35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133"/>
        </w:rPr>
        <w:t>è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-12"/>
          <w:w w:val="133"/>
        </w:rPr>
        <w:t> </w:t>
      </w:r>
      <w:r>
        <w:rPr>
          <w:rFonts w:ascii="Arial" w:hAnsi="Arial" w:cs="Arial" w:eastAsia="Arial"/>
          <w:sz w:val="18"/>
          <w:szCs w:val="18"/>
          <w:color w:val="232326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9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ccup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4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zione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lon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aria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"/>
          <w:w w:val="9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itam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9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"/>
          <w:w w:val="9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9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ltennine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9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ì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4"/>
        </w:rPr>
        <w:t>contratt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8"/>
        </w:rPr>
        <w:t>av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"/>
          <w:w w:val="9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8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dura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96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1"/>
          <w:w w:val="8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6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enninata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inferio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2"/>
          <w:w w:val="9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7"/>
          <w:w w:val="10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55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4"/>
        </w:rPr>
        <w:t>ovver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575759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7"/>
          <w:szCs w:val="17"/>
          <w:color w:val="5757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6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vat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87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ale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dur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12"/>
          <w:w w:val="8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0"/>
        </w:rPr>
        <w:t>primi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8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8"/>
        </w:rPr>
        <w:t>do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0"/>
          <w:w w:val="98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8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me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ì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soggiorn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"/>
          <w:w w:val="9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6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4"/>
          <w:w w:val="95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torio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6"/>
          <w:w w:val="89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azion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89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8"/>
          <w:w w:val="89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2"/>
        </w:rPr>
        <w:t>critt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63638"/>
          <w:spacing w:val="0"/>
          <w:w w:val="129"/>
        </w:rPr>
        <w:t>il</w:t>
      </w:r>
      <w:r>
        <w:rPr>
          <w:rFonts w:ascii="Arial" w:hAnsi="Arial" w:cs="Arial" w:eastAsia="Arial"/>
          <w:sz w:val="18"/>
          <w:szCs w:val="18"/>
          <w:color w:val="363638"/>
          <w:spacing w:val="-19"/>
          <w:w w:val="12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Centr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l'impieg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9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ovver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3"/>
          <w:w w:val="8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7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7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dichiarazione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ì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8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87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7"/>
        </w:rPr>
        <w:t>all'a1tic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1"/>
          <w:w w:val="87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8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8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8"/>
        </w:rPr>
        <w:t>mma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9"/>
          <w:w w:val="8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88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8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26"/>
          <w:w w:val="8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88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7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104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ecr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0"/>
          <w:w w:val="94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"/>
          <w:w w:val="7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4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2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"/>
          <w:w w:val="12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"/>
          <w:w w:val="8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ativ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aprile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18"/>
          <w:szCs w:val="18"/>
          <w:color w:val="444446"/>
          <w:spacing w:val="-16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0"/>
          <w:w w:val="92"/>
        </w:rPr>
        <w:t>181,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"/>
          <w:w w:val="9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3"/>
          <w:w w:val="9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titu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1"/>
        </w:rPr>
        <w:t>dall'articol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6"/>
          <w:w w:val="9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legislativ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2"/>
          <w:w w:val="8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0"/>
          <w:w w:val="89"/>
        </w:rPr>
        <w:t>19</w:t>
      </w:r>
      <w:r>
        <w:rPr>
          <w:rFonts w:ascii="Times New Roman" w:hAnsi="Times New Roman" w:cs="Times New Roman" w:eastAsia="Times New Roman"/>
          <w:sz w:val="18"/>
          <w:szCs w:val="18"/>
          <w:color w:val="232326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dicembre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2002,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7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9"/>
          <w:w w:val="7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29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0"/>
          <w:w w:val="89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9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8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5"/>
          <w:w w:val="89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6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6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1"/>
          <w:w w:val="99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"/>
          <w:w w:val="6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l'im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89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11"/>
          <w:w w:val="89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8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4"/>
          <w:w w:val="89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dis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"/>
          <w:w w:val="89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bili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8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9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2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4"/>
        </w:rPr>
        <w:t>sv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104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4"/>
          <w:w w:val="109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8"/>
        </w:rPr>
        <w:t>iment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attività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6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lavorativa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9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8"/>
          <w:w w:val="89"/>
        </w:rPr>
        <w:t> </w:t>
      </w:r>
      <w:r>
        <w:rPr>
          <w:rFonts w:ascii="Arial" w:hAnsi="Arial" w:cs="Arial" w:eastAsia="Arial"/>
          <w:sz w:val="18"/>
          <w:szCs w:val="18"/>
          <w:color w:val="232326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232326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2323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89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5"/>
          <w:w w:val="89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9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9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105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29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8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2"/>
        </w:rPr>
        <w:t>'i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eress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9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erva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1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8" w:lineRule="exact"/>
        <w:ind w:left="234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6"/>
          <w:w w:val="97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8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3"/>
        </w:rPr>
        <w:t>tà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avorat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9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9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ubordinat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"/>
          <w:w w:val="9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10"/>
          <w:w w:val="9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dodo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1"/>
          <w:w w:val="6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6"/>
          <w:w w:val="9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6"/>
        </w:rPr>
        <w:t>nn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6"/>
          <w:w w:val="9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28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573" w:right="73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d)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cor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9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7"/>
          <w:w w:val="9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azi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5"/>
          <w:w w:val="9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"/>
          <w:w w:val="9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protèssion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8"/>
          <w:w w:val="9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8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Salv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25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232326"/>
          <w:spacing w:val="0"/>
          <w:w w:val="100"/>
        </w:rPr>
        <w:t>il</w:t>
      </w:r>
      <w:r>
        <w:rPr>
          <w:rFonts w:ascii="Arial" w:hAnsi="Arial" w:cs="Arial" w:eastAsia="Arial"/>
          <w:sz w:val="17"/>
          <w:szCs w:val="17"/>
          <w:color w:val="2323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9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4"/>
          <w:w w:val="98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8"/>
          <w:w w:val="9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4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2"/>
          <w:w w:val="94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azi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"/>
          <w:w w:val="88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7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involontaria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40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6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1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8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"/>
          <w:w w:val="8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7"/>
          <w:w w:val="8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86"/>
        </w:rPr>
        <w:t>rv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3"/>
          <w:w w:val="8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6"/>
        </w:rPr>
        <w:t>zi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6"/>
          <w:w w:val="86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del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5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1" w:lineRule="exact"/>
        <w:ind w:left="24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63638"/>
          <w:w w:val="94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"/>
          <w:w w:val="94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8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8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1"/>
          <w:w w:val="8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0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6"/>
          <w:w w:val="8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7"/>
          <w:w w:val="66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5"/>
        </w:rPr>
        <w:t>avoratore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subordinat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1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7"/>
          <w:w w:val="99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5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9"/>
          <w:w w:val="99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3"/>
          <w:w w:val="66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"/>
          <w:w w:val="94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87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-1"/>
          <w:w w:val="87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egam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"/>
          <w:w w:val="87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5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7"/>
        </w:rPr>
        <w:t>tra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16"/>
          <w:w w:val="8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1"/>
        </w:rPr>
        <w:t>l'att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11"/>
          <w:w w:val="9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4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7"/>
          <w:w w:val="8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1"/>
        </w:rPr>
        <w:t>à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35"/>
          <w:w w:val="8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9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5"/>
          <w:w w:val="9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ofes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"/>
          <w:w w:val="97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9"/>
          <w:w w:val="8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100"/>
        </w:rPr>
        <w:t>precedentemente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6" w:lineRule="exact"/>
        <w:ind w:left="24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90"/>
        </w:rPr>
        <w:t>sv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10"/>
          <w:w w:val="9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F0E11"/>
          <w:spacing w:val="8"/>
          <w:w w:val="9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575759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32326"/>
          <w:spacing w:val="0"/>
          <w:w w:val="137"/>
        </w:rPr>
        <w:t>il</w:t>
      </w:r>
      <w:r>
        <w:rPr>
          <w:rFonts w:ascii="Arial" w:hAnsi="Arial" w:cs="Arial" w:eastAsia="Arial"/>
          <w:sz w:val="17"/>
          <w:szCs w:val="17"/>
          <w:color w:val="2323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0"/>
          <w:w w:val="9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363638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-2"/>
          <w:w w:val="95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85"/>
        </w:rPr>
        <w:t>rmazione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1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19"/>
          <w:szCs w:val="19"/>
          <w:color w:val="232326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444446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580" w:bottom="280" w:left="1460" w:right="156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8.765785pt;margin-top:308.793182pt;width:.1pt;height:76.121109pt;mso-position-horizontal-relative:page;mso-position-vertical-relative:page;z-index:-1287" coordorigin="175,6176" coordsize="2,1522">
            <v:shape style="position:absolute;left:175;top:6176;width:2;height:1522" coordorigin="175,6176" coordsize="0,1522" path="m175,7698l175,6176e" filled="f" stroked="t" strokeweight="1.073361pt" strokecolor="#DBDFE8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3" w:after="0" w:line="240" w:lineRule="auto"/>
        <w:ind w:left="29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84.079979pt;margin-top:2.476178pt;width:432.206855pt;height:.1pt;mso-position-horizontal-relative:page;mso-position-vertical-relative:paragraph;z-index:-1289" coordorigin="1682,50" coordsize="8644,2">
            <v:shape style="position:absolute;left:1682;top:50;width:8644;height:2" coordorigin="1682,50" coordsize="8644,0" path="m1682,50l10326,50e" filled="f" stroked="t" strokeweight=".715574pt" strokecolor="#3F3F44">
              <v:path arrowok="t"/>
            </v:shape>
          </v:group>
          <w10:wrap type="none"/>
        </w:pict>
      </w:r>
      <w:r>
        <w:rPr/>
        <w:pict>
          <v:group style="position:absolute;margin-left:84.079979pt;margin-top:14.504748pt;width:268.340349pt;height:.1pt;mso-position-horizontal-relative:page;mso-position-vertical-relative:paragraph;z-index:-1288" coordorigin="1682,290" coordsize="5367,2">
            <v:shape style="position:absolute;left:1682;top:290;width:5367;height:2" coordorigin="1682,290" coordsize="5367,0" path="m1682,290l7048,290e" filled="f" stroked="t" strokeweight=".715574pt" strokecolor="#3F3F48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</w:rPr>
        <w:t>studente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(non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10"/>
        </w:rPr>
        <w:t>lavoratore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1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9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Documentazione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2"/>
          <w:i/>
        </w:rPr>
        <w:t>presentare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" w:after="0" w:line="252" w:lineRule="exact"/>
        <w:ind w:left="880" w:right="124" w:firstLine="-3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C1C1F"/>
          <w:w w:val="13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26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57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7"/>
        </w:rPr>
        <w:t>tm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7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"/>
          <w:w w:val="7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1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"/>
          <w:w w:val="9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"/>
          <w:w w:val="9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"/>
          <w:w w:val="7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identità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6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spat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494B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49494B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validità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8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3"/>
        </w:rPr>
        <w:t>rilasciat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75"/>
        </w:rPr>
        <w:t>lle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9"/>
        </w:rPr>
        <w:t>competen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2"/>
          <w:w w:val="89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autorità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8"/>
        </w:rPr>
        <w:t>Paese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4"/>
          <w:w w:val="9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1"/>
        </w:rPr>
        <w:t>ssiede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cittadinanza;•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36" w:lineRule="exact"/>
        <w:ind w:left="880" w:right="101" w:firstLine="-4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docwnentazione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attestante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l'iscrizione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1"/>
        </w:rPr>
        <w:t>istituto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1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9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scolastico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4"/>
        </w:rPr>
        <w:t>formaz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1"/>
          <w:w w:val="84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2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2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ssionale;+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32" w:lineRule="auto"/>
        <w:ind w:left="866" w:right="110" w:firstLine="-3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autodichiarazione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8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possess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riso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7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economiche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sufficienti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2"/>
        </w:rPr>
        <w:t>diventare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1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2"/>
        </w:rPr>
        <w:t>tm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3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onere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caric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1"/>
        </w:rPr>
        <w:t>dell'assistenza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iale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dell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Stato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mma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5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1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5"/>
        </w:rPr>
        <w:t>eriment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corrisponde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all'im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dell'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8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5"/>
          <w:w w:val="8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egn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5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sociale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F"/>
          <w:spacing w:val="0"/>
          <w:w w:val="133"/>
        </w:rPr>
        <w:t>il</w:t>
      </w:r>
      <w:r>
        <w:rPr>
          <w:rFonts w:ascii="Arial" w:hAnsi="Arial" w:cs="Arial" w:eastAsia="Arial"/>
          <w:sz w:val="21"/>
          <w:szCs w:val="21"/>
          <w:color w:val="1C1C1F"/>
          <w:spacing w:val="8"/>
          <w:w w:val="13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eur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5.577,00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1"/>
        </w:rPr>
        <w:t>lordi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1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1"/>
        </w:rPr>
        <w:t>armuL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9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343436"/>
          <w:spacing w:val="0"/>
          <w:w w:val="85"/>
        </w:rPr>
        <w:t>fini</w:t>
      </w:r>
      <w:r>
        <w:rPr>
          <w:rFonts w:ascii="Times New Roman" w:hAnsi="Times New Roman" w:cs="Times New Roman" w:eastAsia="Times New Roman"/>
          <w:sz w:val="23"/>
          <w:szCs w:val="23"/>
          <w:color w:val="343436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dell'iscrizione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anagrafica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valutata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6"/>
        </w:rPr>
        <w:t>situazi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1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2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complessiva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4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personale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9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7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interessato:*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1" w:lineRule="exact"/>
        <w:ind w:left="4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1"/>
        </w:rPr>
        <w:t>cope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1"/>
        </w:rPr>
        <w:t>rtura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7"/>
        </w:rPr>
        <w:t>rischi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sanitari:*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0" w:lineRule="auto"/>
        <w:ind w:left="887" w:right="72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224"/>
        </w:rPr>
        <w:t>}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17"/>
          <w:w w:val="22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studente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chiede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7"/>
          <w:w w:val="102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-18"/>
          <w:w w:val="156"/>
          <w:i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96"/>
          <w:i/>
        </w:rPr>
        <w:t>iscrizione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'anagrafe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7"/>
          <w:w w:val="95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-9"/>
          <w:w w:val="95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95"/>
          <w:i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95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-6"/>
          <w:w w:val="95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popolazione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05"/>
          <w:i/>
        </w:rPr>
        <w:t>residente: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6" w:lineRule="exact"/>
        <w:ind w:left="866" w:right="1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"/>
          <w:w w:val="8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8"/>
        </w:rPr>
        <w:t>'as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3"/>
          <w:w w:val="8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icuraz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0"/>
          <w:w w:val="88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1"/>
          <w:w w:val="8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8"/>
        </w:rPr>
        <w:t>sanit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5"/>
          <w:w w:val="8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ria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copra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rischi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5"/>
        </w:rPr>
        <w:t>sanitari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7"/>
          <w:w w:val="97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5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territor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5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13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nazionale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4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3"/>
        </w:rPr>
        <w:t>valida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4" w:lineRule="exact"/>
        <w:ind w:left="873" w:right="126" w:firstLine="-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ahneno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C1C1F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17"/>
          <w:szCs w:val="17"/>
          <w:color w:val="1C1C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7"/>
          <w:szCs w:val="17"/>
          <w:color w:val="1C1C1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ahnen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pari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7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fonnazione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2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7"/>
        </w:rPr>
        <w:t>profèssio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7"/>
          <w:w w:val="8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7"/>
        </w:rPr>
        <w:t>ale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34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infèriore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all'ann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formulari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munitar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8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1" w:lineRule="exact"/>
        <w:ind w:left="894" w:right="36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99"/>
        </w:rPr>
        <w:t>}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"/>
          <w:w w:val="1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studente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chiede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15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i/>
        </w:rPr>
        <w:t>'iscrizio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-1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nell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00"/>
          <w:i/>
        </w:rPr>
        <w:t>scheda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-18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9494B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dell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popolazione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2"/>
          <w:i/>
        </w:rPr>
        <w:t>tempora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6"/>
          <w:w w:val="103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0"/>
          <w:w w:val="9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10"/>
          <w:i/>
        </w:rPr>
        <w:t>a: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873" w:right="18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T.E.A.M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rilasciata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dall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1"/>
        </w:rPr>
        <w:t>appartenenza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4"/>
        </w:rPr>
        <w:t>fon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2"/>
          <w:w w:val="9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7"/>
        </w:rPr>
        <w:t>ula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2"/>
          <w:w w:val="8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6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6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8"/>
        </w:rPr>
        <w:t>comunitario;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4" w:lineRule="exact"/>
        <w:ind w:left="551" w:right="-20"/>
        <w:jc w:val="left"/>
        <w:tabs>
          <w:tab w:pos="10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8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5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originali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7"/>
        </w:rPr>
        <w:t>tra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6"/>
          <w:w w:val="8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7"/>
        </w:rPr>
        <w:t>otti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6"/>
          <w:w w:val="8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alizz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2"/>
          <w:w w:val="8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tL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6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"/>
          <w:w w:val="8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mp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2"/>
          <w:w w:val="8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ovanti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8"/>
          <w:w w:val="83"/>
        </w:rPr>
        <w:t> </w:t>
      </w:r>
      <w:r>
        <w:rPr>
          <w:rFonts w:ascii="Arial" w:hAnsi="Arial" w:cs="Arial" w:eastAsia="Arial"/>
          <w:sz w:val="22"/>
          <w:szCs w:val="22"/>
          <w:color w:val="343436"/>
          <w:spacing w:val="0"/>
          <w:w w:val="83"/>
        </w:rPr>
        <w:t>lo</w:t>
      </w:r>
      <w:r>
        <w:rPr>
          <w:rFonts w:ascii="Arial" w:hAnsi="Arial" w:cs="Arial" w:eastAsia="Arial"/>
          <w:sz w:val="22"/>
          <w:szCs w:val="22"/>
          <w:color w:val="343436"/>
          <w:spacing w:val="25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1"/>
        </w:rPr>
        <w:t>civile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26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8"/>
          <w:w w:val="84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composizione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859" w:right="661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famiglia.**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83.364403pt;margin-top:5.562276pt;width:432.206855pt;height:.1pt;mso-position-horizontal-relative:page;mso-position-vertical-relative:paragraph;z-index:-1286" coordorigin="1667,111" coordsize="8644,2">
            <v:shape style="position:absolute;left:1667;top:111;width:8644;height:2" coordorigin="1667,111" coordsize="8644,0" path="m1667,111l10311,111e" filled="f" stroked="t" strokeweight=".715574pt" strokecolor="#38383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1"/>
          <w:szCs w:val="31"/>
          <w:color w:val="010101"/>
          <w:w w:val="79"/>
        </w:rPr>
      </w:r>
      <w:r>
        <w:rPr>
          <w:rFonts w:ascii="Arial" w:hAnsi="Arial" w:cs="Arial" w:eastAsia="Arial"/>
          <w:sz w:val="31"/>
          <w:szCs w:val="31"/>
          <w:color w:val="010101"/>
          <w:spacing w:val="0"/>
          <w:w w:val="79"/>
          <w:u w:val="thick" w:color="38383B"/>
        </w:rPr>
        <w:t>l</w:t>
      </w:r>
      <w:r>
        <w:rPr>
          <w:rFonts w:ascii="Arial" w:hAnsi="Arial" w:cs="Arial" w:eastAsia="Arial"/>
          <w:sz w:val="31"/>
          <w:szCs w:val="31"/>
          <w:color w:val="010101"/>
          <w:spacing w:val="17"/>
          <w:w w:val="79"/>
          <w:u w:val="thick" w:color="38383B"/>
        </w:rPr>
        <w:t> </w:t>
      </w:r>
      <w:r>
        <w:rPr>
          <w:rFonts w:ascii="Arial" w:hAnsi="Arial" w:cs="Arial" w:eastAsia="Arial"/>
          <w:sz w:val="31"/>
          <w:szCs w:val="31"/>
          <w:color w:val="010101"/>
          <w:spacing w:val="17"/>
          <w:w w:val="79"/>
        </w:rPr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Familiare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F"/>
          <w:spacing w:val="-32"/>
          <w:w w:val="100"/>
          <w:i/>
          <w:position w:val="1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F"/>
          <w:spacing w:val="0"/>
          <w:w w:val="100"/>
          <w:i/>
          <w:u w:val="thick" w:color="38383B"/>
          <w:position w:val="10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1C1C1F"/>
          <w:spacing w:val="0"/>
          <w:w w:val="100"/>
          <w:i/>
          <w:u w:val="thick" w:color="38383B"/>
          <w:position w:val="1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F"/>
          <w:spacing w:val="2"/>
          <w:w w:val="100"/>
          <w:i/>
          <w:u w:val="thick" w:color="38383B"/>
          <w:position w:val="1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1C1C1F"/>
          <w:spacing w:val="2"/>
          <w:w w:val="100"/>
          <w:i/>
          <w:position w:val="10"/>
        </w:rPr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cittadin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position w:val="0"/>
        </w:rPr>
        <w:t>ai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punti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C1C1F"/>
          <w:spacing w:val="0"/>
          <w:w w:val="106"/>
          <w:position w:val="0"/>
        </w:rPr>
        <w:t>precedenti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5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Docu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D5D5E"/>
          <w:spacing w:val="-16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tazione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2"/>
          <w:i/>
        </w:rPr>
        <w:t>presentare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4" w:lineRule="exact"/>
        <w:ind w:left="859" w:right="105" w:firstLine="-3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7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document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2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identità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5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valid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8"/>
          <w:w w:val="56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6"/>
          <w:w w:val="131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4"/>
        </w:rPr>
        <w:t>espatri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9494B"/>
          <w:spacing w:val="0"/>
          <w:w w:val="79"/>
        </w:rPr>
        <w:t>in</w:t>
      </w:r>
      <w:r>
        <w:rPr>
          <w:rFonts w:ascii="Arial" w:hAnsi="Arial" w:cs="Arial" w:eastAsia="Arial"/>
          <w:sz w:val="21"/>
          <w:szCs w:val="21"/>
          <w:color w:val="49494B"/>
          <w:spacing w:val="0"/>
          <w:w w:val="79"/>
        </w:rPr>
        <w:t> </w:t>
      </w:r>
      <w:r>
        <w:rPr>
          <w:rFonts w:ascii="Arial" w:hAnsi="Arial" w:cs="Arial" w:eastAsia="Arial"/>
          <w:sz w:val="21"/>
          <w:szCs w:val="21"/>
          <w:color w:val="49494B"/>
          <w:spacing w:val="21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cors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4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77"/>
        </w:rPr>
        <w:t>lidi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2"/>
          <w:w w:val="7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11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ril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3"/>
          <w:w w:val="8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5"/>
          <w:w w:val="87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"/>
          <w:w w:val="8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32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dalle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competenti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autorità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7"/>
        </w:rPr>
        <w:t>Paese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iede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43436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color w:val="34343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4"/>
        </w:rPr>
        <w:t>cittadinanza;&gt;!&lt;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3" w:lineRule="exact"/>
        <w:ind w:left="429" w:right="12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degli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atti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originali,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8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regola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3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ulla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45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2"/>
          <w:w w:val="8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"/>
          <w:w w:val="8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duz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9"/>
          <w:w w:val="8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6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6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1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37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1"/>
        </w:rPr>
        <w:t>lega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1"/>
        </w:rPr>
        <w:t>lizzazi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5"/>
          <w:w w:val="8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1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8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44" w:lineRule="exact"/>
        <w:ind w:left="859" w:right="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soggiorn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certificat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matrimoni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21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F"/>
          <w:spacing w:val="0"/>
          <w:w w:val="100"/>
        </w:rPr>
        <w:t>il</w:t>
      </w:r>
      <w:r>
        <w:rPr>
          <w:rFonts w:ascii="Arial" w:hAnsi="Arial" w:cs="Arial" w:eastAsia="Arial"/>
          <w:sz w:val="21"/>
          <w:szCs w:val="21"/>
          <w:color w:val="1C1C1F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coniuge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certificat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5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7"/>
        </w:rPr>
        <w:t>nascita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7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6"/>
        </w:rPr>
        <w:t>terni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6"/>
          <w:w w:val="8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21"/>
        </w:rPr>
        <w:t>à.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matenùtà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l'ascen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C1C1F"/>
          <w:spacing w:val="0"/>
          <w:w w:val="133"/>
        </w:rPr>
        <w:t>il</w:t>
      </w:r>
      <w:r>
        <w:rPr>
          <w:rFonts w:ascii="Arial" w:hAnsi="Arial" w:cs="Arial" w:eastAsia="Arial"/>
          <w:sz w:val="21"/>
          <w:szCs w:val="21"/>
          <w:color w:val="1C1C1F"/>
          <w:spacing w:val="-23"/>
          <w:w w:val="13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discendente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7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44" w:lineRule="exact"/>
        <w:ind w:left="866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L'iscrizione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anagrafica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familiare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presuppone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1C1C1F"/>
          <w:spacing w:val="0"/>
          <w:w w:val="158"/>
        </w:rPr>
        <w:t>il</w:t>
      </w:r>
      <w:r>
        <w:rPr>
          <w:rFonts w:ascii="Arial" w:hAnsi="Arial" w:cs="Arial" w:eastAsia="Arial"/>
          <w:sz w:val="22"/>
          <w:szCs w:val="22"/>
          <w:color w:val="1C1C1F"/>
          <w:spacing w:val="28"/>
          <w:w w:val="15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cittadino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dell'Unione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tm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lavoratore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ovver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stess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propr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75"/>
        </w:rPr>
        <w:t>fà.miliari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75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3"/>
          <w:w w:val="7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risorse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8"/>
        </w:rPr>
        <w:t>economiche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82"/>
        </w:rPr>
        <w:t>suffi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-4"/>
          <w:w w:val="8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2"/>
        </w:rPr>
        <w:t>ienti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0"/>
        </w:rPr>
        <w:t>soggiorn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9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48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criteri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3"/>
          <w:w w:val="8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89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7"/>
          <w:w w:val="89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5"/>
          <w:w w:val="131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2"/>
        </w:rPr>
        <w:t>att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co.3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9494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2"/>
        </w:rPr>
        <w:t>let:t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6"/>
          <w:w w:val="72"/>
        </w:rPr>
        <w:t> </w:t>
      </w:r>
      <w:r>
        <w:rPr>
          <w:rFonts w:ascii="Arial" w:hAnsi="Arial" w:cs="Arial" w:eastAsia="Arial"/>
          <w:sz w:val="22"/>
          <w:szCs w:val="22"/>
          <w:color w:val="49494B"/>
          <w:spacing w:val="0"/>
          <w:w w:val="100"/>
          <w:i/>
        </w:rPr>
        <w:t>b)</w:t>
      </w:r>
      <w:r>
        <w:rPr>
          <w:rFonts w:ascii="Arial" w:hAnsi="Arial" w:cs="Arial" w:eastAsia="Arial"/>
          <w:sz w:val="22"/>
          <w:szCs w:val="22"/>
          <w:color w:val="49494B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color w:val="49494B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2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5D5D5E"/>
          <w:spacing w:val="-19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79"/>
        </w:rPr>
        <w:t>htglio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0" w:lineRule="exact"/>
        <w:ind w:left="887" w:right="49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0"/>
        </w:rPr>
        <w:t>1998,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100"/>
        </w:rPr>
        <w:t>286,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0"/>
          <w:w w:val="92"/>
        </w:rPr>
        <w:t>rivalutati</w:t>
      </w:r>
      <w:r>
        <w:rPr>
          <w:rFonts w:ascii="Times New Roman" w:hAnsi="Times New Roman" w:cs="Times New Roman" w:eastAsia="Times New Roman"/>
          <w:sz w:val="22"/>
          <w:szCs w:val="22"/>
          <w:color w:val="1C1C1F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43436"/>
          <w:spacing w:val="0"/>
          <w:w w:val="92"/>
        </w:rPr>
        <w:t>annuahnente.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37" w:lineRule="exact"/>
        <w:ind w:left="873" w:right="599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97"/>
          <w:i/>
          <w:position w:val="-1"/>
        </w:rPr>
        <w:t>Tabell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97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97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6"/>
          <w:spacing w:val="0"/>
          <w:w w:val="102"/>
          <w:i/>
          <w:position w:val="-1"/>
        </w:rPr>
        <w:t>esemplificativa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3.595886" w:type="dxa"/>
      </w:tblPr>
      <w:tblGrid/>
      <w:tr>
        <w:trPr>
          <w:trHeight w:val="262" w:hRule="exact"/>
        </w:trPr>
        <w:tc>
          <w:tcPr>
            <w:tcW w:w="4029" w:type="dxa"/>
            <w:tcBorders>
              <w:top w:val="single" w:sz="5.724592" w:space="0" w:color="38383B"/>
              <w:bottom w:val="single" w:sz="5.724592" w:space="0" w:color="38383B"/>
              <w:left w:val="single" w:sz="8.586888" w:space="0" w:color="1C1C1C"/>
              <w:right w:val="single" w:sz="5.724592" w:space="0" w:color="1F1F1F"/>
            </w:tcBorders>
          </w:tcPr>
          <w:p>
            <w:pPr>
              <w:spacing w:before="0" w:after="0" w:line="231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7"/>
              </w:rPr>
              <w:t>Linlite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reddito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single" w:sz="5.724592" w:space="0" w:color="343434"/>
              <w:bottom w:val="single" w:sz="5.724592" w:space="0" w:color="38383B"/>
              <w:left w:val="single" w:sz="5.724592" w:space="0" w:color="1F1F1F"/>
              <w:right w:val="single" w:sz="5.724592" w:space="0" w:color="232323"/>
            </w:tcBorders>
          </w:tcPr>
          <w:p>
            <w:pPr>
              <w:spacing w:before="0" w:after="0" w:line="231" w:lineRule="exact"/>
              <w:ind w:left="9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91"/>
              </w:rPr>
              <w:t>Numer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3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compone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1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9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59" w:hRule="exact"/>
        </w:trPr>
        <w:tc>
          <w:tcPr>
            <w:tcW w:w="4029" w:type="dxa"/>
            <w:tcBorders>
              <w:top w:val="single" w:sz="5.724592" w:space="0" w:color="38383B"/>
              <w:bottom w:val="single" w:sz="5.724592" w:space="0" w:color="444444"/>
              <w:left w:val="single" w:sz="8.586888" w:space="0" w:color="2F2F2F"/>
              <w:right w:val="single" w:sz="5.724592" w:space="0" w:color="1F1F1F"/>
            </w:tcBorders>
          </w:tcPr>
          <w:p>
            <w:pPr>
              <w:spacing w:before="0" w:after="0" w:line="227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5.577,00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single" w:sz="5.724592" w:space="0" w:color="38383B"/>
              <w:bottom w:val="single" w:sz="5.724592" w:space="0" w:color="484848"/>
              <w:left w:val="single" w:sz="5.724592" w:space="0" w:color="1F1F1F"/>
              <w:right w:val="single" w:sz="5.724592" w:space="0" w:color="232323"/>
            </w:tcBorders>
          </w:tcPr>
          <w:p>
            <w:pPr>
              <w:spacing w:before="0" w:after="0" w:line="220" w:lineRule="exact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Sol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richiedente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4029" w:type="dxa"/>
            <w:tcBorders>
              <w:top w:val="single" w:sz="5.724592" w:space="0" w:color="444444"/>
              <w:bottom w:val="single" w:sz="8.586888" w:space="0" w:color="3B3B3F"/>
              <w:left w:val="single" w:sz="8.586888" w:space="0" w:color="2F2F2F"/>
              <w:right w:val="single" w:sz="8.586888" w:space="0" w:color="3B3B3F"/>
            </w:tcBorders>
          </w:tcPr>
          <w:p>
            <w:pPr>
              <w:spacing w:before="0" w:after="0" w:line="220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B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8.365,00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single" w:sz="5.724592" w:space="0" w:color="484848"/>
              <w:bottom w:val="single" w:sz="8.586888" w:space="0" w:color="3B3B3F"/>
              <w:left w:val="single" w:sz="8.586888" w:space="0" w:color="3B3B3F"/>
              <w:right w:val="single" w:sz="5.724592" w:space="0" w:color="232323"/>
            </w:tcBorders>
          </w:tcPr>
          <w:p>
            <w:pPr>
              <w:spacing w:before="0" w:after="0" w:line="227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2"/>
                <w:position w:val="1"/>
              </w:rPr>
              <w:t>Richiedente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2"/>
                <w:position w:val="1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1"/>
                <w:w w:val="82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2"/>
                <w:position w:val="0"/>
              </w:rPr>
              <w:t>+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-1"/>
                <w:w w:val="82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  <w:position w:val="0"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1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83"/>
                <w:position w:val="0"/>
              </w:rPr>
              <w:t>fàrn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12"/>
                <w:w w:val="83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90"/>
                <w:position w:val="0"/>
              </w:rPr>
              <w:t>liare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2" w:hRule="exact"/>
        </w:trPr>
        <w:tc>
          <w:tcPr>
            <w:tcW w:w="4029" w:type="dxa"/>
            <w:tcBorders>
              <w:top w:val="single" w:sz="8.586888" w:space="0" w:color="3B3B3F"/>
              <w:bottom w:val="single" w:sz="8.586888" w:space="0" w:color="3B3B3F"/>
              <w:left w:val="single" w:sz="8.586888" w:space="0" w:color="2F2F2F"/>
              <w:right w:val="single" w:sz="8.586888" w:space="0" w:color="3B3B3F"/>
            </w:tcBorders>
          </w:tcPr>
          <w:p>
            <w:pPr>
              <w:spacing w:before="0" w:after="0" w:line="220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11.15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14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,00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single" w:sz="8.586888" w:space="0" w:color="3B3B3F"/>
              <w:bottom w:val="single" w:sz="8.586888" w:space="0" w:color="3B3B3F"/>
              <w:left w:val="single" w:sz="8.586888" w:space="0" w:color="3B3B3F"/>
              <w:right w:val="single" w:sz="5.724592" w:space="0" w:color="232323"/>
            </w:tcBorders>
          </w:tcPr>
          <w:p>
            <w:pPr>
              <w:spacing w:before="0" w:after="0" w:line="233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6"/>
                <w:position w:val="1"/>
              </w:rPr>
              <w:t>Richiede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3"/>
                <w:w w:val="86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6"/>
                <w:position w:val="1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6"/>
                <w:position w:val="1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1"/>
                <w:w w:val="86"/>
                <w:position w:val="1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color w:val="7C7C7C"/>
                <w:spacing w:val="0"/>
                <w:w w:val="78"/>
                <w:position w:val="1"/>
              </w:rPr>
              <w:t>+</w:t>
            </w:r>
            <w:r>
              <w:rPr>
                <w:rFonts w:ascii="Arial" w:hAnsi="Arial" w:cs="Arial" w:eastAsia="Arial"/>
                <w:sz w:val="25"/>
                <w:szCs w:val="25"/>
                <w:color w:val="7C7C7C"/>
                <w:spacing w:val="-28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  <w:position w:val="1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1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  <w:position w:val="1"/>
              </w:rPr>
              <w:t>fàmiliari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55" w:hRule="exact"/>
        </w:trPr>
        <w:tc>
          <w:tcPr>
            <w:tcW w:w="4029" w:type="dxa"/>
            <w:tcBorders>
              <w:top w:val="single" w:sz="8.586888" w:space="0" w:color="3B3B3F"/>
              <w:bottom w:val="single" w:sz="5.724592" w:space="0" w:color="3B383B"/>
              <w:left w:val="single" w:sz="8.586888" w:space="0" w:color="2F2F2F"/>
              <w:right w:val="single" w:sz="8.586888" w:space="0" w:color="3B3B3F"/>
            </w:tcBorders>
          </w:tcPr>
          <w:p>
            <w:pPr>
              <w:spacing w:before="0" w:after="0" w:line="231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9494B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7"/>
                <w:w w:val="74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3.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7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11"/>
                <w:w w:val="94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2"/>
              </w:rPr>
              <w:t>2,50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single" w:sz="8.586888" w:space="0" w:color="3B3B3F"/>
              <w:bottom w:val="single" w:sz="5.724592" w:space="0" w:color="3B383B"/>
              <w:left w:val="single" w:sz="8.586888" w:space="0" w:color="3B3B3F"/>
              <w:right w:val="single" w:sz="5.724592" w:space="0" w:color="232323"/>
            </w:tcBorders>
          </w:tcPr>
          <w:p>
            <w:pPr>
              <w:spacing w:before="0" w:after="0" w:line="237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7"/>
                <w:position w:val="1"/>
              </w:rPr>
              <w:t>Richiede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9"/>
                <w:w w:val="87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7"/>
                <w:position w:val="1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7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42"/>
                <w:w w:val="87"/>
                <w:position w:val="1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color w:val="939393"/>
                <w:spacing w:val="0"/>
                <w:w w:val="78"/>
                <w:position w:val="0"/>
              </w:rPr>
              <w:t>+</w:t>
            </w:r>
            <w:r>
              <w:rPr>
                <w:rFonts w:ascii="Arial" w:hAnsi="Arial" w:cs="Arial" w:eastAsia="Arial"/>
                <w:sz w:val="25"/>
                <w:szCs w:val="25"/>
                <w:color w:val="939393"/>
                <w:spacing w:val="-39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color w:val="343436"/>
                <w:spacing w:val="0"/>
                <w:w w:val="79"/>
                <w:position w:val="0"/>
              </w:rPr>
              <w:t>tr</w:t>
            </w:r>
            <w:r>
              <w:rPr>
                <w:rFonts w:ascii="Arial" w:hAnsi="Arial" w:cs="Arial" w:eastAsia="Arial"/>
                <w:sz w:val="25"/>
                <w:szCs w:val="25"/>
                <w:color w:val="343436"/>
                <w:spacing w:val="0"/>
                <w:w w:val="79"/>
                <w:position w:val="0"/>
              </w:rPr>
              <w:t>e</w:t>
            </w:r>
            <w:r>
              <w:rPr>
                <w:rFonts w:ascii="Arial" w:hAnsi="Arial" w:cs="Arial" w:eastAsia="Arial"/>
                <w:sz w:val="25"/>
                <w:szCs w:val="25"/>
                <w:color w:val="343436"/>
                <w:spacing w:val="2"/>
                <w:w w:val="79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  <w:position w:val="0"/>
              </w:rPr>
              <w:t>familiari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51" w:hRule="exact"/>
        </w:trPr>
        <w:tc>
          <w:tcPr>
            <w:tcW w:w="4029" w:type="dxa"/>
            <w:tcBorders>
              <w:top w:val="single" w:sz="5.724592" w:space="0" w:color="3B383B"/>
              <w:bottom w:val="single" w:sz="5.724592" w:space="0" w:color="3B3B3F"/>
              <w:left w:val="single" w:sz="8.586888" w:space="0" w:color="2F2F2F"/>
              <w:right w:val="single" w:sz="8.586888" w:space="0" w:color="3B3B3F"/>
            </w:tcBorders>
          </w:tcPr>
          <w:p>
            <w:pPr>
              <w:spacing w:before="0" w:after="0" w:line="237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16.731,00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single" w:sz="5.724592" w:space="0" w:color="3B383B"/>
              <w:bottom w:val="nil" w:sz="6" w:space="0" w:color="auto"/>
              <w:left w:val="single" w:sz="8.586888" w:space="0" w:color="3B3B3F"/>
              <w:right w:val="single" w:sz="5.724592" w:space="0" w:color="232323"/>
            </w:tcBorders>
          </w:tcPr>
          <w:p>
            <w:pPr>
              <w:spacing w:before="0" w:after="0" w:line="244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7"/>
                <w:position w:val="1"/>
              </w:rPr>
              <w:t>Richiede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9"/>
                <w:w w:val="87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7"/>
                <w:position w:val="1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87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42"/>
                <w:w w:val="87"/>
                <w:position w:val="1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color w:val="939393"/>
                <w:spacing w:val="0"/>
                <w:w w:val="72"/>
                <w:position w:val="0"/>
              </w:rPr>
              <w:t>+</w:t>
            </w:r>
            <w:r>
              <w:rPr>
                <w:rFonts w:ascii="Arial" w:hAnsi="Arial" w:cs="Arial" w:eastAsia="Arial"/>
                <w:sz w:val="25"/>
                <w:szCs w:val="25"/>
                <w:color w:val="939393"/>
                <w:spacing w:val="0"/>
                <w:w w:val="72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5"/>
                <w:w w:val="112"/>
                <w:position w:val="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-8"/>
                <w:w w:val="72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91"/>
                <w:position w:val="0"/>
              </w:rPr>
              <w:t>attr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92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18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  <w:position w:val="0"/>
              </w:rPr>
              <w:t>fà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8"/>
                <w:w w:val="100"/>
                <w:position w:val="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  <w:position w:val="0"/>
              </w:rPr>
              <w:t>iliari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2" w:hRule="exact"/>
        </w:trPr>
        <w:tc>
          <w:tcPr>
            <w:tcW w:w="4029" w:type="dxa"/>
            <w:tcBorders>
              <w:top w:val="single" w:sz="5.724592" w:space="0" w:color="3B3B3F"/>
              <w:bottom w:val="single" w:sz="8.586888" w:space="0" w:color="38383B"/>
              <w:left w:val="single" w:sz="8.586888" w:space="0" w:color="2F2F2F"/>
              <w:right w:val="single" w:sz="8.586888" w:space="0" w:color="3B3B3F"/>
            </w:tcBorders>
          </w:tcPr>
          <w:p>
            <w:pPr>
              <w:spacing w:before="0" w:after="0" w:line="238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94B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10.84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8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nil" w:sz="6" w:space="0" w:color="auto"/>
              <w:bottom w:val="nil" w:sz="6" w:space="0" w:color="auto"/>
              <w:left w:val="single" w:sz="8.586888" w:space="0" w:color="3B3B3F"/>
              <w:right w:val="single" w:sz="5.724592" w:space="0" w:color="232323"/>
            </w:tcBorders>
          </w:tcPr>
          <w:p>
            <w:pPr>
              <w:spacing w:before="0" w:after="0" w:line="258" w:lineRule="exact"/>
              <w:ind w:left="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w w:val="93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21"/>
                <w:w w:val="93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9"/>
                <w:w w:val="103"/>
                <w:position w:val="1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87"/>
                <w:position w:val="1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12"/>
                <w:w w:val="86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95"/>
                <w:position w:val="1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12"/>
                <w:w w:val="95"/>
                <w:position w:val="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3"/>
                <w:w w:val="8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71"/>
                <w:position w:val="1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  <w:position w:val="1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2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color w:val="5D5D5E"/>
                <w:spacing w:val="0"/>
                <w:w w:val="72"/>
                <w:position w:val="0"/>
              </w:rPr>
              <w:t>+</w:t>
            </w:r>
            <w:r>
              <w:rPr>
                <w:rFonts w:ascii="Arial" w:hAnsi="Arial" w:cs="Arial" w:eastAsia="Arial"/>
                <w:sz w:val="25"/>
                <w:szCs w:val="25"/>
                <w:color w:val="5D5D5E"/>
                <w:spacing w:val="0"/>
                <w:w w:val="72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4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-4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100"/>
                <w:position w:val="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E"/>
                <w:spacing w:val="-17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98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25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49494B"/>
                <w:spacing w:val="0"/>
                <w:w w:val="100"/>
                <w:position w:val="0"/>
              </w:rPr>
              <w:t>+</w:t>
            </w:r>
            <w:r>
              <w:rPr>
                <w:rFonts w:ascii="Arial" w:hAnsi="Arial" w:cs="Arial" w:eastAsia="Arial"/>
                <w:sz w:val="24"/>
                <w:szCs w:val="24"/>
                <w:color w:val="49494B"/>
                <w:spacing w:val="-1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4"/>
                <w:position w:val="0"/>
              </w:rPr>
              <w:t>minori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4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4"/>
                <w:w w:val="84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1"/>
                <w:w w:val="100"/>
                <w:position w:val="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  <w:position w:val="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-13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  <w:position w:val="0"/>
              </w:rPr>
              <w:t>anni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03" w:hRule="exact"/>
        </w:trPr>
        <w:tc>
          <w:tcPr>
            <w:tcW w:w="4029" w:type="dxa"/>
            <w:tcBorders>
              <w:top w:val="single" w:sz="8.586888" w:space="0" w:color="38383B"/>
              <w:bottom w:val="single" w:sz="5.724592" w:space="0" w:color="3F3F4B"/>
              <w:left w:val="single" w:sz="8.586888" w:space="0" w:color="2F2F2F"/>
              <w:right w:val="single" w:sz="8.586888" w:space="0" w:color="232328"/>
            </w:tcBorders>
          </w:tcPr>
          <w:p>
            <w:pPr>
              <w:spacing w:before="0" w:after="0" w:line="238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€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13.56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-9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100"/>
              </w:rPr>
              <w:t>,25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3839" w:type="dxa"/>
            <w:tcBorders>
              <w:top w:val="nil" w:sz="6" w:space="0" w:color="auto"/>
              <w:bottom w:val="single" w:sz="5.724592" w:space="0" w:color="3F3F4B"/>
              <w:left w:val="single" w:sz="8.586888" w:space="0" w:color="232328"/>
              <w:right w:val="single" w:sz="5.724592" w:space="0" w:color="232323"/>
            </w:tcBorders>
          </w:tcPr>
          <w:p>
            <w:pPr>
              <w:spacing w:before="0" w:after="0" w:line="254" w:lineRule="exact"/>
              <w:ind w:left="8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82"/>
              </w:rPr>
              <w:t>Richiedente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82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18"/>
                <w:w w:val="82"/>
              </w:rPr>
              <w:t> </w:t>
            </w:r>
            <w:r>
              <w:rPr>
                <w:rFonts w:ascii="Arial" w:hAnsi="Arial" w:cs="Arial" w:eastAsia="Arial"/>
                <w:sz w:val="25"/>
                <w:szCs w:val="25"/>
                <w:color w:val="49494B"/>
                <w:spacing w:val="0"/>
                <w:w w:val="82"/>
              </w:rPr>
              <w:t>+</w:t>
            </w:r>
            <w:r>
              <w:rPr>
                <w:rFonts w:ascii="Arial" w:hAnsi="Arial" w:cs="Arial" w:eastAsia="Arial"/>
                <w:sz w:val="25"/>
                <w:szCs w:val="25"/>
                <w:color w:val="49494B"/>
                <w:spacing w:val="29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7C7C7C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24"/>
                <w:szCs w:val="24"/>
                <w:color w:val="7C7C7C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84"/>
              </w:rPr>
              <w:t>minori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23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1C1C1F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0"/>
                <w:w w:val="87"/>
              </w:rPr>
              <w:t>anni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9494B"/>
                <w:spacing w:val="3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23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color w:val="343436"/>
                <w:spacing w:val="0"/>
                <w:w w:val="100"/>
              </w:rPr>
              <w:t>tm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color w:val="34343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43436"/>
                <w:spacing w:val="0"/>
                <w:w w:val="100"/>
              </w:rPr>
              <w:t>familiare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7" w:lineRule="auto"/>
        <w:ind w:left="358" w:right="118" w:firstLine="-129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89.446785pt;margin-top:-14.116276pt;width:127.730006pt;height:.1pt;mso-position-horizontal-relative:page;mso-position-vertical-relative:paragraph;z-index:-1285" coordorigin="1789,-282" coordsize="2555,2">
            <v:shape style="position:absolute;left:1789;top:-282;width:2555;height:2" coordorigin="1789,-282" coordsize="2555,0" path="m1789,-282l4344,-282e" filled="f" stroked="t" strokeweight=".715574pt" strokecolor="#3B3B3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49494B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49494B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9494B"/>
          <w:spacing w:val="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86"/>
          <w:position w:val="0"/>
        </w:rPr>
        <w:t>fami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7"/>
          <w:w w:val="86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7"/>
          <w:w w:val="7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5"/>
          <w:position w:val="0"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cittadin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98"/>
          <w:position w:val="0"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4"/>
          <w:w w:val="98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-3"/>
          <w:w w:val="161"/>
          <w:position w:val="0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95"/>
          <w:position w:val="0"/>
        </w:rPr>
        <w:t>Unione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europea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s'intende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9"/>
          <w:w w:val="146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1C1C1F"/>
          <w:spacing w:val="0"/>
          <w:w w:val="146"/>
          <w:position w:val="0"/>
        </w:rPr>
        <w:t>il</w:t>
      </w:r>
      <w:r>
        <w:rPr>
          <w:rFonts w:ascii="Arial" w:hAnsi="Arial" w:cs="Arial" w:eastAsia="Arial"/>
          <w:sz w:val="18"/>
          <w:szCs w:val="18"/>
          <w:color w:val="1C1C1F"/>
          <w:spacing w:val="-41"/>
          <w:w w:val="14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8"/>
          <w:position w:val="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-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6"/>
          <w:position w:val="0"/>
        </w:rPr>
        <w:t>discendent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7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7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1"/>
          <w:w w:val="7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90"/>
          <w:position w:val="0"/>
        </w:rPr>
        <w:t>dir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7"/>
          <w:w w:val="9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1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9"/>
          <w:w w:val="101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7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età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4"/>
          <w:position w:val="0"/>
        </w:rPr>
        <w:t>infe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4"/>
          <w:w w:val="94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-2"/>
          <w:w w:val="94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4"/>
          <w:position w:val="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4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4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21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96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97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-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quelli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9"/>
          <w:w w:val="85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3"/>
          <w:w w:val="104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69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8"/>
          <w:position w:val="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9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79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1"/>
          <w:w w:val="8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5"/>
          <w:position w:val="0"/>
        </w:rPr>
        <w:t>ge;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gli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9"/>
          <w:position w:val="0"/>
        </w:rPr>
        <w:t>ascende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98"/>
          <w:position w:val="0"/>
        </w:rPr>
        <w:t>diretti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-11"/>
          <w:w w:val="98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caric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1"/>
          <w:position w:val="0"/>
        </w:rPr>
        <w:t>qu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69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-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71"/>
          <w:position w:val="0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25"/>
          <w:w w:val="7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8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3"/>
          <w:w w:val="107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0"/>
          <w:w w:val="69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1C1C1F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96"/>
          <w:position w:val="0"/>
        </w:rPr>
        <w:t>coniuge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11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art.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9"/>
          <w:w w:val="85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3"/>
          <w:w w:val="104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0"/>
          <w:w w:val="69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10101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d.lg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0"/>
          <w:w w:val="100"/>
          <w:position w:val="0"/>
        </w:rPr>
        <w:t>n.J</w:t>
      </w:r>
      <w:r>
        <w:rPr>
          <w:rFonts w:ascii="Times New Roman" w:hAnsi="Times New Roman" w:cs="Times New Roman" w:eastAsia="Times New Roman"/>
          <w:sz w:val="18"/>
          <w:szCs w:val="18"/>
          <w:color w:val="49494B"/>
          <w:spacing w:val="-7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939393"/>
          <w:spacing w:val="4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0"/>
          <w:w w:val="100"/>
          <w:position w:val="0"/>
        </w:rPr>
        <w:t>200</w:t>
      </w:r>
      <w:r>
        <w:rPr>
          <w:rFonts w:ascii="Times New Roman" w:hAnsi="Times New Roman" w:cs="Times New Roman" w:eastAsia="Times New Roman"/>
          <w:sz w:val="18"/>
          <w:szCs w:val="18"/>
          <w:color w:val="5D5D5E"/>
          <w:spacing w:val="-1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color w:val="343436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40"/>
          <w:pgMar w:top="1580" w:bottom="280" w:left="156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.638838pt;margin-top:86.755882pt;width:.1pt;height:34.918341pt;mso-position-horizontal-relative:page;mso-position-vertical-relative:page;z-index:-1284" coordorigin="173,1735" coordsize="2,698">
            <v:shape style="position:absolute;left:173;top:1735;width:2;height:698" coordorigin="173,1735" coordsize="0,698" path="m173,2433l173,1735e" filled="f" stroked="t" strokeweight="1.079855pt" strokecolor="#DFDFE4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38" w:lineRule="exact"/>
        <w:ind w:left="930" w:right="50" w:firstLine="-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tutti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7"/>
        </w:rPr>
        <w:t>gli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22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7"/>
        </w:rPr>
        <w:t>ascendenti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36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273"/>
        </w:rPr>
        <w:t>i</w:t>
      </w:r>
      <w:r>
        <w:rPr>
          <w:rFonts w:ascii="Arial" w:hAnsi="Arial" w:cs="Arial" w:eastAsia="Arial"/>
          <w:sz w:val="21"/>
          <w:szCs w:val="21"/>
          <w:color w:val="161618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91"/>
        </w:rPr>
        <w:t>discendenti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32"/>
          <w:w w:val="9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uhr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D2D2F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D2D2F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enni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2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6"/>
          <w:w w:val="87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87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0"/>
          <w:w w:val="8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87"/>
        </w:rPr>
        <w:t>arazione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40"/>
          <w:w w:val="8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1"/>
        </w:rPr>
        <w:t>vivenza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3"/>
          <w:w w:val="8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59575B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color w:val="59575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59575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resa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8"/>
        </w:rPr>
        <w:t>cittadin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2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dell'Unione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6161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616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possess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autonomi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8"/>
        </w:rPr>
        <w:t>requisiti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29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-6"/>
          <w:w w:val="8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97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9"/>
          <w:w w:val="97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59575B"/>
          <w:spacing w:val="-2"/>
          <w:w w:val="72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92"/>
        </w:rPr>
        <w:t>orno.*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2" w:right="192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78.469452pt;margin-top:6.725195pt;width:438.061102pt;height:.1pt;mso-position-horizontal-relative:page;mso-position-vertical-relative:paragraph;z-index:-1283" coordorigin="1569,135" coordsize="8761,2">
            <v:shape style="position:absolute;left:1569;top:135;width:8761;height:2" coordorigin="1569,135" coordsize="8761,0" path="m1569,135l10331,135e" filled="f" stroked="t" strokeweight=".719903pt" strokecolor="#2B282F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6"/>
          <w:szCs w:val="36"/>
          <w:color w:val="161618"/>
          <w:w w:val="91"/>
        </w:rPr>
      </w:r>
      <w:r>
        <w:rPr>
          <w:rFonts w:ascii="Times New Roman" w:hAnsi="Times New Roman" w:cs="Times New Roman" w:eastAsia="Times New Roman"/>
          <w:sz w:val="36"/>
          <w:szCs w:val="36"/>
          <w:color w:val="161618"/>
          <w:spacing w:val="0"/>
          <w:w w:val="100"/>
          <w:u w:val="single" w:color="000000"/>
        </w:rPr>
        <w:t>!s</w:t>
      </w:r>
      <w:r>
        <w:rPr>
          <w:rFonts w:ascii="Times New Roman" w:hAnsi="Times New Roman" w:cs="Times New Roman" w:eastAsia="Times New Roman"/>
          <w:sz w:val="36"/>
          <w:szCs w:val="36"/>
          <w:color w:val="161618"/>
          <w:spacing w:val="13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36"/>
          <w:szCs w:val="36"/>
          <w:color w:val="161618"/>
          <w:spacing w:val="1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36"/>
          <w:szCs w:val="36"/>
          <w:color w:val="161618"/>
          <w:spacing w:val="1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  <w:u w:val="single" w:color="000000"/>
        </w:rPr>
        <w:t>Cittadin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161618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20"/>
          <w:szCs w:val="20"/>
          <w:color w:val="161618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161618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color w:val="161618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Stat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appai1enent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7"/>
        </w:rPr>
        <w:t>all'Unione,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42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familiare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7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76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16"/>
          <w:w w:val="7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</w:rPr>
        <w:t>dell'Unione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F"/>
          <w:spacing w:val="0"/>
          <w:w w:val="105"/>
        </w:rPr>
        <w:t>Europea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i/>
        </w:rPr>
        <w:t>Documentazione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color w:val="161618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F"/>
          <w:spacing w:val="0"/>
          <w:w w:val="100"/>
          <w:i/>
        </w:rPr>
        <w:t>presentare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auto"/>
        <w:ind w:left="418" w:right="6076"/>
        <w:jc w:val="center"/>
        <w:tabs>
          <w:tab w:pos="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94"/>
        </w:rPr>
        <w:t>passaporto;*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4" w:after="0" w:line="238" w:lineRule="exact"/>
        <w:ind w:left="916" w:right="61" w:firstLine="-482"/>
        <w:jc w:val="left"/>
        <w:tabs>
          <w:tab w:pos="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carta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soggiorn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3"/>
        </w:rPr>
        <w:t>familiare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45"/>
          <w:w w:val="8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cittadin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87"/>
        </w:rPr>
        <w:t>deU'Union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0"/>
          <w:w w:val="8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0"/>
          <w:w w:val="134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44444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oppur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5"/>
        </w:rPr>
        <w:t>ricevuta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4"/>
        </w:rPr>
        <w:t>richiesta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44"/>
          <w:w w:val="8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88"/>
        </w:rPr>
        <w:t>rilasci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86"/>
        </w:rPr>
        <w:t>ca1ta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24"/>
          <w:w w:val="8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16161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D2D2F"/>
          <w:spacing w:val="0"/>
          <w:w w:val="100"/>
        </w:rPr>
        <w:t>soggiorno*.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86.028435pt;margin-top:-8.358149pt;width:129.582577pt;height:.1pt;mso-position-horizontal-relative:page;mso-position-vertical-relative:paragraph;z-index:-1282" coordorigin="1721,-167" coordsize="2592,2">
            <v:shape style="position:absolute;left:1721;top:-167;width:2592;height:2" coordorigin="1721,-167" coordsize="2592,0" path="m1721,-167l4312,-167e" filled="f" stroked="t" strokeweight=".719903pt" strokecolor="#3F3F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9"/>
          <w:szCs w:val="29"/>
          <w:color w:val="2D2D2F"/>
          <w:spacing w:val="0"/>
          <w:w w:val="100"/>
        </w:rPr>
        <w:t>*</w:t>
      </w:r>
      <w:r>
        <w:rPr>
          <w:rFonts w:ascii="Arial" w:hAnsi="Arial" w:cs="Arial" w:eastAsia="Arial"/>
          <w:sz w:val="29"/>
          <w:szCs w:val="29"/>
          <w:color w:val="2D2D2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0"/>
          <w:w w:val="96"/>
        </w:rPr>
        <w:t>documentazione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obbligatoria;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46" w:after="0" w:line="240" w:lineRule="auto"/>
        <w:ind w:left="26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**documentazione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94"/>
        </w:rPr>
        <w:t>necessaria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2"/>
          <w:w w:val="9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92"/>
        </w:rPr>
        <w:t>egi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5"/>
          <w:w w:val="92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0"/>
          <w:w w:val="92"/>
        </w:rPr>
        <w:t>trazio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-6"/>
          <w:w w:val="92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92"/>
        </w:rPr>
        <w:t>nell'anagrafe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0"/>
          <w:w w:val="100"/>
        </w:rPr>
        <w:t>rappor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89"/>
        </w:rPr>
        <w:t>pare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4"/>
          <w:w w:val="89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59575B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59575B"/>
          <w:spacing w:val="-2"/>
          <w:w w:val="89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0"/>
          <w:w w:val="89"/>
        </w:rPr>
        <w:t>la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94"/>
        </w:rPr>
        <w:t>pe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-6"/>
          <w:w w:val="94"/>
        </w:rPr>
        <w:t> </w:t>
      </w:r>
      <w:r>
        <w:rPr>
          <w:rFonts w:ascii="Arial" w:hAnsi="Arial" w:cs="Arial" w:eastAsia="Arial"/>
          <w:sz w:val="16"/>
          <w:szCs w:val="16"/>
          <w:color w:val="161618"/>
          <w:spacing w:val="0"/>
          <w:w w:val="175"/>
        </w:rPr>
        <w:t>il</w:t>
      </w:r>
      <w:r>
        <w:rPr>
          <w:rFonts w:ascii="Arial" w:hAnsi="Arial" w:cs="Arial" w:eastAsia="Arial"/>
          <w:sz w:val="16"/>
          <w:szCs w:val="16"/>
          <w:color w:val="161618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88"/>
        </w:rPr>
        <w:t>rilasci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88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88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-10"/>
          <w:w w:val="88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0"/>
          <w:w w:val="88"/>
        </w:rPr>
        <w:t>lla</w:t>
      </w:r>
      <w:r>
        <w:rPr>
          <w:rFonts w:ascii="Times New Roman" w:hAnsi="Times New Roman" w:cs="Times New Roman" w:eastAsia="Times New Roman"/>
          <w:sz w:val="17"/>
          <w:szCs w:val="17"/>
          <w:color w:val="161618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0"/>
          <w:w w:val="91"/>
        </w:rPr>
        <w:t>certifi</w:t>
      </w:r>
      <w:r>
        <w:rPr>
          <w:rFonts w:ascii="Times New Roman" w:hAnsi="Times New Roman" w:cs="Times New Roman" w:eastAsia="Times New Roman"/>
          <w:sz w:val="17"/>
          <w:szCs w:val="17"/>
          <w:color w:val="2D2D2F"/>
          <w:spacing w:val="-3"/>
          <w:w w:val="91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6B696D"/>
          <w:spacing w:val="0"/>
          <w:w w:val="90"/>
        </w:rPr>
        <w:t>az</w:t>
      </w:r>
      <w:r>
        <w:rPr>
          <w:rFonts w:ascii="Times New Roman" w:hAnsi="Times New Roman" w:cs="Times New Roman" w:eastAsia="Times New Roman"/>
          <w:sz w:val="17"/>
          <w:szCs w:val="17"/>
          <w:color w:val="6B696D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44446"/>
          <w:spacing w:val="0"/>
          <w:w w:val="100"/>
        </w:rPr>
        <w:t>ione.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sectPr>
      <w:pgSz w:w="11900" w:h="16840"/>
      <w:pgMar w:top="1580" w:bottom="28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2020-06-22T11:22:46Z</dcterms:created>
  <dcterms:modified xsi:type="dcterms:W3CDTF">2020-06-22T11:22:46Z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LastSaved">
    <vt:filetime>2020-06-22T00:00:00Z</vt:filetime>
  </property>
</Properties>
</file>